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66" w:rsidRPr="005A1AC2" w:rsidRDefault="005A1AC2" w:rsidP="005A1AC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ccfe863-f7d4-46af-9bd3-4201ec9a0ba8_0" style="width:568.8pt;height:338.4pt">
            <v:imagedata r:id="rId8" o:title=""/>
          </v:shape>
        </w:pict>
      </w:r>
      <w:bookmarkEnd w:id="0"/>
    </w:p>
    <w:p w:rsidR="00B05711" w:rsidRPr="005A1AC2" w:rsidRDefault="00B05711" w:rsidP="005A1AC2">
      <w:bookmarkStart w:id="1" w:name="_GoBack"/>
      <w:bookmarkEnd w:id="1"/>
    </w:p>
    <w:p w:rsidR="00B05711" w:rsidRPr="005A1AC2" w:rsidRDefault="00B05711" w:rsidP="005A1AC2">
      <w:r w:rsidRPr="005A1AC2">
        <w:t>1.</w:t>
      </w:r>
      <w:r w:rsidRPr="005A1AC2">
        <w:tab/>
        <w:t>Adoption of the provisional agenda</w:t>
      </w:r>
    </w:p>
    <w:p w:rsidR="00B05711" w:rsidRPr="005A1AC2" w:rsidRDefault="00B05711" w:rsidP="005A1AC2"/>
    <w:p w:rsidR="00B05711" w:rsidRPr="00080B78" w:rsidRDefault="00B05711" w:rsidP="00B05711">
      <w:pPr>
        <w:spacing w:before="360"/>
        <w:jc w:val="center"/>
        <w:rPr>
          <w:b/>
          <w:bCs/>
          <w:i/>
          <w:iCs/>
          <w:color w:val="000000"/>
          <w:u w:val="single"/>
        </w:rPr>
      </w:pPr>
      <w:r w:rsidRPr="00080B78">
        <w:rPr>
          <w:b/>
          <w:bCs/>
          <w:i/>
          <w:iCs/>
          <w:color w:val="000000"/>
          <w:u w:val="single"/>
        </w:rPr>
        <w:t>Legislative deliberations</w:t>
      </w:r>
    </w:p>
    <w:p w:rsidR="00B05711" w:rsidRPr="00080B78" w:rsidRDefault="00B05711" w:rsidP="00B05711">
      <w:pPr>
        <w:jc w:val="center"/>
        <w:rPr>
          <w:b/>
          <w:i/>
          <w:iCs/>
          <w:lang w:val="cs-CZ"/>
        </w:rPr>
      </w:pPr>
      <w:r w:rsidRPr="00080B78">
        <w:rPr>
          <w:b/>
          <w:i/>
          <w:iCs/>
          <w:lang w:val="cs-CZ"/>
        </w:rPr>
        <w:t xml:space="preserve">(Public </w:t>
      </w:r>
      <w:proofErr w:type="spellStart"/>
      <w:r w:rsidRPr="00080B78">
        <w:rPr>
          <w:b/>
          <w:i/>
          <w:iCs/>
          <w:lang w:val="cs-CZ"/>
        </w:rPr>
        <w:t>deliberation</w:t>
      </w:r>
      <w:proofErr w:type="spellEnd"/>
      <w:r w:rsidRPr="00080B78">
        <w:rPr>
          <w:b/>
          <w:i/>
          <w:iCs/>
          <w:lang w:val="cs-CZ"/>
        </w:rPr>
        <w:t xml:space="preserve"> in </w:t>
      </w:r>
      <w:proofErr w:type="spellStart"/>
      <w:r w:rsidRPr="00080B78">
        <w:rPr>
          <w:b/>
          <w:i/>
          <w:iCs/>
          <w:lang w:val="cs-CZ"/>
        </w:rPr>
        <w:t>accordance</w:t>
      </w:r>
      <w:proofErr w:type="spellEnd"/>
      <w:r w:rsidRPr="00080B78">
        <w:rPr>
          <w:b/>
          <w:i/>
          <w:iCs/>
          <w:lang w:val="cs-CZ"/>
        </w:rPr>
        <w:t xml:space="preserve"> </w:t>
      </w:r>
      <w:proofErr w:type="spellStart"/>
      <w:r w:rsidRPr="00080B78">
        <w:rPr>
          <w:b/>
          <w:i/>
          <w:iCs/>
          <w:lang w:val="cs-CZ"/>
        </w:rPr>
        <w:t>with</w:t>
      </w:r>
      <w:proofErr w:type="spellEnd"/>
      <w:r w:rsidRPr="00080B78">
        <w:rPr>
          <w:b/>
          <w:i/>
          <w:iCs/>
          <w:lang w:val="cs-CZ"/>
        </w:rPr>
        <w:t xml:space="preserve"> </w:t>
      </w:r>
      <w:proofErr w:type="spellStart"/>
      <w:r w:rsidRPr="00080B78">
        <w:rPr>
          <w:b/>
          <w:i/>
          <w:iCs/>
          <w:lang w:val="cs-CZ"/>
        </w:rPr>
        <w:t>Article</w:t>
      </w:r>
      <w:proofErr w:type="spellEnd"/>
      <w:r w:rsidRPr="00080B78">
        <w:rPr>
          <w:b/>
          <w:i/>
          <w:iCs/>
          <w:lang w:val="cs-CZ"/>
        </w:rPr>
        <w:t xml:space="preserve"> 16(8) of </w:t>
      </w:r>
      <w:proofErr w:type="spellStart"/>
      <w:r w:rsidRPr="00080B78">
        <w:rPr>
          <w:b/>
          <w:i/>
          <w:iCs/>
          <w:lang w:val="cs-CZ"/>
        </w:rPr>
        <w:t>the</w:t>
      </w:r>
      <w:proofErr w:type="spellEnd"/>
      <w:r w:rsidRPr="00080B78">
        <w:rPr>
          <w:b/>
          <w:i/>
          <w:iCs/>
          <w:lang w:val="cs-CZ"/>
        </w:rPr>
        <w:t xml:space="preserve"> </w:t>
      </w:r>
      <w:proofErr w:type="spellStart"/>
      <w:r w:rsidRPr="00080B78">
        <w:rPr>
          <w:b/>
          <w:i/>
          <w:iCs/>
          <w:lang w:val="cs-CZ"/>
        </w:rPr>
        <w:t>Treaty</w:t>
      </w:r>
      <w:proofErr w:type="spellEnd"/>
      <w:r w:rsidRPr="00080B78">
        <w:rPr>
          <w:b/>
          <w:i/>
          <w:iCs/>
          <w:lang w:val="cs-CZ"/>
        </w:rPr>
        <w:t xml:space="preserve"> on </w:t>
      </w:r>
      <w:proofErr w:type="spellStart"/>
      <w:r w:rsidRPr="00080B78">
        <w:rPr>
          <w:b/>
          <w:i/>
          <w:iCs/>
          <w:lang w:val="cs-CZ"/>
        </w:rPr>
        <w:t>European</w:t>
      </w:r>
      <w:proofErr w:type="spellEnd"/>
      <w:r w:rsidRPr="00080B78">
        <w:rPr>
          <w:b/>
          <w:i/>
          <w:iCs/>
          <w:lang w:val="cs-CZ"/>
        </w:rPr>
        <w:t xml:space="preserve"> Union)</w:t>
      </w:r>
    </w:p>
    <w:p w:rsidR="00B05711" w:rsidRDefault="00B05711" w:rsidP="00B057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B05711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080B78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>
        <w:rPr>
          <w:color w:val="000000"/>
        </w:rPr>
        <w:t>2.</w:t>
      </w:r>
      <w:r w:rsidRPr="00080B78">
        <w:rPr>
          <w:color w:val="000000"/>
        </w:rPr>
        <w:tab/>
      </w:r>
      <w:proofErr w:type="spellStart"/>
      <w:r w:rsidRPr="00080B78">
        <w:rPr>
          <w:lang w:val="cs-CZ"/>
        </w:rPr>
        <w:t>Approval</w:t>
      </w:r>
      <w:proofErr w:type="spellEnd"/>
      <w:r w:rsidRPr="00080B78">
        <w:rPr>
          <w:lang w:val="cs-CZ"/>
        </w:rPr>
        <w:t xml:space="preserve"> of </w:t>
      </w:r>
      <w:proofErr w:type="spellStart"/>
      <w:r w:rsidRPr="00080B78">
        <w:rPr>
          <w:lang w:val="cs-CZ"/>
        </w:rPr>
        <w:t>the</w:t>
      </w:r>
      <w:proofErr w:type="spellEnd"/>
      <w:r w:rsidRPr="00080B78">
        <w:rPr>
          <w:lang w:val="cs-CZ"/>
        </w:rPr>
        <w:t xml:space="preserve"> list of "A" </w:t>
      </w:r>
      <w:proofErr w:type="spellStart"/>
      <w:r w:rsidRPr="00080B78">
        <w:rPr>
          <w:lang w:val="cs-CZ"/>
        </w:rPr>
        <w:t>items</w:t>
      </w:r>
      <w:proofErr w:type="spellEnd"/>
    </w:p>
    <w:p w:rsidR="00B05711" w:rsidRPr="00080B78" w:rsidRDefault="00B05711" w:rsidP="00B05711">
      <w:pPr>
        <w:pStyle w:val="Text3"/>
      </w:pPr>
      <w:r>
        <w:t>8795/15 PTS A 39</w:t>
      </w:r>
    </w:p>
    <w:p w:rsidR="00B05711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080B78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>
        <w:rPr>
          <w:color w:val="000000"/>
        </w:rPr>
        <w:br w:type="page"/>
      </w:r>
      <w:bookmarkStart w:id="2" w:name="ControlPages"/>
      <w:bookmarkEnd w:id="2"/>
    </w:p>
    <w:p w:rsidR="00B05711" w:rsidRPr="00FF4288" w:rsidRDefault="00B05711" w:rsidP="00B05711">
      <w:pPr>
        <w:rPr>
          <w:color w:val="000000"/>
        </w:rPr>
      </w:pPr>
    </w:p>
    <w:p w:rsidR="00B05711" w:rsidRPr="00080B78" w:rsidRDefault="00B05711" w:rsidP="00B05711">
      <w:pPr>
        <w:jc w:val="center"/>
        <w:rPr>
          <w:b/>
          <w:bCs/>
          <w:i/>
          <w:iCs/>
          <w:color w:val="000000"/>
          <w:u w:val="single"/>
        </w:rPr>
      </w:pPr>
      <w:r w:rsidRPr="00080B78">
        <w:rPr>
          <w:b/>
          <w:bCs/>
          <w:i/>
          <w:iCs/>
          <w:color w:val="000000"/>
          <w:u w:val="single"/>
        </w:rPr>
        <w:t>Non-legislative activities</w:t>
      </w:r>
    </w:p>
    <w:p w:rsidR="00B05711" w:rsidRPr="00F36270" w:rsidRDefault="00B05711" w:rsidP="00B05711">
      <w:pPr>
        <w:outlineLvl w:val="0"/>
        <w:rPr>
          <w:b/>
          <w:bCs/>
          <w:color w:val="000000"/>
          <w:u w:val="single"/>
        </w:rPr>
      </w:pPr>
    </w:p>
    <w:p w:rsidR="00B05711" w:rsidRDefault="00B05711" w:rsidP="00B05711">
      <w:pPr>
        <w:pStyle w:val="PointManual"/>
      </w:pPr>
      <w:r>
        <w:t>3.</w:t>
      </w:r>
      <w:r w:rsidRPr="00080B78">
        <w:tab/>
        <w:t xml:space="preserve">Approval of the list of "A" items </w:t>
      </w:r>
    </w:p>
    <w:p w:rsidR="00B05711" w:rsidRPr="00080B78" w:rsidRDefault="00B05711" w:rsidP="00B05711">
      <w:pPr>
        <w:pStyle w:val="Text3"/>
      </w:pPr>
      <w:r>
        <w:t>8796/15 PTS A 40</w:t>
      </w:r>
    </w:p>
    <w:p w:rsidR="00B05711" w:rsidRPr="00080B78" w:rsidRDefault="00B05711" w:rsidP="00B05711">
      <w:pPr>
        <w:pStyle w:val="PointManual"/>
      </w:pPr>
    </w:p>
    <w:p w:rsidR="00B05711" w:rsidRDefault="00B05711" w:rsidP="00B05711">
      <w:pPr>
        <w:pStyle w:val="PointManual"/>
      </w:pPr>
      <w:r>
        <w:t>4.</w:t>
      </w:r>
      <w:r w:rsidRPr="00C20C79">
        <w:tab/>
        <w:t xml:space="preserve">Resolutions, decisions and opinions adopted by the European Parliament at its part-session in </w:t>
      </w:r>
    </w:p>
    <w:p w:rsidR="00B05711" w:rsidRDefault="00B05711" w:rsidP="00B05711">
      <w:pPr>
        <w:pStyle w:val="Dash1"/>
      </w:pPr>
      <w:r>
        <w:t>Brussels on 25 March and 15 April 2015</w:t>
      </w:r>
    </w:p>
    <w:p w:rsidR="00B05711" w:rsidRPr="00B05711" w:rsidRDefault="00B05711" w:rsidP="00B05711">
      <w:pPr>
        <w:pStyle w:val="Dash1"/>
        <w:rPr>
          <w:b/>
          <w:bCs/>
        </w:rPr>
      </w:pPr>
      <w:r>
        <w:t>Strasbourg</w:t>
      </w:r>
      <w:r w:rsidRPr="00C20C79">
        <w:t xml:space="preserve"> </w:t>
      </w:r>
      <w:r>
        <w:t>from</w:t>
      </w:r>
      <w:r w:rsidRPr="00C20C79">
        <w:t xml:space="preserve"> </w:t>
      </w:r>
      <w:r>
        <w:t>27</w:t>
      </w:r>
      <w:r w:rsidRPr="00C20C79">
        <w:t xml:space="preserve"> to </w:t>
      </w:r>
      <w:r>
        <w:t>30 April</w:t>
      </w:r>
      <w:r w:rsidRPr="00C20C79">
        <w:t xml:space="preserve"> 2015</w:t>
      </w:r>
    </w:p>
    <w:p w:rsidR="00B05711" w:rsidRPr="00C20C79" w:rsidRDefault="00B05711" w:rsidP="00B05711">
      <w:pPr>
        <w:pStyle w:val="Text3"/>
      </w:pPr>
      <w:r>
        <w:t>8469/15 PE-RE 4</w:t>
      </w:r>
    </w:p>
    <w:p w:rsidR="00B05711" w:rsidRDefault="00B05711" w:rsidP="00B05711">
      <w:pPr>
        <w:pStyle w:val="PointManual"/>
      </w:pPr>
    </w:p>
    <w:p w:rsidR="00B05711" w:rsidRPr="00080B78" w:rsidRDefault="00B05711" w:rsidP="00B05711">
      <w:pPr>
        <w:pStyle w:val="PointManual"/>
      </w:pPr>
      <w:r>
        <w:t>5.</w:t>
      </w:r>
      <w:r w:rsidRPr="00080B78">
        <w:tab/>
        <w:t xml:space="preserve">Follow-up to the </w:t>
      </w:r>
      <w:r>
        <w:t xml:space="preserve">Special meeting of the </w:t>
      </w:r>
      <w:r w:rsidRPr="00080B78">
        <w:t>E</w:t>
      </w:r>
      <w:r>
        <w:t xml:space="preserve">uropean </w:t>
      </w:r>
      <w:r w:rsidRPr="00080B78">
        <w:t>C</w:t>
      </w:r>
      <w:r>
        <w:t>ouncil (23 April 2015)</w:t>
      </w:r>
    </w:p>
    <w:p w:rsidR="00B05711" w:rsidRPr="00080B78" w:rsidRDefault="00B05711" w:rsidP="00B05711">
      <w:pPr>
        <w:ind w:firstLine="567"/>
        <w:rPr>
          <w:color w:val="000000"/>
        </w:rPr>
      </w:pPr>
      <w:r w:rsidRPr="00080B78">
        <w:rPr>
          <w:color w:val="000000"/>
        </w:rPr>
        <w:t>-</w:t>
      </w:r>
      <w:r>
        <w:rPr>
          <w:color w:val="000000"/>
        </w:rPr>
        <w:tab/>
        <w:t>Information from the Presidency and the Commission</w:t>
      </w:r>
    </w:p>
    <w:p w:rsidR="00B05711" w:rsidRDefault="00B05711" w:rsidP="00B05711">
      <w:pPr>
        <w:pStyle w:val="PointManual"/>
      </w:pPr>
    </w:p>
    <w:p w:rsidR="00B05711" w:rsidRPr="00080B78" w:rsidRDefault="00B05711" w:rsidP="00B05711">
      <w:pPr>
        <w:pStyle w:val="PointManual"/>
        <w:rPr>
          <w:b/>
          <w:bCs/>
        </w:rPr>
      </w:pPr>
      <w:r>
        <w:t>6.</w:t>
      </w:r>
      <w:r w:rsidRPr="00080B78">
        <w:tab/>
        <w:t>Preparation of the European Council on 25-26 June 2015</w:t>
      </w:r>
    </w:p>
    <w:p w:rsidR="00B05711" w:rsidRDefault="00B05711" w:rsidP="00B05711">
      <w:pPr>
        <w:pStyle w:val="PointManual1"/>
        <w:rPr>
          <w:lang w:val="en-US"/>
        </w:rPr>
      </w:pPr>
      <w:r w:rsidRPr="00080B78">
        <w:rPr>
          <w:lang w:val="en-US"/>
        </w:rPr>
        <w:t>-</w:t>
      </w:r>
      <w:r w:rsidRPr="00080B78">
        <w:rPr>
          <w:lang w:val="en-US"/>
        </w:rPr>
        <w:tab/>
        <w:t>Annotated Draft Agenda</w:t>
      </w:r>
    </w:p>
    <w:p w:rsidR="00B05711" w:rsidRPr="00080B78" w:rsidRDefault="00B05711" w:rsidP="00B05711">
      <w:pPr>
        <w:pStyle w:val="Text3"/>
        <w:rPr>
          <w:lang w:val="en-US"/>
        </w:rPr>
      </w:pPr>
      <w:r>
        <w:rPr>
          <w:lang w:val="en-US"/>
        </w:rPr>
        <w:t>8391/15 CO EUR-PREP 17</w:t>
      </w:r>
    </w:p>
    <w:p w:rsidR="00B05711" w:rsidRPr="00080B78" w:rsidRDefault="00B05711" w:rsidP="00B05711">
      <w:pPr>
        <w:pStyle w:val="PointManual"/>
      </w:pPr>
    </w:p>
    <w:p w:rsidR="00B05711" w:rsidRDefault="00B05711" w:rsidP="00B05711">
      <w:pPr>
        <w:pStyle w:val="PointManual"/>
      </w:pPr>
      <w:r>
        <w:t>7.</w:t>
      </w:r>
      <w:r>
        <w:tab/>
        <w:t>4 Presidents report on the EMU</w:t>
      </w:r>
    </w:p>
    <w:p w:rsidR="00B05711" w:rsidRDefault="00B05711" w:rsidP="00B05711">
      <w:pPr>
        <w:pStyle w:val="Dash1"/>
      </w:pPr>
      <w:r>
        <w:t>State of play</w:t>
      </w:r>
    </w:p>
    <w:p w:rsidR="00B05711" w:rsidRDefault="00B05711" w:rsidP="00B05711">
      <w:pPr>
        <w:pStyle w:val="PointManual"/>
      </w:pPr>
    </w:p>
    <w:p w:rsidR="00B05711" w:rsidRPr="005347D5" w:rsidRDefault="00B05711" w:rsidP="00B05711">
      <w:pPr>
        <w:pStyle w:val="PointManual"/>
      </w:pPr>
      <w:r>
        <w:t>8.</w:t>
      </w:r>
      <w:r w:rsidRPr="005347D5">
        <w:tab/>
        <w:t>Any other business</w:t>
      </w:r>
    </w:p>
    <w:p w:rsidR="00014366" w:rsidRDefault="00014366" w:rsidP="00B05711">
      <w:pPr>
        <w:pStyle w:val="PointManual"/>
      </w:pPr>
    </w:p>
    <w:p w:rsidR="00FC4670" w:rsidRPr="00014366" w:rsidRDefault="00FC4670" w:rsidP="00014366">
      <w:pPr>
        <w:pStyle w:val="FinalLine"/>
      </w:pPr>
    </w:p>
    <w:sectPr w:rsidR="00FC4670" w:rsidRPr="00014366" w:rsidSect="00826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66" w:rsidRDefault="00014366" w:rsidP="00014366">
      <w:r>
        <w:separator/>
      </w:r>
    </w:p>
  </w:endnote>
  <w:endnote w:type="continuationSeparator" w:id="0">
    <w:p w:rsidR="00014366" w:rsidRDefault="00014366" w:rsidP="000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82697A" w:rsidRDefault="005A1AC2" w:rsidP="00826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2697A" w:rsidRPr="00D94637" w:rsidTr="008269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2697A" w:rsidRPr="00D94637" w:rsidRDefault="008269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82697A" w:rsidRPr="00B310DC" w:rsidTr="008269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2697A" w:rsidRPr="00AD7BF2" w:rsidRDefault="0082697A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2697A" w:rsidRPr="00AD7BF2" w:rsidRDefault="008269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2697A" w:rsidRPr="002511D8" w:rsidRDefault="0082697A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2697A" w:rsidRPr="00B310DC" w:rsidRDefault="008269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2697A" w:rsidRPr="00D94637" w:rsidTr="0082697A">
      <w:trPr>
        <w:jc w:val="center"/>
      </w:trPr>
      <w:tc>
        <w:tcPr>
          <w:tcW w:w="1774" w:type="pct"/>
          <w:shd w:val="clear" w:color="auto" w:fill="auto"/>
        </w:tcPr>
        <w:p w:rsidR="0082697A" w:rsidRPr="00AD7BF2" w:rsidRDefault="008269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2697A" w:rsidRPr="00AD7BF2" w:rsidRDefault="0082697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2697A" w:rsidRPr="00D94637" w:rsidRDefault="008269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2697A" w:rsidRPr="00D94637" w:rsidRDefault="008269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014366" w:rsidRPr="0082697A" w:rsidRDefault="00014366" w:rsidP="0082697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2697A" w:rsidRPr="00D94637" w:rsidTr="008269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2697A" w:rsidRPr="00D94637" w:rsidRDefault="008269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2697A" w:rsidRPr="00B310DC" w:rsidTr="008269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2697A" w:rsidRPr="00AD7BF2" w:rsidRDefault="0082697A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2697A" w:rsidRPr="00AD7BF2" w:rsidRDefault="008269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2697A" w:rsidRPr="002511D8" w:rsidRDefault="0082697A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2697A" w:rsidRPr="00B310DC" w:rsidRDefault="008269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2697A" w:rsidRPr="00D94637" w:rsidTr="0082697A">
      <w:trPr>
        <w:jc w:val="center"/>
      </w:trPr>
      <w:tc>
        <w:tcPr>
          <w:tcW w:w="1774" w:type="pct"/>
          <w:shd w:val="clear" w:color="auto" w:fill="auto"/>
        </w:tcPr>
        <w:p w:rsidR="0082697A" w:rsidRPr="00AD7BF2" w:rsidRDefault="008269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2697A" w:rsidRPr="00AD7BF2" w:rsidRDefault="0082697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2697A" w:rsidRPr="00D94637" w:rsidRDefault="008269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2697A" w:rsidRPr="00D94637" w:rsidRDefault="008269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14366" w:rsidRPr="0082697A" w:rsidRDefault="00014366" w:rsidP="0082697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66" w:rsidRDefault="00014366" w:rsidP="00014366">
      <w:r>
        <w:separator/>
      </w:r>
    </w:p>
  </w:footnote>
  <w:footnote w:type="continuationSeparator" w:id="0">
    <w:p w:rsidR="00014366" w:rsidRDefault="00014366" w:rsidP="0001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82697A" w:rsidRDefault="005A1AC2" w:rsidP="00826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82697A" w:rsidRDefault="005A1AC2" w:rsidP="0082697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2" w:rsidRPr="0082697A" w:rsidRDefault="005A1AC2" w:rsidP="0082697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228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C20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2EB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60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52D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2D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4B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6F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2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4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ccfe863-f7d4-46af-9bd3-4201ec9a0ba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13&lt;/text&gt;_x000d__x000a_  &lt;/metadata&gt;_x000d__x000a_  &lt;metadata key=&quot;md_Prefix&quot;&gt;_x000d__x000a_    &lt;text&gt;&lt;/text&gt;_x000d__x000a_  &lt;/metadata&gt;_x000d__x000a_  &lt;metadata key=&quot;md_DocumentNumber&quot;&gt;_x000d__x000a_    &lt;text&gt;879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th meeting of the COUNCIL OF THE EUROPEAN UNION (General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0th &amp;lt;/Run&amp;gt;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9T09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14366"/>
    <w:rsid w:val="00010C1D"/>
    <w:rsid w:val="00014366"/>
    <w:rsid w:val="0009656C"/>
    <w:rsid w:val="00165755"/>
    <w:rsid w:val="00182F2F"/>
    <w:rsid w:val="001C1958"/>
    <w:rsid w:val="00213F1F"/>
    <w:rsid w:val="002A2AE8"/>
    <w:rsid w:val="003C6E8B"/>
    <w:rsid w:val="005157F5"/>
    <w:rsid w:val="005A1AC2"/>
    <w:rsid w:val="0063379B"/>
    <w:rsid w:val="006A38C5"/>
    <w:rsid w:val="006C1AD4"/>
    <w:rsid w:val="006E33E2"/>
    <w:rsid w:val="006F4741"/>
    <w:rsid w:val="0075756A"/>
    <w:rsid w:val="00825503"/>
    <w:rsid w:val="0082697A"/>
    <w:rsid w:val="008826F8"/>
    <w:rsid w:val="00A469D7"/>
    <w:rsid w:val="00B05711"/>
    <w:rsid w:val="00BE1373"/>
    <w:rsid w:val="00D451E4"/>
    <w:rsid w:val="00FC4670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A1A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A1A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14</TotalTime>
  <Pages>2</Pages>
  <Words>132</Words>
  <Characters>667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KREPELKOVA Jaroslava</cp:lastModifiedBy>
  <cp:revision>5</cp:revision>
  <cp:lastPrinted>2015-05-13T16:39:00Z</cp:lastPrinted>
  <dcterms:created xsi:type="dcterms:W3CDTF">2015-05-13T11:50:00Z</dcterms:created>
  <dcterms:modified xsi:type="dcterms:W3CDTF">2015-05-13T16:40:00Z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