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D8" w:rsidRPr="00F31274" w:rsidRDefault="00C93428" w:rsidP="00F31274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caf85aa-2487-4b86-ab6f-c889fc346c30_0" style="width:568pt;height:473.35pt">
            <v:imagedata r:id="rId8" o:title=""/>
          </v:shape>
        </w:pict>
      </w:r>
      <w:bookmarkEnd w:id="0"/>
    </w:p>
    <w:p w:rsidR="000F43D8" w:rsidRPr="00E448D2" w:rsidRDefault="0077445F" w:rsidP="00095ECE">
      <w:pPr>
        <w:pStyle w:val="PointManual"/>
        <w:spacing w:before="480"/>
      </w:pPr>
      <w:r w:rsidRPr="00E448D2">
        <w:t>—</w:t>
      </w:r>
      <w:r w:rsidRPr="00E448D2">
        <w:tab/>
        <w:t>Приемане на дневния ред</w:t>
      </w:r>
    </w:p>
    <w:p w:rsidR="0077445F" w:rsidRPr="00E448D2" w:rsidRDefault="0077445F" w:rsidP="00095ECE">
      <w:pPr>
        <w:pStyle w:val="NormalCentered"/>
        <w:spacing w:before="480"/>
      </w:pPr>
      <w:r w:rsidRPr="00E448D2">
        <w:rPr>
          <w:b/>
          <w:u w:val="single"/>
        </w:rPr>
        <w:t>Незаконодателни дейности</w:t>
      </w:r>
    </w:p>
    <w:p w:rsidR="0077445F" w:rsidRPr="00E448D2" w:rsidRDefault="0077445F" w:rsidP="00095ECE">
      <w:pPr>
        <w:pStyle w:val="PointManual"/>
        <w:spacing w:before="480"/>
      </w:pPr>
      <w:r w:rsidRPr="00E448D2">
        <w:t>—</w:t>
      </w:r>
      <w:r w:rsidRPr="00E448D2">
        <w:tab/>
        <w:t>Одобряване на списъка на точки А</w:t>
      </w:r>
    </w:p>
    <w:p w:rsidR="0077445F" w:rsidRPr="00E448D2" w:rsidRDefault="0077445F" w:rsidP="00095ECE">
      <w:pPr>
        <w:pStyle w:val="PointManual"/>
        <w:spacing w:before="480"/>
      </w:pPr>
      <w:r w:rsidRPr="00E448D2">
        <w:t>—</w:t>
      </w:r>
      <w:r w:rsidRPr="00E448D2">
        <w:tab/>
        <w:t>(евентуално) Изменение на климата/Програма за устойчиво развитие за периода след 2015 г.</w:t>
      </w:r>
    </w:p>
    <w:p w:rsidR="0077445F" w:rsidRPr="00E448D2" w:rsidRDefault="00095ECE" w:rsidP="00095ECE">
      <w:pPr>
        <w:pStyle w:val="PointManual"/>
        <w:spacing w:before="480"/>
      </w:pPr>
      <w:r w:rsidRPr="00E448D2">
        <w:br w:type="page"/>
      </w:r>
      <w:r w:rsidRPr="00E448D2">
        <w:lastRenderedPageBreak/>
        <w:t>—</w:t>
      </w:r>
      <w:r w:rsidRPr="00E448D2">
        <w:tab/>
        <w:t>Иран</w:t>
      </w:r>
    </w:p>
    <w:p w:rsidR="0077445F" w:rsidRPr="00E448D2" w:rsidRDefault="0077445F" w:rsidP="00095ECE">
      <w:pPr>
        <w:pStyle w:val="PointManual"/>
        <w:spacing w:before="480"/>
      </w:pPr>
      <w:r w:rsidRPr="00E448D2">
        <w:t>—</w:t>
      </w:r>
      <w:r w:rsidRPr="00E448D2">
        <w:tab/>
        <w:t>Тунис</w:t>
      </w:r>
    </w:p>
    <w:p w:rsidR="00095ECE" w:rsidRPr="00E448D2" w:rsidRDefault="00095ECE" w:rsidP="00095ECE">
      <w:pPr>
        <w:pStyle w:val="PointManual"/>
        <w:spacing w:before="480"/>
      </w:pPr>
      <w:r w:rsidRPr="00E448D2">
        <w:t>—</w:t>
      </w:r>
      <w:r w:rsidRPr="00E448D2">
        <w:tab/>
        <w:t>Близкоизточен мирен процес</w:t>
      </w:r>
    </w:p>
    <w:p w:rsidR="0077445F" w:rsidRPr="00E448D2" w:rsidRDefault="0077445F" w:rsidP="00095ECE">
      <w:pPr>
        <w:pStyle w:val="PointManual"/>
        <w:spacing w:before="480"/>
      </w:pPr>
      <w:r w:rsidRPr="00E448D2">
        <w:t>—</w:t>
      </w:r>
      <w:r w:rsidRPr="00E448D2">
        <w:tab/>
        <w:t>Други въпроси</w:t>
      </w:r>
    </w:p>
    <w:p w:rsidR="000F43D8" w:rsidRPr="00E448D2" w:rsidRDefault="000F43D8" w:rsidP="00095ECE">
      <w:pPr>
        <w:pStyle w:val="FinalLine"/>
        <w:spacing w:before="720"/>
      </w:pPr>
    </w:p>
    <w:p w:rsidR="000F43D8" w:rsidRPr="00C93428" w:rsidRDefault="00D54ADC" w:rsidP="00D54ADC">
      <w:pPr>
        <w:pStyle w:val="NB"/>
        <w:rPr>
          <w:b/>
          <w:bCs/>
        </w:rPr>
      </w:pPr>
      <w:bookmarkStart w:id="1" w:name="_GoBack"/>
      <w:r w:rsidRPr="00C93428">
        <w:rPr>
          <w:b/>
          <w:bCs/>
        </w:rPr>
        <w:t>NB:</w:t>
      </w:r>
      <w:r w:rsidRPr="00C93428">
        <w:rPr>
          <w:b/>
          <w:bCs/>
        </w:rPr>
        <w:tab/>
        <w:t xml:space="preserve">Моля изпратете до служба „Протокол“ във възможно най-кратък срок списък на делегатите, които ще участват в заседанието, на адрес </w:t>
      </w:r>
      <w:proofErr w:type="spellStart"/>
      <w:r w:rsidRPr="00C93428">
        <w:rPr>
          <w:b/>
          <w:bCs/>
        </w:rPr>
        <w:t>protocole</w:t>
      </w:r>
      <w:proofErr w:type="spellEnd"/>
      <w:r w:rsidRPr="00C93428">
        <w:rPr>
          <w:b/>
          <w:bCs/>
        </w:rPr>
        <w:t>.</w:t>
      </w:r>
      <w:proofErr w:type="spellStart"/>
      <w:r w:rsidRPr="00C93428">
        <w:rPr>
          <w:b/>
          <w:bCs/>
        </w:rPr>
        <w:t>participants@consilium</w:t>
      </w:r>
      <w:proofErr w:type="spellEnd"/>
      <w:r w:rsidRPr="00C93428">
        <w:rPr>
          <w:b/>
          <w:bCs/>
        </w:rPr>
        <w:t>.</w:t>
      </w:r>
      <w:proofErr w:type="spellStart"/>
      <w:r w:rsidRPr="00C93428">
        <w:rPr>
          <w:b/>
          <w:bCs/>
        </w:rPr>
        <w:t>europa</w:t>
      </w:r>
      <w:proofErr w:type="spellEnd"/>
      <w:r w:rsidRPr="00C93428">
        <w:rPr>
          <w:b/>
          <w:bCs/>
        </w:rPr>
        <w:t>.</w:t>
      </w:r>
      <w:proofErr w:type="spellStart"/>
      <w:r w:rsidRPr="00C93428">
        <w:rPr>
          <w:b/>
          <w:bCs/>
        </w:rPr>
        <w:t>eu</w:t>
      </w:r>
      <w:proofErr w:type="spellEnd"/>
      <w:r w:rsidRPr="00C93428">
        <w:rPr>
          <w:b/>
          <w:bCs/>
        </w:rPr>
        <w:t>.</w:t>
      </w:r>
    </w:p>
    <w:p w:rsidR="00FC4670" w:rsidRPr="00C93428" w:rsidRDefault="00D54ADC" w:rsidP="00D54ADC">
      <w:pPr>
        <w:pStyle w:val="NB"/>
        <w:rPr>
          <w:b/>
          <w:bCs/>
        </w:rPr>
      </w:pPr>
      <w:r w:rsidRPr="00C93428">
        <w:rPr>
          <w:b/>
          <w:bCs/>
        </w:rPr>
        <w:t>NB:</w:t>
      </w:r>
      <w:r w:rsidRPr="00C93428">
        <w:rPr>
          <w:b/>
          <w:bCs/>
        </w:rPr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  <w:bookmarkEnd w:id="1"/>
    </w:p>
    <w:sectPr w:rsidR="00FC4670" w:rsidRPr="00C93428" w:rsidSect="00E448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D8" w:rsidRDefault="000F43D8" w:rsidP="000F43D8">
      <w:r>
        <w:separator/>
      </w:r>
    </w:p>
  </w:endnote>
  <w:endnote w:type="continuationSeparator" w:id="0">
    <w:p w:rsidR="000F43D8" w:rsidRDefault="000F43D8" w:rsidP="000F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CBE" w:rsidRPr="00E448D2" w:rsidRDefault="00825CBE" w:rsidP="00E448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448D2" w:rsidRPr="00D94637" w:rsidTr="00E448D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448D2" w:rsidRPr="00D94637" w:rsidRDefault="00E448D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448D2" w:rsidRPr="00B310DC" w:rsidTr="00E448D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448D2" w:rsidRPr="00AD7BF2" w:rsidRDefault="00E448D2" w:rsidP="004F54B2">
          <w:pPr>
            <w:pStyle w:val="FooterText"/>
          </w:pPr>
          <w:r>
            <w:t>CM 3252/15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448D2" w:rsidRPr="00AD7BF2" w:rsidRDefault="00E448D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448D2" w:rsidRPr="002511D8" w:rsidRDefault="00E448D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448D2" w:rsidRPr="00B310DC" w:rsidRDefault="00E448D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93428">
            <w:rPr>
              <w:noProof/>
            </w:rPr>
            <w:t>2</w:t>
          </w:r>
          <w:r>
            <w:fldChar w:fldCharType="end"/>
          </w:r>
        </w:p>
      </w:tc>
    </w:tr>
    <w:tr w:rsidR="00E448D2" w:rsidRPr="00D94637" w:rsidTr="00E448D2">
      <w:trPr>
        <w:jc w:val="center"/>
      </w:trPr>
      <w:tc>
        <w:tcPr>
          <w:tcW w:w="1774" w:type="pct"/>
          <w:shd w:val="clear" w:color="auto" w:fill="auto"/>
        </w:tcPr>
        <w:p w:rsidR="00E448D2" w:rsidRPr="00AD7BF2" w:rsidRDefault="00E448D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448D2" w:rsidRPr="00AD7BF2" w:rsidRDefault="00E448D2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448D2" w:rsidRPr="00D94637" w:rsidRDefault="00E448D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448D2" w:rsidRPr="00D94637" w:rsidRDefault="00E448D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0F43D8" w:rsidRPr="00E448D2" w:rsidRDefault="000F43D8" w:rsidP="00E448D2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448D2" w:rsidRPr="00D94637" w:rsidTr="00E448D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448D2" w:rsidRPr="00D94637" w:rsidRDefault="00E448D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448D2" w:rsidRPr="00B310DC" w:rsidTr="00E448D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448D2" w:rsidRPr="00AD7BF2" w:rsidRDefault="00E448D2" w:rsidP="004F54B2">
          <w:pPr>
            <w:pStyle w:val="FooterText"/>
          </w:pPr>
          <w:r>
            <w:t>CM 3252/15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448D2" w:rsidRPr="00AD7BF2" w:rsidRDefault="00E448D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448D2" w:rsidRPr="002511D8" w:rsidRDefault="00E448D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448D2" w:rsidRPr="00B310DC" w:rsidRDefault="00E448D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93428">
            <w:rPr>
              <w:noProof/>
            </w:rPr>
            <w:t>1</w:t>
          </w:r>
          <w:r>
            <w:fldChar w:fldCharType="end"/>
          </w:r>
        </w:p>
      </w:tc>
    </w:tr>
    <w:tr w:rsidR="00E448D2" w:rsidRPr="00D94637" w:rsidTr="00E448D2">
      <w:trPr>
        <w:jc w:val="center"/>
      </w:trPr>
      <w:tc>
        <w:tcPr>
          <w:tcW w:w="1774" w:type="pct"/>
          <w:shd w:val="clear" w:color="auto" w:fill="auto"/>
        </w:tcPr>
        <w:p w:rsidR="00E448D2" w:rsidRPr="00AD7BF2" w:rsidRDefault="00E448D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448D2" w:rsidRPr="00AD7BF2" w:rsidRDefault="00E448D2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448D2" w:rsidRPr="00D94637" w:rsidRDefault="00E448D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448D2" w:rsidRPr="00D94637" w:rsidRDefault="00E448D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0F43D8" w:rsidRPr="00E448D2" w:rsidRDefault="000F43D8" w:rsidP="00E448D2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D8" w:rsidRDefault="000F43D8" w:rsidP="000F43D8">
      <w:r>
        <w:separator/>
      </w:r>
    </w:p>
  </w:footnote>
  <w:footnote w:type="continuationSeparator" w:id="0">
    <w:p w:rsidR="000F43D8" w:rsidRDefault="000F43D8" w:rsidP="000F4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CBE" w:rsidRPr="00E448D2" w:rsidRDefault="00825CBE" w:rsidP="00E448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CBE" w:rsidRPr="00E448D2" w:rsidRDefault="00825CBE" w:rsidP="00E448D2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CBE" w:rsidRPr="00E448D2" w:rsidRDefault="00825CBE" w:rsidP="00E448D2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13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3&quot; technicalblockguid=&quot;bcaf85aa-2487-4b86-ab6f-c889fc346c30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7-03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25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RELEX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-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4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04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2;&amp;#1098;&amp;#1085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7-20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0F43D8"/>
    <w:rsid w:val="00010C1D"/>
    <w:rsid w:val="00095ECE"/>
    <w:rsid w:val="0009656C"/>
    <w:rsid w:val="000C4B0A"/>
    <w:rsid w:val="000F43D8"/>
    <w:rsid w:val="00165755"/>
    <w:rsid w:val="00176DBF"/>
    <w:rsid w:val="00182F2F"/>
    <w:rsid w:val="001C1958"/>
    <w:rsid w:val="00213F1F"/>
    <w:rsid w:val="002A2AE8"/>
    <w:rsid w:val="003C6E8B"/>
    <w:rsid w:val="004951E0"/>
    <w:rsid w:val="005157F5"/>
    <w:rsid w:val="0063379B"/>
    <w:rsid w:val="00682FE5"/>
    <w:rsid w:val="0069765E"/>
    <w:rsid w:val="006A38C5"/>
    <w:rsid w:val="006C1AD4"/>
    <w:rsid w:val="006E33E2"/>
    <w:rsid w:val="006F4741"/>
    <w:rsid w:val="0075756A"/>
    <w:rsid w:val="0077445F"/>
    <w:rsid w:val="00825503"/>
    <w:rsid w:val="00825CBE"/>
    <w:rsid w:val="00845EB8"/>
    <w:rsid w:val="008826F8"/>
    <w:rsid w:val="008D1C27"/>
    <w:rsid w:val="00965136"/>
    <w:rsid w:val="00A469D7"/>
    <w:rsid w:val="00AA2C16"/>
    <w:rsid w:val="00BE1373"/>
    <w:rsid w:val="00C93428"/>
    <w:rsid w:val="00D451E4"/>
    <w:rsid w:val="00D54ADC"/>
    <w:rsid w:val="00E448D2"/>
    <w:rsid w:val="00F3127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0F43D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0F43D8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0F43D8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0F43D8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F31274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0F43D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0F43D8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0F43D8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0F43D8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F31274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82</Words>
  <Characters>515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PROFIROV Iavor</cp:lastModifiedBy>
  <cp:revision>3</cp:revision>
  <cp:lastPrinted>2015-07-03T16:10:00Z</cp:lastPrinted>
  <dcterms:created xsi:type="dcterms:W3CDTF">2015-07-06T07:49:00Z</dcterms:created>
  <dcterms:modified xsi:type="dcterms:W3CDTF">2015-07-06T07:50:00Z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3.6.3, Build 20150630</vt:lpwstr>
  </property>
</Properties>
</file>