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D8" w:rsidRDefault="00AA2C16" w:rsidP="000F43D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6f2278c-d691-4490-b79b-b8eb79981994_0" style="width:568.5pt;height:472.5pt">
            <v:imagedata r:id="rId8" o:title=""/>
          </v:shape>
        </w:pict>
      </w:r>
      <w:bookmarkEnd w:id="0"/>
    </w:p>
    <w:p w:rsidR="000F43D8" w:rsidRDefault="0077445F" w:rsidP="00095ECE">
      <w:pPr>
        <w:pStyle w:val="PointManual"/>
        <w:spacing w:before="480"/>
      </w:pPr>
      <w:r>
        <w:t>-</w:t>
      </w:r>
      <w:r>
        <w:tab/>
        <w:t>Adoption of the agenda</w:t>
      </w:r>
    </w:p>
    <w:p w:rsidR="0077445F" w:rsidRDefault="0077445F" w:rsidP="00095ECE">
      <w:pPr>
        <w:pStyle w:val="NormalCentered"/>
        <w:spacing w:before="480"/>
      </w:pPr>
      <w:r>
        <w:rPr>
          <w:b/>
          <w:bCs/>
          <w:u w:val="single"/>
        </w:rPr>
        <w:t xml:space="preserve">Non-legislative </w:t>
      </w:r>
      <w:r w:rsidR="00845EB8">
        <w:rPr>
          <w:b/>
          <w:bCs/>
          <w:u w:val="single"/>
        </w:rPr>
        <w:t>activitie</w:t>
      </w:r>
      <w:r>
        <w:rPr>
          <w:b/>
          <w:bCs/>
          <w:u w:val="single"/>
        </w:rPr>
        <w:t>s</w:t>
      </w:r>
    </w:p>
    <w:p w:rsidR="0077445F" w:rsidRDefault="0077445F" w:rsidP="00095ECE">
      <w:pPr>
        <w:pStyle w:val="PointManual"/>
        <w:spacing w:before="480"/>
      </w:pPr>
      <w:r>
        <w:t>-</w:t>
      </w:r>
      <w:r>
        <w:tab/>
        <w:t>Approval of the list of "A" items</w:t>
      </w:r>
    </w:p>
    <w:p w:rsidR="0077445F" w:rsidRDefault="0077445F" w:rsidP="00095ECE">
      <w:pPr>
        <w:pStyle w:val="PointManual"/>
        <w:spacing w:before="480"/>
      </w:pPr>
      <w:r>
        <w:t>-</w:t>
      </w:r>
      <w:r>
        <w:tab/>
      </w:r>
      <w:r w:rsidR="00095ECE">
        <w:t xml:space="preserve">(poss.) </w:t>
      </w:r>
      <w:r>
        <w:t>Climate change/Post-2015 Agenda for Sustainable Development</w:t>
      </w:r>
    </w:p>
    <w:p w:rsidR="0077445F" w:rsidRDefault="00095ECE" w:rsidP="00095ECE">
      <w:pPr>
        <w:pStyle w:val="PointManual"/>
        <w:spacing w:before="480"/>
      </w:pPr>
      <w:r>
        <w:br w:type="page"/>
      </w:r>
      <w:r w:rsidR="0077445F">
        <w:lastRenderedPageBreak/>
        <w:t>-</w:t>
      </w:r>
      <w:r w:rsidR="0077445F">
        <w:tab/>
        <w:t>Iran</w:t>
      </w:r>
    </w:p>
    <w:p w:rsidR="0077445F" w:rsidRDefault="0077445F" w:rsidP="00095ECE">
      <w:pPr>
        <w:pStyle w:val="PointManual"/>
        <w:spacing w:before="480"/>
      </w:pPr>
      <w:r>
        <w:t>-</w:t>
      </w:r>
      <w:r>
        <w:tab/>
        <w:t>Tunisia</w:t>
      </w:r>
    </w:p>
    <w:p w:rsidR="00095ECE" w:rsidRDefault="00095ECE" w:rsidP="00095ECE">
      <w:pPr>
        <w:pStyle w:val="PointManual"/>
        <w:spacing w:before="480"/>
      </w:pPr>
      <w:r>
        <w:t>-</w:t>
      </w:r>
      <w:r>
        <w:tab/>
        <w:t>Middle East Peace Process</w:t>
      </w:r>
    </w:p>
    <w:p w:rsidR="0077445F" w:rsidRDefault="0077445F" w:rsidP="00095ECE">
      <w:pPr>
        <w:pStyle w:val="PointManual"/>
        <w:spacing w:before="480"/>
      </w:pPr>
      <w:r>
        <w:t>-</w:t>
      </w:r>
      <w:r>
        <w:tab/>
        <w:t>Any other business</w:t>
      </w:r>
    </w:p>
    <w:p w:rsidR="000F43D8" w:rsidRDefault="000F43D8" w:rsidP="00095ECE">
      <w:pPr>
        <w:pStyle w:val="FinalLine"/>
        <w:spacing w:before="720"/>
      </w:pPr>
    </w:p>
    <w:p w:rsidR="000F43D8" w:rsidRPr="0077445F" w:rsidRDefault="000F43D8" w:rsidP="000F43D8">
      <w:pPr>
        <w:pStyle w:val="NB"/>
        <w:rPr>
          <w:b/>
          <w:bCs/>
        </w:rPr>
      </w:pPr>
      <w:r w:rsidRPr="0077445F">
        <w:rPr>
          <w:b/>
          <w:bCs/>
        </w:rPr>
        <w:t>NB:</w:t>
      </w:r>
      <w:r w:rsidRPr="0077445F">
        <w:rPr>
          <w:b/>
          <w:b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77445F" w:rsidRDefault="000F43D8" w:rsidP="000F43D8">
      <w:pPr>
        <w:pStyle w:val="NB"/>
        <w:rPr>
          <w:b/>
          <w:bCs/>
        </w:rPr>
      </w:pPr>
      <w:r w:rsidRPr="0077445F">
        <w:rPr>
          <w:b/>
          <w:bCs/>
        </w:rPr>
        <w:t>NB:</w:t>
      </w:r>
      <w:r w:rsidRPr="0077445F">
        <w:rPr>
          <w:b/>
          <w:bCs/>
        </w:rPr>
        <w:tab/>
        <w:t>Delegates requiring day badges to attend meetings should consult document 14387/1/12 REV 1 on how to obtain them.</w:t>
      </w:r>
    </w:p>
    <w:sectPr w:rsidR="00FC4670" w:rsidRPr="0077445F" w:rsidSect="00AA2C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D8" w:rsidRDefault="000F43D8" w:rsidP="000F43D8">
      <w:r>
        <w:separator/>
      </w:r>
    </w:p>
  </w:endnote>
  <w:endnote w:type="continuationSeparator" w:id="0">
    <w:p w:rsidR="000F43D8" w:rsidRDefault="000F43D8" w:rsidP="000F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C16" w:rsidRPr="00AA2C16" w:rsidRDefault="00AA2C16" w:rsidP="00AA2C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A2C16" w:rsidRPr="00D94637" w:rsidTr="00AA2C1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A2C16" w:rsidRPr="00D94637" w:rsidRDefault="00AA2C1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A2C16" w:rsidRPr="00B310DC" w:rsidTr="00AA2C1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A2C16" w:rsidRPr="00AD7BF2" w:rsidRDefault="00AA2C16" w:rsidP="004F54B2">
          <w:pPr>
            <w:pStyle w:val="FooterText"/>
          </w:pPr>
          <w:r>
            <w:t>CM 3252/15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A2C16" w:rsidRPr="00AD7BF2" w:rsidRDefault="00AA2C1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A2C16" w:rsidRPr="002511D8" w:rsidRDefault="00AA2C1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A2C16" w:rsidRPr="00B310DC" w:rsidRDefault="00AA2C1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AA2C16" w:rsidRPr="00D94637" w:rsidTr="00AA2C16">
      <w:trPr>
        <w:jc w:val="center"/>
      </w:trPr>
      <w:tc>
        <w:tcPr>
          <w:tcW w:w="1774" w:type="pct"/>
          <w:shd w:val="clear" w:color="auto" w:fill="auto"/>
        </w:tcPr>
        <w:p w:rsidR="00AA2C16" w:rsidRPr="00AD7BF2" w:rsidRDefault="00AA2C1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A2C16" w:rsidRPr="00AD7BF2" w:rsidRDefault="00AA2C1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A2C16" w:rsidRPr="00D94637" w:rsidRDefault="00AA2C1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A2C16" w:rsidRPr="00D94637" w:rsidRDefault="00AA2C1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0F43D8" w:rsidRPr="00AA2C16" w:rsidRDefault="000F43D8" w:rsidP="00AA2C1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A2C16" w:rsidRPr="00D94637" w:rsidTr="00AA2C1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A2C16" w:rsidRPr="00D94637" w:rsidRDefault="00AA2C1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A2C16" w:rsidRPr="00B310DC" w:rsidTr="00AA2C1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A2C16" w:rsidRPr="00AD7BF2" w:rsidRDefault="00AA2C16" w:rsidP="004F54B2">
          <w:pPr>
            <w:pStyle w:val="FooterText"/>
          </w:pPr>
          <w:r>
            <w:t>CM 3252/15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A2C16" w:rsidRPr="00AD7BF2" w:rsidRDefault="00AA2C1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A2C16" w:rsidRPr="002511D8" w:rsidRDefault="00AA2C1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A2C16" w:rsidRPr="00B310DC" w:rsidRDefault="00AA2C1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A2C16" w:rsidRPr="00D94637" w:rsidTr="00AA2C16">
      <w:trPr>
        <w:jc w:val="center"/>
      </w:trPr>
      <w:tc>
        <w:tcPr>
          <w:tcW w:w="1774" w:type="pct"/>
          <w:shd w:val="clear" w:color="auto" w:fill="auto"/>
        </w:tcPr>
        <w:p w:rsidR="00AA2C16" w:rsidRPr="00AD7BF2" w:rsidRDefault="00AA2C1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A2C16" w:rsidRPr="00AD7BF2" w:rsidRDefault="00AA2C1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A2C16" w:rsidRPr="00D94637" w:rsidRDefault="00AA2C1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A2C16" w:rsidRPr="00D94637" w:rsidRDefault="00AA2C1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0F43D8" w:rsidRPr="00AA2C16" w:rsidRDefault="000F43D8" w:rsidP="00AA2C1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D8" w:rsidRDefault="000F43D8" w:rsidP="000F43D8">
      <w:r>
        <w:separator/>
      </w:r>
    </w:p>
  </w:footnote>
  <w:footnote w:type="continuationSeparator" w:id="0">
    <w:p w:rsidR="000F43D8" w:rsidRDefault="000F43D8" w:rsidP="000F4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C16" w:rsidRPr="00AA2C16" w:rsidRDefault="00AA2C16" w:rsidP="00AA2C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C16" w:rsidRPr="00AA2C16" w:rsidRDefault="00AA2C16" w:rsidP="00AA2C1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C16" w:rsidRPr="00AA2C16" w:rsidRDefault="00AA2C16" w:rsidP="00AA2C1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d6f2278c-d691-4490-b79b-b8eb79981994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7-03&lt;/text&gt;_x000d__x000a_  &lt;/metadata&gt;_x000d__x000a_  &lt;metadata key=&quot;md_Prefix&quot;&gt;_x000d__x000a_    &lt;text&gt;CM&lt;/text&gt;_x000d__x000a_  &lt;/metadata&gt;_x000d__x000a_  &lt;metadata key=&quot;md_DocumentNumber&quot;&gt;_x000d__x000a_    &lt;text&gt;325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4th  meeting of the COUNCIL OF THE EUROPEAN UNION (Foreign Affair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04th 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7-20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0F43D8"/>
    <w:rsid w:val="00010C1D"/>
    <w:rsid w:val="00095ECE"/>
    <w:rsid w:val="0009656C"/>
    <w:rsid w:val="000F43D8"/>
    <w:rsid w:val="00165755"/>
    <w:rsid w:val="00182F2F"/>
    <w:rsid w:val="001C1958"/>
    <w:rsid w:val="00213F1F"/>
    <w:rsid w:val="002A2AE8"/>
    <w:rsid w:val="003C6E8B"/>
    <w:rsid w:val="005157F5"/>
    <w:rsid w:val="0063379B"/>
    <w:rsid w:val="00682FE5"/>
    <w:rsid w:val="006A38C5"/>
    <w:rsid w:val="006C1AD4"/>
    <w:rsid w:val="006E33E2"/>
    <w:rsid w:val="006F4741"/>
    <w:rsid w:val="0075756A"/>
    <w:rsid w:val="0077445F"/>
    <w:rsid w:val="00825503"/>
    <w:rsid w:val="00845EB8"/>
    <w:rsid w:val="008826F8"/>
    <w:rsid w:val="00A469D7"/>
    <w:rsid w:val="00AA2C16"/>
    <w:rsid w:val="00BE1373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F43D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F43D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F43D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F43D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0F4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F43D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F43D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F43D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F43D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0F4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27</TotalTime>
  <Pages>2</Pages>
  <Words>79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LAUBENGEIGER Andrea</cp:lastModifiedBy>
  <cp:revision>6</cp:revision>
  <cp:lastPrinted>2015-07-03T16:10:00Z</cp:lastPrinted>
  <dcterms:created xsi:type="dcterms:W3CDTF">2015-07-01T09:40:00Z</dcterms:created>
  <dcterms:modified xsi:type="dcterms:W3CDTF">2015-07-03T16:10:00Z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</Properties>
</file>