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BA" w:rsidRPr="00274A60" w:rsidRDefault="000334E7" w:rsidP="009533B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1248ba1-c89a-4677-91c3-48b97655644c_0" style="width:568.5pt;height:492pt">
            <v:imagedata r:id="rId8" o:title=""/>
          </v:shape>
        </w:pict>
      </w:r>
      <w:bookmarkEnd w:id="0"/>
    </w:p>
    <w:p w:rsidR="00E47F6D" w:rsidRPr="00274A60" w:rsidRDefault="00617B20" w:rsidP="00083E79">
      <w:pPr>
        <w:pStyle w:val="PointManual"/>
      </w:pPr>
      <w:r w:rsidRPr="00274A60">
        <w:t>-</w:t>
      </w:r>
      <w:r w:rsidRPr="00274A60">
        <w:tab/>
        <w:t xml:space="preserve">Adoption </w:t>
      </w:r>
      <w:r w:rsidR="00083E79" w:rsidRPr="00274A60">
        <w:t>de l'ordre du jour</w:t>
      </w:r>
    </w:p>
    <w:p w:rsidR="00617B20" w:rsidRPr="00274A60" w:rsidRDefault="00083E79" w:rsidP="00083E79">
      <w:pPr>
        <w:pStyle w:val="NormalCentered"/>
        <w:spacing w:before="360"/>
        <w:rPr>
          <w:b/>
          <w:bCs/>
          <w:i/>
          <w:iCs/>
          <w:u w:val="single"/>
        </w:rPr>
      </w:pPr>
      <w:r w:rsidRPr="00274A60">
        <w:rPr>
          <w:b/>
          <w:bCs/>
          <w:i/>
          <w:iCs/>
          <w:u w:val="single"/>
        </w:rPr>
        <w:t>Activités non législatives</w:t>
      </w:r>
    </w:p>
    <w:p w:rsidR="00617B20" w:rsidRPr="00274A60" w:rsidRDefault="00617B20" w:rsidP="00083E79">
      <w:pPr>
        <w:pStyle w:val="PointManual"/>
        <w:spacing w:before="360"/>
      </w:pPr>
      <w:r w:rsidRPr="00274A60">
        <w:t>-</w:t>
      </w:r>
      <w:r w:rsidRPr="00274A60">
        <w:tab/>
        <w:t>A</w:t>
      </w:r>
      <w:r w:rsidR="00734377" w:rsidRPr="00274A60">
        <w:t>ppro</w:t>
      </w:r>
      <w:r w:rsidR="00083E79" w:rsidRPr="00274A60">
        <w:t xml:space="preserve">bation de la liste des points "A" </w:t>
      </w:r>
    </w:p>
    <w:p w:rsidR="00617B20" w:rsidRPr="00274A60" w:rsidRDefault="00617B20" w:rsidP="00617B20">
      <w:pPr>
        <w:pStyle w:val="PointManual"/>
      </w:pPr>
    </w:p>
    <w:p w:rsidR="00617B20" w:rsidRPr="00274A60" w:rsidRDefault="00617B20" w:rsidP="00274A60">
      <w:pPr>
        <w:pStyle w:val="PointManual"/>
        <w:spacing w:before="240"/>
      </w:pPr>
      <w:r w:rsidRPr="00274A60">
        <w:t>-</w:t>
      </w:r>
      <w:r w:rsidRPr="00274A60">
        <w:tab/>
      </w:r>
      <w:r w:rsidR="00274A60" w:rsidRPr="00274A60">
        <w:t>L'a</w:t>
      </w:r>
      <w:r w:rsidR="00083E79" w:rsidRPr="00274A60">
        <w:t>près-2015</w:t>
      </w:r>
      <w:r w:rsidRPr="00274A60">
        <w:t>/</w:t>
      </w:r>
      <w:r w:rsidR="00083E79" w:rsidRPr="00274A60">
        <w:t>Financement du développement</w:t>
      </w:r>
    </w:p>
    <w:p w:rsidR="00617B20" w:rsidRPr="00274A60" w:rsidRDefault="00617B20" w:rsidP="00617B20">
      <w:pPr>
        <w:pStyle w:val="PointManual"/>
      </w:pPr>
    </w:p>
    <w:p w:rsidR="00617B20" w:rsidRPr="00274A60" w:rsidRDefault="00617B20" w:rsidP="00083E79">
      <w:pPr>
        <w:pStyle w:val="PointManual"/>
        <w:spacing w:before="240"/>
      </w:pPr>
      <w:r w:rsidRPr="00274A60">
        <w:t>-</w:t>
      </w:r>
      <w:r w:rsidRPr="00274A60">
        <w:tab/>
      </w:r>
      <w:r w:rsidR="00083E79" w:rsidRPr="00274A60">
        <w:t xml:space="preserve">Égalité hommes-femmes et développement </w:t>
      </w:r>
    </w:p>
    <w:p w:rsidR="00617B20" w:rsidRPr="00274A60" w:rsidRDefault="00617B20" w:rsidP="00617B20">
      <w:pPr>
        <w:pStyle w:val="PointManual"/>
        <w:spacing w:before="240"/>
      </w:pPr>
    </w:p>
    <w:p w:rsidR="00882289" w:rsidRPr="00274A60" w:rsidRDefault="00617B20" w:rsidP="00617B20">
      <w:pPr>
        <w:pStyle w:val="PointManual"/>
        <w:spacing w:before="240"/>
      </w:pPr>
      <w:r w:rsidRPr="00274A60">
        <w:br w:type="page"/>
      </w:r>
    </w:p>
    <w:p w:rsidR="00617B20" w:rsidRPr="00274A60" w:rsidRDefault="00617B20" w:rsidP="00083E79">
      <w:pPr>
        <w:pStyle w:val="PointManual"/>
        <w:spacing w:before="240"/>
      </w:pPr>
      <w:r w:rsidRPr="00274A60">
        <w:t>-</w:t>
      </w:r>
      <w:r w:rsidRPr="00274A60">
        <w:tab/>
        <w:t xml:space="preserve">Migration </w:t>
      </w:r>
      <w:r w:rsidR="00083E79" w:rsidRPr="00274A60">
        <w:t>et développement</w:t>
      </w:r>
    </w:p>
    <w:p w:rsidR="00617B20" w:rsidRPr="00274A60" w:rsidRDefault="00617B20" w:rsidP="00617B20">
      <w:pPr>
        <w:pStyle w:val="PointManual"/>
        <w:spacing w:before="240"/>
      </w:pPr>
    </w:p>
    <w:p w:rsidR="00617B20" w:rsidRPr="00274A60" w:rsidRDefault="00617B20" w:rsidP="000334E7">
      <w:pPr>
        <w:pStyle w:val="PointManual"/>
        <w:spacing w:before="240"/>
      </w:pPr>
      <w:r w:rsidRPr="00274A60">
        <w:t>-</w:t>
      </w:r>
      <w:r w:rsidRPr="00274A60">
        <w:tab/>
      </w:r>
      <w:r w:rsidR="00083E79" w:rsidRPr="00274A60">
        <w:t>Développement des capacités</w:t>
      </w:r>
      <w:r w:rsidRPr="00274A60">
        <w:t xml:space="preserve"> </w:t>
      </w:r>
      <w:r w:rsidR="00083E79" w:rsidRPr="00274A60">
        <w:t xml:space="preserve">pour soutenir la sécurité et le développement </w:t>
      </w:r>
      <w:r w:rsidRPr="00274A60">
        <w:t>(</w:t>
      </w:r>
      <w:r w:rsidR="00083E79" w:rsidRPr="00274A60">
        <w:t>former et</w:t>
      </w:r>
      <w:r w:rsidR="000334E7">
        <w:t> </w:t>
      </w:r>
      <w:bookmarkStart w:id="1" w:name="_GoBack"/>
      <w:bookmarkEnd w:id="1"/>
      <w:r w:rsidR="00083E79" w:rsidRPr="00274A60">
        <w:t>équiper</w:t>
      </w:r>
      <w:r w:rsidRPr="00274A60">
        <w:t>)</w:t>
      </w:r>
    </w:p>
    <w:p w:rsidR="00617B20" w:rsidRPr="00274A60" w:rsidRDefault="00617B20" w:rsidP="00617B20">
      <w:pPr>
        <w:pStyle w:val="PointManual"/>
      </w:pPr>
    </w:p>
    <w:p w:rsidR="00617B20" w:rsidRPr="00274A60" w:rsidRDefault="001A6360" w:rsidP="00083E79">
      <w:pPr>
        <w:pStyle w:val="PointManual"/>
      </w:pPr>
      <w:r w:rsidRPr="00274A60">
        <w:t>-</w:t>
      </w:r>
      <w:r w:rsidRPr="00274A60">
        <w:tab/>
      </w:r>
      <w:r w:rsidR="00083E79" w:rsidRPr="00274A60">
        <w:t>Divers</w:t>
      </w:r>
    </w:p>
    <w:p w:rsidR="00E47F6D" w:rsidRPr="00274A60" w:rsidRDefault="00E47F6D" w:rsidP="00E47F6D">
      <w:pPr>
        <w:pStyle w:val="FinalLine"/>
      </w:pPr>
    </w:p>
    <w:p w:rsidR="00617B20" w:rsidRPr="00274A60" w:rsidRDefault="00617B20" w:rsidP="00E47F6D">
      <w:pPr>
        <w:pStyle w:val="NB"/>
        <w:rPr>
          <w:b/>
          <w:bCs/>
          <w:i/>
          <w:iCs/>
        </w:rPr>
      </w:pPr>
    </w:p>
    <w:p w:rsidR="00E47F6D" w:rsidRPr="00705400" w:rsidRDefault="009533BA" w:rsidP="009533BA">
      <w:pPr>
        <w:pStyle w:val="NB"/>
        <w:rPr>
          <w:b/>
          <w:bCs/>
          <w:i/>
          <w:iCs/>
        </w:rPr>
      </w:pPr>
      <w:bookmarkStart w:id="2" w:name="TBDW_febf25c7d03d4c4bbc4cb2f6cca57105"/>
      <w:r w:rsidRPr="00705400">
        <w:rPr>
          <w:b/>
          <w:bCs/>
          <w:i/>
          <w:iCs/>
        </w:rPr>
        <w:t>NB:</w:t>
      </w:r>
      <w:r w:rsidRPr="00705400">
        <w:rPr>
          <w:b/>
          <w:bCs/>
          <w:i/>
          <w:i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2"/>
    </w:p>
    <w:p w:rsidR="00FC4670" w:rsidRPr="00274A60" w:rsidRDefault="009533BA" w:rsidP="009533BA">
      <w:pPr>
        <w:pStyle w:val="NB"/>
      </w:pPr>
      <w:bookmarkStart w:id="3" w:name="TBDW_f4c4ed3639054d98afe858a84822a775"/>
      <w:r w:rsidRPr="00705400">
        <w:rPr>
          <w:b/>
          <w:bCs/>
          <w:i/>
          <w:iCs/>
        </w:rPr>
        <w:t>NB:</w:t>
      </w:r>
      <w:r w:rsidRPr="00705400">
        <w:rPr>
          <w:b/>
          <w:bCs/>
          <w:i/>
          <w:iCs/>
        </w:rPr>
        <w:tab/>
        <w:t>Il est recommandé aux délégués devant obtenir un badge journalier pour assister aux réunions de consulter le document 14387/1/12 REV 1 afin de prendre connaissance des modalités d'obtention de ce badge</w:t>
      </w:r>
      <w:r w:rsidRPr="00274A60">
        <w:t>.</w:t>
      </w:r>
      <w:bookmarkEnd w:id="3"/>
    </w:p>
    <w:sectPr w:rsidR="00FC4670" w:rsidRPr="00274A60" w:rsidSect="00AD1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6D" w:rsidRDefault="00E47F6D" w:rsidP="00E47F6D">
      <w:r>
        <w:separator/>
      </w:r>
    </w:p>
  </w:endnote>
  <w:endnote w:type="continuationSeparator" w:id="0">
    <w:p w:rsidR="00E47F6D" w:rsidRDefault="00E47F6D" w:rsidP="00E4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B8" w:rsidRPr="00AD19B8" w:rsidRDefault="00AD19B8" w:rsidP="00AD1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D19B8" w:rsidRPr="00D94637" w:rsidTr="00AD19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D19B8" w:rsidRPr="00D94637" w:rsidRDefault="00AD19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AD19B8" w:rsidRPr="00B310DC" w:rsidTr="00AD19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D19B8" w:rsidRPr="00AD7BF2" w:rsidRDefault="00AD19B8" w:rsidP="004F54B2">
          <w:pPr>
            <w:pStyle w:val="FooterText"/>
          </w:pPr>
          <w:r>
            <w:t>CM 2507/15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D19B8" w:rsidRPr="00AD7BF2" w:rsidRDefault="00AD19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D19B8" w:rsidRPr="002511D8" w:rsidRDefault="00AD19B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D19B8" w:rsidRPr="00B310DC" w:rsidRDefault="00AD19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334E7">
            <w:rPr>
              <w:noProof/>
            </w:rPr>
            <w:t>2</w:t>
          </w:r>
          <w:r>
            <w:fldChar w:fldCharType="end"/>
          </w:r>
        </w:p>
      </w:tc>
    </w:tr>
    <w:tr w:rsidR="00AD19B8" w:rsidRPr="00D94637" w:rsidTr="00AD19B8">
      <w:trPr>
        <w:jc w:val="center"/>
      </w:trPr>
      <w:tc>
        <w:tcPr>
          <w:tcW w:w="1774" w:type="pct"/>
          <w:shd w:val="clear" w:color="auto" w:fill="auto"/>
        </w:tcPr>
        <w:p w:rsidR="00AD19B8" w:rsidRPr="00AD7BF2" w:rsidRDefault="00AD19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D19B8" w:rsidRPr="00AD7BF2" w:rsidRDefault="00AD19B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D19B8" w:rsidRPr="00D94637" w:rsidRDefault="00AD19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D19B8" w:rsidRPr="00D94637" w:rsidRDefault="00AD19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E47F6D" w:rsidRPr="00AD19B8" w:rsidRDefault="00E47F6D" w:rsidP="00AD19B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D19B8" w:rsidRPr="00D94637" w:rsidTr="00AD19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D19B8" w:rsidRPr="00D94637" w:rsidRDefault="00AD19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D19B8" w:rsidRPr="00B310DC" w:rsidTr="00AD19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D19B8" w:rsidRPr="00AD7BF2" w:rsidRDefault="00AD19B8" w:rsidP="004F54B2">
          <w:pPr>
            <w:pStyle w:val="FooterText"/>
          </w:pPr>
          <w:r>
            <w:t>CM 2507/15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D19B8" w:rsidRPr="00AD7BF2" w:rsidRDefault="00AD19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D19B8" w:rsidRPr="002511D8" w:rsidRDefault="00AD19B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D19B8" w:rsidRPr="00B310DC" w:rsidRDefault="00AD19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334E7">
            <w:rPr>
              <w:noProof/>
            </w:rPr>
            <w:t>1</w:t>
          </w:r>
          <w:r>
            <w:fldChar w:fldCharType="end"/>
          </w:r>
        </w:p>
      </w:tc>
    </w:tr>
    <w:tr w:rsidR="00AD19B8" w:rsidRPr="00D94637" w:rsidTr="00AD19B8">
      <w:trPr>
        <w:jc w:val="center"/>
      </w:trPr>
      <w:tc>
        <w:tcPr>
          <w:tcW w:w="1774" w:type="pct"/>
          <w:shd w:val="clear" w:color="auto" w:fill="auto"/>
        </w:tcPr>
        <w:p w:rsidR="00AD19B8" w:rsidRPr="00AD7BF2" w:rsidRDefault="00AD19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D19B8" w:rsidRPr="00AD7BF2" w:rsidRDefault="00AD19B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D19B8" w:rsidRPr="00D94637" w:rsidRDefault="00AD19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D19B8" w:rsidRPr="00D94637" w:rsidRDefault="00AD19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E47F6D" w:rsidRPr="00AD19B8" w:rsidRDefault="00E47F6D" w:rsidP="00AD19B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6D" w:rsidRDefault="00E47F6D" w:rsidP="00E47F6D">
      <w:r>
        <w:separator/>
      </w:r>
    </w:p>
  </w:footnote>
  <w:footnote w:type="continuationSeparator" w:id="0">
    <w:p w:rsidR="00E47F6D" w:rsidRDefault="00E47F6D" w:rsidP="00E4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B8" w:rsidRPr="00AD19B8" w:rsidRDefault="00AD19B8" w:rsidP="00AD1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B8" w:rsidRPr="00AD19B8" w:rsidRDefault="00AD19B8" w:rsidP="00AD19B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B8" w:rsidRPr="00AD19B8" w:rsidRDefault="00AD19B8" w:rsidP="00AD19B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C0A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E2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C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C2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0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AC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4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C9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87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B41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01248ba1-c89a-4677-91c3-48b97655644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0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0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1e session du CONSEIL DE L'UNION EUROPÉENNE (Affaires étrangères/Développement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91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trangères/Développe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26T15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47F6D"/>
    <w:rsid w:val="00010C1D"/>
    <w:rsid w:val="00014E2E"/>
    <w:rsid w:val="000334E7"/>
    <w:rsid w:val="00083E79"/>
    <w:rsid w:val="0009656C"/>
    <w:rsid w:val="000A4CCE"/>
    <w:rsid w:val="00165755"/>
    <w:rsid w:val="00182F2F"/>
    <w:rsid w:val="001A6360"/>
    <w:rsid w:val="00213F1F"/>
    <w:rsid w:val="0024406B"/>
    <w:rsid w:val="00274A60"/>
    <w:rsid w:val="002A2AE8"/>
    <w:rsid w:val="003C6E8B"/>
    <w:rsid w:val="004B7025"/>
    <w:rsid w:val="004F3F61"/>
    <w:rsid w:val="005157F5"/>
    <w:rsid w:val="00617B20"/>
    <w:rsid w:val="0063379B"/>
    <w:rsid w:val="0064656A"/>
    <w:rsid w:val="0066366B"/>
    <w:rsid w:val="006A38C5"/>
    <w:rsid w:val="006C1AD4"/>
    <w:rsid w:val="006C3319"/>
    <w:rsid w:val="006E33E2"/>
    <w:rsid w:val="006F4741"/>
    <w:rsid w:val="00705400"/>
    <w:rsid w:val="00734377"/>
    <w:rsid w:val="0075756A"/>
    <w:rsid w:val="007F32B3"/>
    <w:rsid w:val="008129FC"/>
    <w:rsid w:val="00825503"/>
    <w:rsid w:val="00882289"/>
    <w:rsid w:val="008826F8"/>
    <w:rsid w:val="00897D2A"/>
    <w:rsid w:val="009533BA"/>
    <w:rsid w:val="00996766"/>
    <w:rsid w:val="00A469D7"/>
    <w:rsid w:val="00AD19B8"/>
    <w:rsid w:val="00BE1373"/>
    <w:rsid w:val="00C6387A"/>
    <w:rsid w:val="00D451E4"/>
    <w:rsid w:val="00E47F6D"/>
    <w:rsid w:val="00E60531"/>
    <w:rsid w:val="00FC4670"/>
    <w:rsid w:val="00FC7E45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7F6D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E47F6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7F6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7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7F6D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E47F6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7F6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ORESO.CONSILIUM.002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101</Words>
  <Characters>640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VAN HOOREWEDER Sonja</cp:lastModifiedBy>
  <cp:revision>5</cp:revision>
  <cp:lastPrinted>2015-05-08T13:02:00Z</cp:lastPrinted>
  <dcterms:created xsi:type="dcterms:W3CDTF">2015-05-08T13:02:00Z</dcterms:created>
  <dcterms:modified xsi:type="dcterms:W3CDTF">2015-05-08T13:57:00Z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