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EB" w:rsidRPr="009D42EB" w:rsidRDefault="005F0A7D" w:rsidP="009D42E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3e213e3-cb51-4447-a41d-c67de8ba3d54_0" style="width:568.5pt;height:492pt">
            <v:imagedata r:id="rId8" o:title=""/>
          </v:shape>
        </w:pict>
      </w:r>
      <w:bookmarkEnd w:id="0"/>
    </w:p>
    <w:p w:rsidR="00E47F6D" w:rsidRPr="009D42EB" w:rsidRDefault="00617B20" w:rsidP="00617B20">
      <w:pPr>
        <w:pStyle w:val="PointManual"/>
      </w:pPr>
      <w:r w:rsidRPr="009D42EB">
        <w:t>-</w:t>
      </w:r>
      <w:r w:rsidRPr="009D42EB">
        <w:tab/>
        <w:t>Приемане на предварителния дневен ред</w:t>
      </w:r>
    </w:p>
    <w:p w:rsidR="00617B20" w:rsidRPr="009D42EB" w:rsidRDefault="00617B20" w:rsidP="00617B20">
      <w:pPr>
        <w:pStyle w:val="NormalCentered"/>
        <w:spacing w:before="360"/>
        <w:rPr>
          <w:b/>
          <w:bCs/>
          <w:i/>
          <w:iCs/>
          <w:u w:val="single"/>
        </w:rPr>
      </w:pPr>
      <w:r w:rsidRPr="009D42EB">
        <w:rPr>
          <w:b/>
          <w:i/>
          <w:u w:val="single"/>
        </w:rPr>
        <w:t>Незаконодателни дейности</w:t>
      </w:r>
    </w:p>
    <w:p w:rsidR="00617B20" w:rsidRPr="009D42EB" w:rsidRDefault="00617B20" w:rsidP="00C6387A">
      <w:pPr>
        <w:pStyle w:val="PointManual"/>
        <w:spacing w:before="360"/>
      </w:pPr>
      <w:r w:rsidRPr="009D42EB">
        <w:t>-</w:t>
      </w:r>
      <w:r w:rsidRPr="009D42EB">
        <w:tab/>
        <w:t>Одобряване на списъка на точки А</w:t>
      </w:r>
    </w:p>
    <w:p w:rsidR="00617B20" w:rsidRPr="009D42EB" w:rsidRDefault="00617B20" w:rsidP="00617B20">
      <w:pPr>
        <w:pStyle w:val="PointManual"/>
      </w:pPr>
    </w:p>
    <w:p w:rsidR="00617B20" w:rsidRPr="009D42EB" w:rsidRDefault="00617B20" w:rsidP="00617B20">
      <w:pPr>
        <w:pStyle w:val="PointManual"/>
        <w:spacing w:before="240"/>
      </w:pPr>
      <w:r w:rsidRPr="009D42EB">
        <w:t>-</w:t>
      </w:r>
      <w:r w:rsidRPr="009D42EB">
        <w:tab/>
        <w:t>Финансиране на развитието в периода след 2015 г.</w:t>
      </w:r>
    </w:p>
    <w:p w:rsidR="00617B20" w:rsidRPr="009D42EB" w:rsidRDefault="00617B20" w:rsidP="00617B20">
      <w:pPr>
        <w:pStyle w:val="PointManual"/>
      </w:pPr>
    </w:p>
    <w:p w:rsidR="00617B20" w:rsidRPr="009D42EB" w:rsidRDefault="00617B20" w:rsidP="00617B20">
      <w:pPr>
        <w:pStyle w:val="PointManual"/>
        <w:spacing w:before="240"/>
      </w:pPr>
      <w:r w:rsidRPr="009D42EB">
        <w:t>-</w:t>
      </w:r>
      <w:r w:rsidRPr="009D42EB">
        <w:tab/>
        <w:t>Равенство на половете и развитие</w:t>
      </w:r>
    </w:p>
    <w:p w:rsidR="00617B20" w:rsidRPr="009D42EB" w:rsidRDefault="00617B20" w:rsidP="00617B20">
      <w:pPr>
        <w:pStyle w:val="PointManual"/>
        <w:spacing w:before="240"/>
      </w:pPr>
    </w:p>
    <w:p w:rsidR="00882289" w:rsidRPr="009D42EB" w:rsidRDefault="00617B20" w:rsidP="00617B20">
      <w:pPr>
        <w:pStyle w:val="PointManual"/>
        <w:spacing w:before="240"/>
      </w:pPr>
      <w:r w:rsidRPr="009D42EB">
        <w:br w:type="page"/>
      </w:r>
    </w:p>
    <w:p w:rsidR="00617B20" w:rsidRPr="009D42EB" w:rsidRDefault="00617B20" w:rsidP="00617B20">
      <w:pPr>
        <w:pStyle w:val="PointManual"/>
        <w:spacing w:before="240"/>
      </w:pPr>
      <w:r w:rsidRPr="009D42EB">
        <w:t>-</w:t>
      </w:r>
      <w:r w:rsidRPr="009D42EB">
        <w:tab/>
        <w:t>Миграция и развитие</w:t>
      </w:r>
    </w:p>
    <w:p w:rsidR="00617B20" w:rsidRPr="009D42EB" w:rsidRDefault="00617B20" w:rsidP="00617B20">
      <w:pPr>
        <w:pStyle w:val="PointManual"/>
        <w:spacing w:before="240"/>
      </w:pPr>
    </w:p>
    <w:p w:rsidR="00617B20" w:rsidRPr="009D42EB" w:rsidRDefault="00617B20" w:rsidP="00617B20">
      <w:pPr>
        <w:pStyle w:val="PointManual"/>
        <w:spacing w:before="240"/>
      </w:pPr>
      <w:r w:rsidRPr="009D42EB">
        <w:t>-</w:t>
      </w:r>
      <w:r w:rsidRPr="009D42EB">
        <w:tab/>
        <w:t>Изграждане на капацитет в подкрепа на сигурността и развитието (обучение и оборудване)</w:t>
      </w:r>
    </w:p>
    <w:p w:rsidR="00617B20" w:rsidRPr="009D42EB" w:rsidRDefault="00617B20" w:rsidP="00617B20">
      <w:pPr>
        <w:pStyle w:val="PointManual"/>
      </w:pPr>
    </w:p>
    <w:p w:rsidR="00617B20" w:rsidRPr="009D42EB" w:rsidRDefault="001A6360" w:rsidP="00617B20">
      <w:pPr>
        <w:pStyle w:val="PointManual"/>
      </w:pPr>
      <w:r w:rsidRPr="009D42EB">
        <w:t>-</w:t>
      </w:r>
      <w:r w:rsidRPr="009D42EB">
        <w:tab/>
        <w:t>Други въпроси</w:t>
      </w:r>
    </w:p>
    <w:p w:rsidR="00E47F6D" w:rsidRPr="009D42EB" w:rsidRDefault="00E47F6D" w:rsidP="00E47F6D">
      <w:pPr>
        <w:pStyle w:val="FinalLine"/>
      </w:pPr>
    </w:p>
    <w:p w:rsidR="00617B20" w:rsidRPr="009D42EB" w:rsidRDefault="00617B20" w:rsidP="00E47F6D">
      <w:pPr>
        <w:pStyle w:val="NB"/>
        <w:rPr>
          <w:b/>
          <w:bCs/>
          <w:i/>
          <w:iCs/>
        </w:rPr>
      </w:pPr>
    </w:p>
    <w:p w:rsidR="00E47F6D" w:rsidRPr="009D42EB" w:rsidRDefault="00652C9D" w:rsidP="00652C9D">
      <w:pPr>
        <w:pStyle w:val="NB"/>
        <w:rPr>
          <w:b/>
          <w:bCs/>
          <w:i/>
          <w:iCs/>
        </w:rPr>
      </w:pPr>
      <w:r w:rsidRPr="009D42EB">
        <w:t>NB:</w:t>
      </w:r>
      <w:r w:rsidRPr="009D42EB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652C9D" w:rsidRDefault="00652C9D" w:rsidP="00652C9D">
      <w:pPr>
        <w:pStyle w:val="NB"/>
      </w:pPr>
      <w:r w:rsidRPr="009D42EB">
        <w:t>NB:</w:t>
      </w:r>
      <w:r w:rsidRPr="009D42EB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652C9D" w:rsidSect="005F0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6D" w:rsidRDefault="00E47F6D" w:rsidP="00E47F6D">
      <w:r>
        <w:separator/>
      </w:r>
    </w:p>
  </w:endnote>
  <w:endnote w:type="continuationSeparator" w:id="0">
    <w:p w:rsidR="00E47F6D" w:rsidRDefault="00E47F6D" w:rsidP="00E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27" w:rsidRPr="005F0A7D" w:rsidRDefault="00132227" w:rsidP="005F0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0A7D" w:rsidRPr="00D94637" w:rsidTr="005F0A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0A7D" w:rsidRPr="00D94637" w:rsidRDefault="005F0A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F0A7D" w:rsidRPr="00B310DC" w:rsidTr="005F0A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0A7D" w:rsidRPr="00AD7BF2" w:rsidRDefault="005F0A7D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0A7D" w:rsidRPr="00AD7BF2" w:rsidRDefault="005F0A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0A7D" w:rsidRPr="002511D8" w:rsidRDefault="005F0A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0A7D" w:rsidRPr="00B310DC" w:rsidRDefault="005F0A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F0A7D" w:rsidRPr="00D94637" w:rsidTr="005F0A7D">
      <w:trPr>
        <w:jc w:val="center"/>
      </w:trPr>
      <w:tc>
        <w:tcPr>
          <w:tcW w:w="1774" w:type="pct"/>
          <w:shd w:val="clear" w:color="auto" w:fill="auto"/>
        </w:tcPr>
        <w:p w:rsidR="005F0A7D" w:rsidRPr="00AD7BF2" w:rsidRDefault="005F0A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0A7D" w:rsidRPr="00AD7BF2" w:rsidRDefault="005F0A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F0A7D" w:rsidRPr="00D94637" w:rsidRDefault="005F0A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0A7D" w:rsidRPr="00D94637" w:rsidRDefault="005F0A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47F6D" w:rsidRPr="005F0A7D" w:rsidRDefault="00E47F6D" w:rsidP="005F0A7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0A7D" w:rsidRPr="00D94637" w:rsidTr="005F0A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0A7D" w:rsidRPr="00D94637" w:rsidRDefault="005F0A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F0A7D" w:rsidRPr="00B310DC" w:rsidTr="005F0A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0A7D" w:rsidRPr="00AD7BF2" w:rsidRDefault="005F0A7D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0A7D" w:rsidRPr="00AD7BF2" w:rsidRDefault="005F0A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0A7D" w:rsidRPr="002511D8" w:rsidRDefault="005F0A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0A7D" w:rsidRPr="00B310DC" w:rsidRDefault="005F0A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F0A7D" w:rsidRPr="00D94637" w:rsidTr="005F0A7D">
      <w:trPr>
        <w:jc w:val="center"/>
      </w:trPr>
      <w:tc>
        <w:tcPr>
          <w:tcW w:w="1774" w:type="pct"/>
          <w:shd w:val="clear" w:color="auto" w:fill="auto"/>
        </w:tcPr>
        <w:p w:rsidR="005F0A7D" w:rsidRPr="00AD7BF2" w:rsidRDefault="005F0A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0A7D" w:rsidRPr="00AD7BF2" w:rsidRDefault="005F0A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F0A7D" w:rsidRPr="00D94637" w:rsidRDefault="005F0A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0A7D" w:rsidRPr="00D94637" w:rsidRDefault="005F0A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47F6D" w:rsidRPr="005F0A7D" w:rsidRDefault="00E47F6D" w:rsidP="005F0A7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6D" w:rsidRDefault="00E47F6D" w:rsidP="00E47F6D">
      <w:r>
        <w:separator/>
      </w:r>
    </w:p>
  </w:footnote>
  <w:footnote w:type="continuationSeparator" w:id="0">
    <w:p w:rsidR="00E47F6D" w:rsidRDefault="00E47F6D" w:rsidP="00E4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27" w:rsidRPr="005F0A7D" w:rsidRDefault="00132227" w:rsidP="005F0A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27" w:rsidRPr="005F0A7D" w:rsidRDefault="00132227" w:rsidP="005F0A7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27" w:rsidRPr="005F0A7D" w:rsidRDefault="00132227" w:rsidP="005F0A7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13e213e3-cb51-4447-a41d-c67de8ba3d5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0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50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6;&amp;#1072;&amp;#1079;&amp;#1074;&amp;#1080;&amp;#1090;&amp;#1080;&amp;#1077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2;&amp;#1098;&amp;#1085;&amp;#1096;&amp;#1085;&amp;#1080; &amp;#1088;&amp;#1072;&amp;#1073;&amp;#1086;&amp;#1090;&amp;#1080;&amp;lt;Run xml:lang=&quot;fr-be&quot;&amp;gt;/&amp;#1056;&amp;#1072;&amp;#1079;&amp;#1074;&amp;#1080;&amp;#1090;&amp;#1080;&amp;#1077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26T15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47F6D"/>
    <w:rsid w:val="00010C1D"/>
    <w:rsid w:val="00014E2E"/>
    <w:rsid w:val="0009656C"/>
    <w:rsid w:val="000A4CCE"/>
    <w:rsid w:val="00132227"/>
    <w:rsid w:val="00165755"/>
    <w:rsid w:val="00182F2F"/>
    <w:rsid w:val="001A6360"/>
    <w:rsid w:val="00213F1F"/>
    <w:rsid w:val="0024406B"/>
    <w:rsid w:val="00270659"/>
    <w:rsid w:val="002A2AE8"/>
    <w:rsid w:val="003C6E8B"/>
    <w:rsid w:val="005157F5"/>
    <w:rsid w:val="005F0A7D"/>
    <w:rsid w:val="00617B20"/>
    <w:rsid w:val="0063379B"/>
    <w:rsid w:val="00635481"/>
    <w:rsid w:val="00652C9D"/>
    <w:rsid w:val="006A38C5"/>
    <w:rsid w:val="006C1AD4"/>
    <w:rsid w:val="006E33E2"/>
    <w:rsid w:val="006F4741"/>
    <w:rsid w:val="00734377"/>
    <w:rsid w:val="0075756A"/>
    <w:rsid w:val="007F32B3"/>
    <w:rsid w:val="00816514"/>
    <w:rsid w:val="00825503"/>
    <w:rsid w:val="00882289"/>
    <w:rsid w:val="008826F8"/>
    <w:rsid w:val="00897D2A"/>
    <w:rsid w:val="00996766"/>
    <w:rsid w:val="009D42EB"/>
    <w:rsid w:val="00A469D7"/>
    <w:rsid w:val="00BE1373"/>
    <w:rsid w:val="00C6387A"/>
    <w:rsid w:val="00D451E4"/>
    <w:rsid w:val="00D76F56"/>
    <w:rsid w:val="00DA5592"/>
    <w:rsid w:val="00E47F6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47F6D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E47F6D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101</Words>
  <Characters>579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cp:lastPrinted>2015-05-07T14:03:00Z</cp:lastPrinted>
  <dcterms:created xsi:type="dcterms:W3CDTF">2015-05-08T14:03:00Z</dcterms:created>
  <dcterms:modified xsi:type="dcterms:W3CDTF">2015-05-08T14:04:00Z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