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D9" w:rsidRPr="005B2BD9" w:rsidRDefault="00115F51" w:rsidP="005B2BD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d80b9dc-eb42-4291-b42b-76b4f05991b1_0" style="width:568.5pt;height:348.75pt">
            <v:imagedata r:id="rId8" o:title=""/>
          </v:shape>
        </w:pict>
      </w:r>
      <w:bookmarkEnd w:id="0"/>
    </w:p>
    <w:p w:rsidR="004F11F5" w:rsidRPr="00DC765E" w:rsidRDefault="0000022A" w:rsidP="0000022A">
      <w:pPr>
        <w:pStyle w:val="PointManual"/>
        <w:spacing w:before="240"/>
      </w:pPr>
      <w:r w:rsidRPr="00DC765E">
        <w:t>1.</w:t>
      </w:r>
      <w:r w:rsidRPr="00DC765E">
        <w:tab/>
        <w:t>Приемане на предварителния дневен ред</w:t>
      </w:r>
    </w:p>
    <w:p w:rsidR="004F11F5" w:rsidRPr="00DC765E" w:rsidRDefault="004F11F5" w:rsidP="00BE54DB">
      <w:pPr>
        <w:pStyle w:val="Title"/>
      </w:pPr>
      <w:r w:rsidRPr="00DC765E">
        <w:t>Незаконодателни дейности</w:t>
      </w:r>
    </w:p>
    <w:p w:rsidR="004F11F5" w:rsidRPr="00DC765E" w:rsidRDefault="0000022A" w:rsidP="0000022A">
      <w:pPr>
        <w:pStyle w:val="PointManual"/>
        <w:spacing w:before="240"/>
      </w:pPr>
      <w:r w:rsidRPr="00DC765E">
        <w:t>2.</w:t>
      </w:r>
      <w:r w:rsidRPr="00DC765E">
        <w:tab/>
        <w:t>Одобряване на списъка на точки А</w:t>
      </w:r>
    </w:p>
    <w:p w:rsidR="0000022A" w:rsidRPr="00DC765E" w:rsidRDefault="0000022A" w:rsidP="0000022A">
      <w:pPr>
        <w:pStyle w:val="Text3"/>
      </w:pPr>
      <w:r w:rsidRPr="00DC765E">
        <w:t>8413/15 PTS A 32</w:t>
      </w:r>
    </w:p>
    <w:p w:rsidR="004F11F5" w:rsidRPr="00DC765E" w:rsidRDefault="0000022A" w:rsidP="00F373A8">
      <w:pPr>
        <w:pStyle w:val="PointManual"/>
        <w:spacing w:before="360"/>
      </w:pPr>
      <w:bookmarkStart w:id="2" w:name="_Toc309385852"/>
      <w:bookmarkStart w:id="3" w:name="_Toc309385762"/>
      <w:r w:rsidRPr="00DC765E">
        <w:t>3.</w:t>
      </w:r>
      <w:r w:rsidRPr="00DC765E">
        <w:tab/>
        <w:t>Преговори за Трансатлантическо партньорство за търговия и инвестиции (ТПТИ) между ЕС и САЩ и уреждането на спорове между инвеститор и държава (УСИД)</w:t>
      </w:r>
    </w:p>
    <w:p w:rsidR="004F11F5" w:rsidRPr="00DC765E" w:rsidRDefault="004F11F5" w:rsidP="004F11F5">
      <w:pPr>
        <w:pStyle w:val="Dash1"/>
      </w:pPr>
      <w:r w:rsidRPr="00DC765E">
        <w:t>Актуално състояние</w:t>
      </w:r>
    </w:p>
    <w:p w:rsidR="0000022A" w:rsidRPr="00DC765E" w:rsidRDefault="0000022A" w:rsidP="0000022A">
      <w:pPr>
        <w:pStyle w:val="Text3"/>
      </w:pPr>
      <w:r w:rsidRPr="00DC765E">
        <w:t>8555/15 WTO 101 FDI 17</w:t>
      </w:r>
    </w:p>
    <w:p w:rsidR="004F11F5" w:rsidRPr="00DC765E" w:rsidRDefault="0000022A" w:rsidP="00F373A8">
      <w:pPr>
        <w:pStyle w:val="PointManual"/>
        <w:spacing w:before="360"/>
      </w:pPr>
      <w:r w:rsidRPr="00DC765E">
        <w:t>4.</w:t>
      </w:r>
      <w:r w:rsidRPr="00DC765E">
        <w:tab/>
        <w:t>Подготовка за Десетата министерска конференция на Световната търговска организация</w:t>
      </w:r>
    </w:p>
    <w:p w:rsidR="004F11F5" w:rsidRPr="00DC765E" w:rsidRDefault="004F11F5" w:rsidP="004F11F5">
      <w:pPr>
        <w:pStyle w:val="Dash1"/>
      </w:pPr>
      <w:r w:rsidRPr="00DC765E">
        <w:t>Програма за развитие от Доха</w:t>
      </w:r>
    </w:p>
    <w:p w:rsidR="004F11F5" w:rsidRPr="00DC765E" w:rsidRDefault="004F11F5" w:rsidP="004F11F5">
      <w:pPr>
        <w:pStyle w:val="Dash1"/>
      </w:pPr>
      <w:r w:rsidRPr="00DC765E">
        <w:t>Преговори по споразумението за екологичните стоки</w:t>
      </w:r>
    </w:p>
    <w:p w:rsidR="004F11F5" w:rsidRPr="00DC765E" w:rsidRDefault="004F11F5" w:rsidP="00F373A8">
      <w:pPr>
        <w:pStyle w:val="DashEqual2"/>
      </w:pPr>
      <w:r w:rsidRPr="00DC765E">
        <w:t>Актуално състояние</w:t>
      </w:r>
    </w:p>
    <w:p w:rsidR="004F11F5" w:rsidRPr="00DC765E" w:rsidRDefault="0000022A" w:rsidP="00F373A8">
      <w:pPr>
        <w:pStyle w:val="PointManual"/>
        <w:spacing w:before="360"/>
      </w:pPr>
      <w:r w:rsidRPr="00DC765E">
        <w:t>5.</w:t>
      </w:r>
      <w:r w:rsidRPr="00DC765E">
        <w:tab/>
        <w:t>Други въпроси</w:t>
      </w:r>
    </w:p>
    <w:p w:rsidR="00F373A8" w:rsidRPr="00DC765E" w:rsidRDefault="00F373A8" w:rsidP="00F373A8">
      <w:pPr>
        <w:pStyle w:val="Dash1"/>
      </w:pPr>
      <w:r w:rsidRPr="00DC765E">
        <w:t xml:space="preserve">Закрила на географското указание на сиренето „Фета“ в контекста на ВИТС </w:t>
      </w:r>
    </w:p>
    <w:p w:rsidR="00F373A8" w:rsidRPr="00DC765E" w:rsidRDefault="00F373A8" w:rsidP="00F373A8">
      <w:pPr>
        <w:pStyle w:val="Dash1"/>
        <w:numPr>
          <w:ilvl w:val="0"/>
          <w:numId w:val="0"/>
        </w:numPr>
        <w:ind w:left="1134"/>
      </w:pPr>
    </w:p>
    <w:bookmarkEnd w:id="2"/>
    <w:bookmarkEnd w:id="3"/>
    <w:p w:rsidR="00FC4670" w:rsidRPr="00D94A00" w:rsidRDefault="00FC4670" w:rsidP="00507C92">
      <w:pPr>
        <w:pStyle w:val="FinalLine"/>
      </w:pPr>
    </w:p>
    <w:sectPr w:rsidR="00FC4670" w:rsidRPr="00D94A00" w:rsidSect="00115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92" w:rsidRDefault="00507C92" w:rsidP="00507C92">
      <w:r>
        <w:separator/>
      </w:r>
    </w:p>
  </w:endnote>
  <w:endnote w:type="continuationSeparator" w:id="0">
    <w:p w:rsidR="00507C92" w:rsidRDefault="00507C92" w:rsidP="005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D3" w:rsidRPr="00115F51" w:rsidRDefault="007C33D3" w:rsidP="00115F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5F51" w:rsidRPr="00D94637" w:rsidTr="00115F5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5F51" w:rsidRPr="00D94637" w:rsidRDefault="00115F5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115F51" w:rsidRPr="00B310DC" w:rsidTr="00115F5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5F51" w:rsidRPr="00AD7BF2" w:rsidRDefault="00115F51" w:rsidP="004F54B2">
          <w:pPr>
            <w:pStyle w:val="FooterText"/>
          </w:pPr>
          <w:r>
            <w:t>8411/15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5F51" w:rsidRPr="00AD7BF2" w:rsidRDefault="00115F5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5F51" w:rsidRPr="002511D8" w:rsidRDefault="00115F51" w:rsidP="00D94637">
          <w:pPr>
            <w:pStyle w:val="FooterText"/>
            <w:jc w:val="center"/>
          </w:pPr>
          <w:r>
            <w:t>vb/nb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5F51" w:rsidRPr="00B310DC" w:rsidRDefault="00115F5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15F51" w:rsidRPr="00D94637" w:rsidTr="00115F51">
      <w:trPr>
        <w:jc w:val="center"/>
      </w:trPr>
      <w:tc>
        <w:tcPr>
          <w:tcW w:w="1774" w:type="pct"/>
          <w:shd w:val="clear" w:color="auto" w:fill="auto"/>
        </w:tcPr>
        <w:p w:rsidR="00115F51" w:rsidRPr="00AD7BF2" w:rsidRDefault="00115F5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5F51" w:rsidRPr="00AD7BF2" w:rsidRDefault="00115F5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15F51" w:rsidRPr="00D94637" w:rsidRDefault="00115F5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5F51" w:rsidRPr="00D94637" w:rsidRDefault="00115F5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4"/>
  </w:tbl>
  <w:p w:rsidR="00507C92" w:rsidRPr="00115F51" w:rsidRDefault="00507C92" w:rsidP="00115F5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5F51" w:rsidRPr="00D94637" w:rsidTr="00115F5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5F51" w:rsidRPr="00D94637" w:rsidRDefault="00115F5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15F51" w:rsidRPr="00B310DC" w:rsidTr="00115F5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5F51" w:rsidRPr="00AD7BF2" w:rsidRDefault="00115F51" w:rsidP="004F54B2">
          <w:pPr>
            <w:pStyle w:val="FooterText"/>
          </w:pPr>
          <w:r>
            <w:t>8411/15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5F51" w:rsidRPr="00AD7BF2" w:rsidRDefault="00115F5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5F51" w:rsidRPr="002511D8" w:rsidRDefault="00115F51" w:rsidP="00D94637">
          <w:pPr>
            <w:pStyle w:val="FooterText"/>
            <w:jc w:val="center"/>
          </w:pPr>
          <w:r>
            <w:t>vb/nb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5F51" w:rsidRPr="00B310DC" w:rsidRDefault="00115F5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15F51" w:rsidRPr="00D94637" w:rsidTr="00115F51">
      <w:trPr>
        <w:jc w:val="center"/>
      </w:trPr>
      <w:tc>
        <w:tcPr>
          <w:tcW w:w="1774" w:type="pct"/>
          <w:shd w:val="clear" w:color="auto" w:fill="auto"/>
        </w:tcPr>
        <w:p w:rsidR="00115F51" w:rsidRPr="00AD7BF2" w:rsidRDefault="00115F5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5F51" w:rsidRPr="00AD7BF2" w:rsidRDefault="00115F5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15F51" w:rsidRPr="00D94637" w:rsidRDefault="00115F5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5F51" w:rsidRPr="00D94637" w:rsidRDefault="00115F5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07C92" w:rsidRPr="00115F51" w:rsidRDefault="00507C92" w:rsidP="00115F5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92" w:rsidRDefault="00507C92" w:rsidP="00507C92">
      <w:r>
        <w:separator/>
      </w:r>
    </w:p>
  </w:footnote>
  <w:footnote w:type="continuationSeparator" w:id="0">
    <w:p w:rsidR="00507C92" w:rsidRDefault="00507C92" w:rsidP="0050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D3" w:rsidRPr="00115F51" w:rsidRDefault="007C33D3" w:rsidP="00115F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D3" w:rsidRPr="00115F51" w:rsidRDefault="007C33D3" w:rsidP="00115F5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D3" w:rsidRPr="00115F51" w:rsidRDefault="007C33D3" w:rsidP="00115F5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821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7E6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50D4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A84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2C7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B2C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4E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E6A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DC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BC6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fd80b9dc-eb42-4291-b42b-76b4f05991b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41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2&lt;/text&gt;_x000d__x000a_      &lt;text&gt;RELEX 32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/&amp;#1058;&amp;#1098;&amp;#1088;&amp;#1075;&amp;#1086;&amp;#1074;&amp;#1080;&amp;#1103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8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42;&amp;#1098;&amp;#1085;&amp;#1096;&amp;#1085;&amp;#1080; &amp;#1088;&amp;#1072;&amp;#1073;&amp;#1086;&amp;#1090;&amp;#1080;&amp;lt;Run xml:lang=&quot;fr-be&quot;&amp;gt;/&amp;#1058;&amp;#1098;&amp;#1088;&amp;#1075;&amp;#1086;&amp;#1074;&amp;#1080;&amp;#1103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b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5-07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07C92"/>
    <w:rsid w:val="0000022A"/>
    <w:rsid w:val="00010C1D"/>
    <w:rsid w:val="0009656C"/>
    <w:rsid w:val="00115F51"/>
    <w:rsid w:val="0013506C"/>
    <w:rsid w:val="00165755"/>
    <w:rsid w:val="00182F2F"/>
    <w:rsid w:val="00213F1F"/>
    <w:rsid w:val="002A2AE8"/>
    <w:rsid w:val="003C6E8B"/>
    <w:rsid w:val="004F11F5"/>
    <w:rsid w:val="004F167C"/>
    <w:rsid w:val="00507C92"/>
    <w:rsid w:val="005157F5"/>
    <w:rsid w:val="005B2BD9"/>
    <w:rsid w:val="0063379B"/>
    <w:rsid w:val="006A38C5"/>
    <w:rsid w:val="006C1AD4"/>
    <w:rsid w:val="006E33E2"/>
    <w:rsid w:val="006F4741"/>
    <w:rsid w:val="0075756A"/>
    <w:rsid w:val="00790526"/>
    <w:rsid w:val="007C33D3"/>
    <w:rsid w:val="00825503"/>
    <w:rsid w:val="008826F8"/>
    <w:rsid w:val="00A469D7"/>
    <w:rsid w:val="00BE1373"/>
    <w:rsid w:val="00BE54DB"/>
    <w:rsid w:val="00D451E4"/>
    <w:rsid w:val="00D94A00"/>
    <w:rsid w:val="00DC765E"/>
    <w:rsid w:val="00F122E2"/>
    <w:rsid w:val="00F373A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07C9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07C9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07C9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07C92"/>
  </w:style>
  <w:style w:type="character" w:customStyle="1" w:styleId="TitleChar">
    <w:name w:val="Title Char"/>
    <w:basedOn w:val="DefaultParagraphFont"/>
    <w:link w:val="Title"/>
    <w:rsid w:val="004F11F5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4F11F5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07C9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07C9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07C9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07C92"/>
  </w:style>
  <w:style w:type="character" w:customStyle="1" w:styleId="TitleChar">
    <w:name w:val="Title Char"/>
    <w:basedOn w:val="DefaultParagraphFont"/>
    <w:link w:val="Title"/>
    <w:rsid w:val="004F11F5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4F11F5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BORANOVA Nevina</cp:lastModifiedBy>
  <cp:revision>3</cp:revision>
  <cp:lastPrinted>2015-05-05T09:50:00Z</cp:lastPrinted>
  <dcterms:created xsi:type="dcterms:W3CDTF">2015-05-06T13:51:00Z</dcterms:created>
  <dcterms:modified xsi:type="dcterms:W3CDTF">2015-05-06T13:52:00Z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3.5.1, Build 20150428</vt:lpwstr>
  </property>
</Properties>
</file>