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F" w:rsidRPr="005B5174" w:rsidRDefault="00B5649A" w:rsidP="005B517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c5f1ac4-222c-4326-ac91-2c9ecf36db18" style="width:568.8pt;height:286.2pt">
            <v:imagedata r:id="rId8" o:title=""/>
          </v:shape>
        </w:pict>
      </w:r>
      <w:bookmarkEnd w:id="0"/>
    </w:p>
    <w:p w:rsidR="005B5174" w:rsidRDefault="005B5174" w:rsidP="005B5174">
      <w:pPr>
        <w:pStyle w:val="EntRefer"/>
        <w:spacing w:before="720"/>
        <w:rPr>
          <w:b w:val="0"/>
          <w:szCs w:val="24"/>
        </w:rPr>
      </w:pPr>
      <w:r w:rsidRPr="00B464AF">
        <w:rPr>
          <w:b w:val="0"/>
          <w:szCs w:val="24"/>
        </w:rPr>
        <w:t xml:space="preserve">On the first page of </w:t>
      </w:r>
      <w:r>
        <w:rPr>
          <w:b w:val="0"/>
          <w:szCs w:val="24"/>
        </w:rPr>
        <w:t>7295/15 ADD 1</w:t>
      </w:r>
      <w:r w:rsidRPr="00B464AF">
        <w:rPr>
          <w:b w:val="0"/>
          <w:szCs w:val="24"/>
        </w:rPr>
        <w:t>, the subject should read as follows:</w:t>
      </w:r>
    </w:p>
    <w:p w:rsidR="005B5174" w:rsidRPr="009418EA" w:rsidRDefault="005B5174" w:rsidP="005B5174">
      <w:pPr>
        <w:pStyle w:val="EntRefer"/>
        <w:spacing w:before="360"/>
        <w:rPr>
          <w:b w:val="0"/>
          <w:szCs w:val="24"/>
        </w:rPr>
      </w:pPr>
      <w:r w:rsidRPr="009418EA">
        <w:rPr>
          <w:rFonts w:hAnsi="Georgia" w:cs="Georgia"/>
          <w:bCs/>
          <w:lang w:val="en-US" w:eastAsia="de-DE"/>
        </w:rPr>
        <w:t>3380th</w:t>
      </w:r>
      <w:r w:rsidRPr="009418EA">
        <w:rPr>
          <w:rFonts w:hAnsi="Georgia" w:cs="Georgia"/>
          <w:b w:val="0"/>
          <w:lang w:val="en-US" w:eastAsia="de-DE"/>
        </w:rPr>
        <w:t xml:space="preserve"> meeting of the Council of the European Union </w:t>
      </w:r>
      <w:r w:rsidRPr="009418EA">
        <w:rPr>
          <w:rFonts w:hAnsi="Georgia" w:cs="Georgia"/>
          <w:bCs/>
          <w:lang w:val="en-US" w:eastAsia="de-DE"/>
        </w:rPr>
        <w:t>(GENERAL AFFAIRS)</w:t>
      </w:r>
      <w:r w:rsidRPr="009418EA">
        <w:rPr>
          <w:rFonts w:hAnsi="Georgia" w:cs="Georgia"/>
          <w:b w:val="0"/>
          <w:lang w:val="en-US" w:eastAsia="de-DE"/>
        </w:rPr>
        <w:t xml:space="preserve"> held in Brussels on </w:t>
      </w:r>
      <w:r w:rsidRPr="009418EA">
        <w:rPr>
          <w:rFonts w:hAnsi="Georgia" w:cs="Georgia"/>
          <w:b w:val="0"/>
          <w:u w:val="single"/>
          <w:lang w:val="en-US" w:eastAsia="de-DE"/>
        </w:rPr>
        <w:t>1</w:t>
      </w:r>
      <w:r w:rsidRPr="009418EA">
        <w:rPr>
          <w:rFonts w:hAnsi="Georgia" w:cs="Georgia"/>
          <w:b w:val="0"/>
          <w:u w:val="single"/>
          <w:lang w:eastAsia="de-DE"/>
        </w:rPr>
        <w:t>7</w:t>
      </w:r>
      <w:r w:rsidRPr="009418EA">
        <w:rPr>
          <w:rFonts w:hAnsi="Georgia" w:cs="Georgia"/>
          <w:b w:val="0"/>
          <w:lang w:val="en-US" w:eastAsia="de-DE"/>
        </w:rPr>
        <w:t xml:space="preserve"> March 2015</w:t>
      </w:r>
    </w:p>
    <w:p w:rsidR="00FC4670" w:rsidRPr="00465757" w:rsidRDefault="00FC4670" w:rsidP="004267BF">
      <w:pPr>
        <w:pStyle w:val="FinalLine"/>
      </w:pPr>
    </w:p>
    <w:sectPr w:rsidR="00FC4670" w:rsidRPr="00465757" w:rsidSect="00B5649A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F" w:rsidRDefault="004267BF" w:rsidP="004267BF">
      <w:r>
        <w:separator/>
      </w:r>
    </w:p>
  </w:endnote>
  <w:endnote w:type="continuationSeparator" w:id="0">
    <w:p w:rsidR="004267BF" w:rsidRDefault="004267BF" w:rsidP="004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5649A" w:rsidRPr="00D94637" w:rsidTr="00B5649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5649A" w:rsidRPr="00D94637" w:rsidRDefault="00B5649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5649A" w:rsidRPr="00B310DC" w:rsidTr="00B5649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5649A" w:rsidRPr="00AD7BF2" w:rsidRDefault="00B5649A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5649A" w:rsidRPr="00AD7BF2" w:rsidRDefault="00B5649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5649A" w:rsidRPr="002511D8" w:rsidRDefault="00B5649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5649A" w:rsidRPr="00B310DC" w:rsidRDefault="00B5649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5649A" w:rsidRPr="00D94637" w:rsidTr="00B5649A">
      <w:trPr>
        <w:jc w:val="center"/>
      </w:trPr>
      <w:tc>
        <w:tcPr>
          <w:tcW w:w="1774" w:type="pct"/>
          <w:shd w:val="clear" w:color="auto" w:fill="auto"/>
        </w:tcPr>
        <w:p w:rsidR="00B5649A" w:rsidRPr="00AD7BF2" w:rsidRDefault="00B5649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5649A" w:rsidRPr="00AD7BF2" w:rsidRDefault="00B5649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5649A" w:rsidRPr="00D94637" w:rsidRDefault="00B5649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5649A" w:rsidRPr="00D94637" w:rsidRDefault="00B5649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4267BF" w:rsidRPr="00B5649A" w:rsidRDefault="004267BF" w:rsidP="00B5649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5649A" w:rsidRPr="00D94637" w:rsidTr="00B5649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5649A" w:rsidRPr="00D94637" w:rsidRDefault="00B5649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5649A" w:rsidRPr="00B310DC" w:rsidTr="00B5649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5649A" w:rsidRPr="00AD7BF2" w:rsidRDefault="00B5649A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5649A" w:rsidRPr="00AD7BF2" w:rsidRDefault="00B5649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5649A" w:rsidRPr="002511D8" w:rsidRDefault="00B5649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5649A" w:rsidRPr="00B310DC" w:rsidRDefault="00B5649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5649A" w:rsidRPr="00D94637" w:rsidTr="00B5649A">
      <w:trPr>
        <w:jc w:val="center"/>
      </w:trPr>
      <w:tc>
        <w:tcPr>
          <w:tcW w:w="1774" w:type="pct"/>
          <w:shd w:val="clear" w:color="auto" w:fill="auto"/>
        </w:tcPr>
        <w:p w:rsidR="00B5649A" w:rsidRPr="00AD7BF2" w:rsidRDefault="00B5649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5649A" w:rsidRPr="00AD7BF2" w:rsidRDefault="00B5649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5649A" w:rsidRPr="00D94637" w:rsidRDefault="00B5649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5649A" w:rsidRPr="00D94637" w:rsidRDefault="00B5649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4267BF" w:rsidRPr="00B5649A" w:rsidRDefault="004267BF" w:rsidP="00B5649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F" w:rsidRDefault="004267BF" w:rsidP="004267BF">
      <w:r>
        <w:separator/>
      </w:r>
    </w:p>
  </w:footnote>
  <w:footnote w:type="continuationSeparator" w:id="0">
    <w:p w:rsidR="004267BF" w:rsidRDefault="004267BF" w:rsidP="0042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9c5f1ac4-222c-4326-ac91-2c9ecf36db1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&lt;/text&gt;_x000d__x000a_  &lt;/metadata&gt;_x000d__x000a_  &lt;metadata key=&quot;md_DocumentNumber&quot;&gt;_x000d__x000a_    &lt;text&gt;729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th meeting of the Council of the European Union (GENERAL AFFAIRS) held in Brussels on 17 March 2015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0th&amp;lt;/Run&amp;gt;&amp;lt;Run FontFamily=&quot;Times New Roman&quot; xml:space=&quot;preserve&quot;&amp;gt; meeting of the Council of the European Union&amp;lt;/Run&amp;gt;&amp;lt;Run FontFamily=&quot;Times New Roman&quot; FontWeight=&quot;Bold&quot; xml:space=&quot;preserve&quot; /&amp;gt;&amp;lt;LineBreak /&amp;gt;&amp;lt;Run FontFamily=&quot;Times New Roman&quot; FontWeight=&quot;Bold&quot;&amp;gt;(GENERAL AFFAIRS)&amp;lt;/Run&amp;gt;&amp;lt;Run FontFamily=&quot;Times New Roman&quot; xml:space=&quot;preserve&quot;&amp;gt; held in Brussels on 1&amp;lt;/Run&amp;gt;&amp;lt;Run FontFamily=&quot;Times New Roman&quot; xml:lang=&quot;en-gb&quot;&amp;gt;7&amp;lt;/Run&amp;gt;&amp;lt;Run FontFamily=&quot;Times New Roman&quot; xml:space=&quot;preserve&quot;&amp;gt; March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4267BF"/>
    <w:rsid w:val="00010C1D"/>
    <w:rsid w:val="0009656C"/>
    <w:rsid w:val="00165755"/>
    <w:rsid w:val="00182F2F"/>
    <w:rsid w:val="001C6F46"/>
    <w:rsid w:val="0020735D"/>
    <w:rsid w:val="002A2AE8"/>
    <w:rsid w:val="003479A1"/>
    <w:rsid w:val="003C6E8B"/>
    <w:rsid w:val="004267BF"/>
    <w:rsid w:val="00465757"/>
    <w:rsid w:val="005157F5"/>
    <w:rsid w:val="005B5174"/>
    <w:rsid w:val="0063379B"/>
    <w:rsid w:val="00691397"/>
    <w:rsid w:val="006A38C5"/>
    <w:rsid w:val="006C1AD4"/>
    <w:rsid w:val="006E33E2"/>
    <w:rsid w:val="006F4741"/>
    <w:rsid w:val="00710847"/>
    <w:rsid w:val="0075756A"/>
    <w:rsid w:val="007E7ACB"/>
    <w:rsid w:val="00825503"/>
    <w:rsid w:val="008826F8"/>
    <w:rsid w:val="00A469D7"/>
    <w:rsid w:val="00B5649A"/>
    <w:rsid w:val="00BE1373"/>
    <w:rsid w:val="00D219EE"/>
    <w:rsid w:val="00D451E4"/>
    <w:rsid w:val="00DE241D"/>
    <w:rsid w:val="00E056D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en-GB" w:eastAsia="en-US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7E7ACB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7E7ACB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5B5174"/>
    <w:pPr>
      <w:widowControl w:val="0"/>
    </w:pPr>
    <w:rPr>
      <w:b/>
      <w:szCs w:val="20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en-GB" w:eastAsia="en-US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7E7ACB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7E7ACB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5B5174"/>
    <w:pPr>
      <w:widowControl w:val="0"/>
    </w:pPr>
    <w:rPr>
      <w:b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PERDIGAO Carmo</cp:lastModifiedBy>
  <cp:revision>3</cp:revision>
  <cp:lastPrinted>2015-04-20T07:31:00Z</cp:lastPrinted>
  <dcterms:created xsi:type="dcterms:W3CDTF">2015-04-20T07:30:00Z</dcterms:created>
  <dcterms:modified xsi:type="dcterms:W3CDTF">2015-04-20T07:31:00Z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