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BF" w:rsidRPr="00C14010" w:rsidRDefault="009C60AA" w:rsidP="00C14010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820f8de-2776-40e9-92ca-5dadc3dd2c76" style="width:568.5pt;height:285.75pt">
            <v:imagedata r:id="rId8" o:title=""/>
          </v:shape>
        </w:pict>
      </w:r>
      <w:bookmarkEnd w:id="0"/>
    </w:p>
    <w:p w:rsidR="007E7ACB" w:rsidRPr="002D3C01" w:rsidRDefault="007E7ACB" w:rsidP="007E7ACB">
      <w:pPr>
        <w:pStyle w:val="HeadingCentered"/>
        <w:pageBreakBefore/>
        <w:spacing w:before="1320" w:after="600"/>
      </w:pPr>
      <w:r w:rsidRPr="002D3C01">
        <w:lastRenderedPageBreak/>
        <w:t>ТОЧКИ ЗА ОТКРИТО ОБСЪЖДАНЕ</w:t>
      </w:r>
      <w:r w:rsidRPr="002D3C01">
        <w:rPr>
          <w:rStyle w:val="FootnoteReference"/>
        </w:rPr>
        <w:footnoteReference w:id="1"/>
      </w:r>
    </w:p>
    <w:p w:rsidR="007E7ACB" w:rsidRPr="002D3C01" w:rsidRDefault="007E7ACB" w:rsidP="007E7ACB">
      <w:pPr>
        <w:pStyle w:val="NormalRight"/>
        <w:spacing w:before="840" w:after="240"/>
        <w:rPr>
          <w:b/>
        </w:rPr>
      </w:pPr>
      <w:r w:rsidRPr="002D3C01">
        <w:rPr>
          <w:b/>
        </w:rPr>
        <w:t>Страница</w:t>
      </w:r>
    </w:p>
    <w:p w:rsidR="007E7ACB" w:rsidRPr="002D3C01" w:rsidRDefault="007E7ACB" w:rsidP="007E7ACB">
      <w:pPr>
        <w:rPr>
          <w:b/>
        </w:rPr>
      </w:pPr>
      <w:r w:rsidRPr="002D3C01">
        <w:rPr>
          <w:b/>
        </w:rPr>
        <w:t>ОБСЪЖДАНИЯ НА ЗАКОНОДАТЕЛНИ АКТОВЕ/ОТКРИТИ ОБСЪЖДАНИЯ</w:t>
      </w:r>
    </w:p>
    <w:p w:rsidR="007E7ACB" w:rsidRPr="002D3C01" w:rsidRDefault="007E7ACB" w:rsidP="007E7ACB">
      <w:pPr>
        <w:spacing w:before="240"/>
        <w:rPr>
          <w:bCs/>
        </w:rPr>
      </w:pPr>
      <w:r w:rsidRPr="002D3C01">
        <w:rPr>
          <w:u w:val="single"/>
        </w:rPr>
        <w:t>ТОЧКИ A</w:t>
      </w:r>
      <w:r w:rsidRPr="002D3C01">
        <w:t xml:space="preserve"> (док. 7122/15 PTS A 24)</w:t>
      </w:r>
    </w:p>
    <w:p w:rsidR="007E7ACB" w:rsidRPr="002D3C01" w:rsidRDefault="007E7ACB" w:rsidP="0020735D">
      <w:pPr>
        <w:pStyle w:val="PointManual"/>
        <w:tabs>
          <w:tab w:val="left" w:leader="dot" w:pos="9639"/>
        </w:tabs>
      </w:pPr>
      <w:r w:rsidRPr="002D3C01">
        <w:t>1.</w:t>
      </w:r>
      <w:r w:rsidRPr="002D3C01">
        <w:tab/>
        <w:t>Регламент на Съвета за изменение на Регламент (ЕИО, Евратом) № 354/83 по отношение на депозирането на историческите архиви на институциите в Европейския университетски институт във Флоренция</w:t>
      </w:r>
      <w:r w:rsidRPr="002D3C01">
        <w:tab/>
        <w:t>3</w:t>
      </w:r>
    </w:p>
    <w:p w:rsidR="007E7ACB" w:rsidRPr="002D3C01" w:rsidRDefault="007E7ACB" w:rsidP="0020735D">
      <w:pPr>
        <w:pStyle w:val="PointManual"/>
        <w:tabs>
          <w:tab w:val="left" w:leader="dot" w:pos="9639"/>
        </w:tabs>
      </w:pPr>
      <w:r w:rsidRPr="002D3C01">
        <w:t>2.</w:t>
      </w:r>
      <w:r w:rsidRPr="002D3C01">
        <w:tab/>
        <w:t>Решение на Съвета за отмяна на Решение 2007/124/ЕО, Евратом за създаване за периода 2007—2013 г., като част от Общата програма за сигурност и гарантиране на свободите, на специална програма „Предотвратяване, готовност и управление на последиците от тероризъм и други рискове, свързани със сигурността“</w:t>
      </w:r>
      <w:r w:rsidRPr="002D3C01">
        <w:tab/>
        <w:t>3</w:t>
      </w:r>
    </w:p>
    <w:p w:rsidR="007E7ACB" w:rsidRPr="002D3C01" w:rsidRDefault="007E7ACB" w:rsidP="007E7ACB">
      <w:pPr>
        <w:pStyle w:val="NormalCentered"/>
        <w:spacing w:before="600"/>
      </w:pPr>
      <w:r w:rsidRPr="002D3C01">
        <w:t>*</w:t>
      </w:r>
    </w:p>
    <w:p w:rsidR="007E7ACB" w:rsidRPr="002D3C01" w:rsidRDefault="007E7ACB" w:rsidP="007E7ACB">
      <w:pPr>
        <w:pStyle w:val="NormalCentered"/>
        <w:spacing w:before="120"/>
      </w:pPr>
      <w:r w:rsidRPr="002D3C01">
        <w:t>*</w:t>
      </w:r>
      <w:r w:rsidRPr="002D3C01">
        <w:tab/>
        <w:t>*</w:t>
      </w:r>
    </w:p>
    <w:p w:rsidR="007E7ACB" w:rsidRPr="002D3C01" w:rsidRDefault="007E7ACB" w:rsidP="007E7ACB">
      <w:pPr>
        <w:spacing w:before="400"/>
        <w:rPr>
          <w:b/>
          <w:bCs/>
          <w:u w:val="single"/>
        </w:rPr>
      </w:pPr>
      <w:r w:rsidRPr="002D3C01">
        <w:br w:type="page"/>
      </w:r>
      <w:r w:rsidRPr="002D3C01">
        <w:rPr>
          <w:b/>
          <w:u w:val="single"/>
        </w:rPr>
        <w:lastRenderedPageBreak/>
        <w:t>ОБСЪЖДАНИЯ НА ЗАКОНОДАТЕЛНИ АКТОВЕ И ОТКРИТИ ОБСЪЖДАНИЯ</w:t>
      </w:r>
    </w:p>
    <w:p w:rsidR="007E7ACB" w:rsidRPr="002D3C01" w:rsidRDefault="007E7ACB" w:rsidP="007E7ACB">
      <w:pPr>
        <w:rPr>
          <w:b/>
          <w:bCs/>
          <w:i/>
          <w:iCs/>
        </w:rPr>
      </w:pPr>
      <w:r w:rsidRPr="002D3C01">
        <w:rPr>
          <w:b/>
          <w:i/>
        </w:rPr>
        <w:t>(съгласно член 16, параграф 8 от Договора за Европейския съюз)</w:t>
      </w:r>
    </w:p>
    <w:p w:rsidR="007E7ACB" w:rsidRPr="002D3C01" w:rsidRDefault="007E7ACB" w:rsidP="007E7ACB">
      <w:pPr>
        <w:pStyle w:val="PointManual"/>
        <w:spacing w:before="240"/>
        <w:rPr>
          <w:bCs/>
        </w:rPr>
      </w:pPr>
      <w:r w:rsidRPr="002D3C01">
        <w:rPr>
          <w:u w:val="single"/>
        </w:rPr>
        <w:t>ТОЧКИ А</w:t>
      </w:r>
    </w:p>
    <w:p w:rsidR="007E7ACB" w:rsidRPr="002D3C01" w:rsidRDefault="007E7ACB" w:rsidP="007E7ACB">
      <w:pPr>
        <w:pStyle w:val="PointManual"/>
        <w:spacing w:before="240"/>
        <w:rPr>
          <w:b/>
          <w:bCs/>
        </w:rPr>
      </w:pPr>
      <w:r w:rsidRPr="002D3C01">
        <w:rPr>
          <w:b/>
        </w:rPr>
        <w:t>1.</w:t>
      </w:r>
      <w:r w:rsidRPr="002D3C01">
        <w:tab/>
      </w:r>
      <w:r w:rsidRPr="002D3C01">
        <w:rPr>
          <w:b/>
        </w:rPr>
        <w:t>Регламент на Съвета за изменение на Регламент (ЕИО, Евратом) № 354/83 по отношение на депозирането на историческите архиви на институциите в Европейския университетски институт във Флоренция</w:t>
      </w:r>
    </w:p>
    <w:p w:rsidR="007E7ACB" w:rsidRPr="002D3C01" w:rsidRDefault="007E7ACB" w:rsidP="007E7ACB">
      <w:pPr>
        <w:pStyle w:val="Text3"/>
      </w:pPr>
      <w:r w:rsidRPr="002D3C01">
        <w:t>6867/13 IN</w:t>
      </w:r>
      <w:r w:rsidRPr="002D3C01">
        <w:rPr>
          <w:rStyle w:val="Text3Char"/>
        </w:rPr>
        <w:t xml:space="preserve">F </w:t>
      </w:r>
      <w:r w:rsidRPr="002D3C01">
        <w:t>27 ARCH 4 OC 95</w:t>
      </w:r>
    </w:p>
    <w:p w:rsidR="007E7ACB" w:rsidRPr="002D3C01" w:rsidRDefault="007E7ACB" w:rsidP="007E7ACB">
      <w:pPr>
        <w:pStyle w:val="Text4"/>
      </w:pPr>
      <w:r w:rsidRPr="002D3C01">
        <w:tab/>
        <w:t>+ COR 1</w:t>
      </w:r>
    </w:p>
    <w:p w:rsidR="007E7ACB" w:rsidRPr="002D3C01" w:rsidRDefault="007E7ACB" w:rsidP="007E7ACB">
      <w:pPr>
        <w:pStyle w:val="Text1"/>
        <w:spacing w:before="240" w:line="360" w:lineRule="auto"/>
      </w:pPr>
      <w:r w:rsidRPr="002D3C01">
        <w:rPr>
          <w:u w:val="single"/>
        </w:rPr>
        <w:t>Съветът</w:t>
      </w:r>
      <w:r w:rsidRPr="002D3C01">
        <w:t xml:space="preserve"> прие посочения по-горе регламент (правно основание: член 352 от Договора за функционирането на Европейския съюз).</w:t>
      </w:r>
    </w:p>
    <w:p w:rsidR="007E7ACB" w:rsidRPr="002D3C01" w:rsidRDefault="007E7ACB" w:rsidP="007E7ACB">
      <w:pPr>
        <w:pStyle w:val="PointManual"/>
        <w:spacing w:before="600"/>
        <w:rPr>
          <w:b/>
          <w:bCs/>
        </w:rPr>
      </w:pPr>
      <w:r w:rsidRPr="002D3C01">
        <w:rPr>
          <w:b/>
        </w:rPr>
        <w:t>2.</w:t>
      </w:r>
      <w:r w:rsidRPr="002D3C01">
        <w:tab/>
      </w:r>
      <w:r w:rsidRPr="002D3C01">
        <w:rPr>
          <w:b/>
        </w:rPr>
        <w:t>Решение на Съвета за отмяна на Решение 2007/124/ЕО, Евратом за създаване за периода 2007—2013 г., като част от Общата програма за сигурност и гарантиране на свободите, на специална програма „Предотвратяване, готовност и управление на последиците от тероризъм и други рискове, свързани със сигурността“</w:t>
      </w:r>
    </w:p>
    <w:p w:rsidR="007E7ACB" w:rsidRPr="002D3C01" w:rsidRDefault="007E7ACB" w:rsidP="007E7ACB">
      <w:pPr>
        <w:pStyle w:val="Text3"/>
      </w:pPr>
      <w:r w:rsidRPr="002D3C01">
        <w:t>15187/13 JAI 928 ENFOPOL 328 PROCIV 123 CATS 59 CADREFIN 267</w:t>
      </w:r>
    </w:p>
    <w:p w:rsidR="007E7ACB" w:rsidRPr="002D3C01" w:rsidRDefault="007E7ACB" w:rsidP="007E7ACB">
      <w:pPr>
        <w:pStyle w:val="Text4"/>
      </w:pPr>
      <w:r w:rsidRPr="002D3C01">
        <w:t>+ REV 1 (hu)</w:t>
      </w:r>
    </w:p>
    <w:p w:rsidR="007E7ACB" w:rsidRPr="002D3C01" w:rsidRDefault="007E7ACB" w:rsidP="007E7ACB">
      <w:pPr>
        <w:pStyle w:val="Text1"/>
        <w:spacing w:before="240" w:line="360" w:lineRule="auto"/>
      </w:pPr>
      <w:r w:rsidRPr="002D3C01">
        <w:rPr>
          <w:u w:val="single"/>
        </w:rPr>
        <w:t>Съветът</w:t>
      </w:r>
      <w:r w:rsidRPr="002D3C01">
        <w:t xml:space="preserve"> прие посоченото по-горе решение (правно основание: член 352 от Договора за функционирането на Европейския съюз и член 203 от Договора за създаване на Европейската общност за атомна енергия).</w:t>
      </w:r>
    </w:p>
    <w:p w:rsidR="00FC4670" w:rsidRPr="008C7DB0" w:rsidRDefault="00FC4670" w:rsidP="004267BF">
      <w:pPr>
        <w:pStyle w:val="FinalLine"/>
      </w:pPr>
    </w:p>
    <w:sectPr w:rsidR="00FC4670" w:rsidRPr="008C7DB0" w:rsidSect="009C60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7BF" w:rsidRDefault="004267BF" w:rsidP="004267BF">
      <w:r>
        <w:separator/>
      </w:r>
    </w:p>
  </w:endnote>
  <w:endnote w:type="continuationSeparator" w:id="0">
    <w:p w:rsidR="004267BF" w:rsidRDefault="004267BF" w:rsidP="0042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8C0" w:rsidRPr="009C60AA" w:rsidRDefault="000F38C0" w:rsidP="009C60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C60AA" w:rsidRPr="00D94637" w:rsidTr="009C60A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C60AA" w:rsidRPr="00D94637" w:rsidRDefault="009C60A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C60AA" w:rsidRPr="00B310DC" w:rsidTr="009C60A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C60AA" w:rsidRPr="00AD7BF2" w:rsidRDefault="009C60AA" w:rsidP="004F54B2">
          <w:pPr>
            <w:pStyle w:val="FooterText"/>
          </w:pPr>
          <w:r>
            <w:t>7295/15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C60AA" w:rsidRPr="00AD7BF2" w:rsidRDefault="009C60A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C60AA" w:rsidRPr="002511D8" w:rsidRDefault="009C60AA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C60AA" w:rsidRPr="00B310DC" w:rsidRDefault="009C60A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9C60AA" w:rsidRPr="00D94637" w:rsidTr="009C60AA">
      <w:trPr>
        <w:jc w:val="center"/>
      </w:trPr>
      <w:tc>
        <w:tcPr>
          <w:tcW w:w="1774" w:type="pct"/>
          <w:shd w:val="clear" w:color="auto" w:fill="auto"/>
        </w:tcPr>
        <w:p w:rsidR="009C60AA" w:rsidRPr="00AD7BF2" w:rsidRDefault="009C60A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C60AA" w:rsidRPr="00AD7BF2" w:rsidRDefault="009C60AA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C60AA" w:rsidRPr="00D94637" w:rsidRDefault="009C60A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C60AA" w:rsidRPr="00D94637" w:rsidRDefault="009C60A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4267BF" w:rsidRPr="009C60AA" w:rsidRDefault="004267BF" w:rsidP="009C60AA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C60AA" w:rsidRPr="00D94637" w:rsidTr="009C60A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C60AA" w:rsidRPr="00D94637" w:rsidRDefault="009C60A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C60AA" w:rsidRPr="00B310DC" w:rsidTr="009C60A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C60AA" w:rsidRPr="00AD7BF2" w:rsidRDefault="009C60AA" w:rsidP="004F54B2">
          <w:pPr>
            <w:pStyle w:val="FooterText"/>
          </w:pPr>
          <w:r>
            <w:t>7295/15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C60AA" w:rsidRPr="00AD7BF2" w:rsidRDefault="009C60A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C60AA" w:rsidRPr="002511D8" w:rsidRDefault="009C60AA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C60AA" w:rsidRPr="00B310DC" w:rsidRDefault="009C60A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9C60AA" w:rsidRPr="00D94637" w:rsidTr="009C60AA">
      <w:trPr>
        <w:jc w:val="center"/>
      </w:trPr>
      <w:tc>
        <w:tcPr>
          <w:tcW w:w="1774" w:type="pct"/>
          <w:shd w:val="clear" w:color="auto" w:fill="auto"/>
        </w:tcPr>
        <w:p w:rsidR="009C60AA" w:rsidRPr="00AD7BF2" w:rsidRDefault="009C60A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C60AA" w:rsidRPr="00AD7BF2" w:rsidRDefault="009C60AA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C60AA" w:rsidRPr="00D94637" w:rsidRDefault="009C60A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C60AA" w:rsidRPr="00D94637" w:rsidRDefault="009C60A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4267BF" w:rsidRPr="009C60AA" w:rsidRDefault="004267BF" w:rsidP="009C60AA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7BF" w:rsidRDefault="004267BF" w:rsidP="004267BF">
      <w:r>
        <w:separator/>
      </w:r>
    </w:p>
  </w:footnote>
  <w:footnote w:type="continuationSeparator" w:id="0">
    <w:p w:rsidR="004267BF" w:rsidRDefault="004267BF" w:rsidP="004267BF">
      <w:r>
        <w:continuationSeparator/>
      </w:r>
    </w:p>
  </w:footnote>
  <w:footnote w:id="1">
    <w:p w:rsidR="007E7ACB" w:rsidRPr="00555D80" w:rsidRDefault="007E7ACB" w:rsidP="007E7AC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Обсъждания на законодателни актове на Съюза (член 16, параграф 8 от Договора за Европейския съюз), други обсъждания, открити за обществеността, и открити дебати (член 8 от Процедурния правилник на Съвета).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8C0" w:rsidRPr="009C60AA" w:rsidRDefault="000F38C0" w:rsidP="009C60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8C0" w:rsidRPr="009C60AA" w:rsidRDefault="000F38C0" w:rsidP="009C60AA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8C0" w:rsidRPr="009C60AA" w:rsidRDefault="000F38C0" w:rsidP="009C60AA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2820f8de-2776-40e9-92ca-5dadc3dd2c76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9&quot; text=&quot;&amp;#1055;&amp;#1056;&amp;#1054;&amp;#1045;&amp;#1050;&amp;#1058; &amp;#1047;&amp;#1040; &amp;#1055;&amp;#1056;&amp;#1054;&amp;#1058;&amp;#1054;&amp;#1050;&amp;#1054;&amp;#1051;&quot; /&gt;_x000d__x000a_    &lt;/basicdatatype&gt;_x000d__x000a_  &lt;/metadata&gt;_x000d__x000a_  &lt;metadata key=&quot;md_HeadingText&quot; translate=&quot;false&quot;&gt;_x000d__x000a_    &lt;headingtext text=&quot;&amp;#1055;&amp;#1056;&amp;#1054;&amp;#1045;&amp;#1050;&amp;#1058; &amp;#1047;&amp;#1040; &amp;#1055;&amp;#1056;&amp;#1054;&amp;#1058;&amp;#1054;&amp;#1050;&amp;#1054;&amp;#1051;&quot;&gt;_x000d__x000a_      &lt;formattedtext&gt;_x000d__x000a_        &lt;xaml text=&quot;&amp;#1055;&amp;#1056;&amp;#1054;&amp;#1045;&amp;#1050;&amp;#1058; &amp;#1047;&amp;#1040; &amp;#1055;&amp;#1056;&amp;#1054;&amp;#1058;&amp;#1054;&amp;#1050;&amp;#1054;&amp;#1051;&quot;&gt;&amp;lt;FlowDocument xmlns=&quot;http://schemas.microsoft.com/winfx/2006/xaml/presentation&quot;&amp;gt;&amp;lt;Paragraph&amp;gt;&amp;#1055;&amp;#1056;&amp;#1054;&amp;#1045;&amp;#1050;&amp;#1058; &amp;#1047;&amp;#1040; &amp;#1055;&amp;#1056;&amp;#1054;&amp;#1058;&amp;#1054;&amp;#1050;&amp;#1054;&amp;#1051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3-31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7295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V/CONS 1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 translate=&quot;true&quot;&gt;_x000d__x000a_    &lt;xaml text=&quot;3380-&amp;#1086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1054;&amp;#1041;&amp;#1065;&amp;#1048; &amp;#1042;&amp;#1066;&amp;#1055;&amp;#1056;&amp;#1054;&amp;#1057;&amp;#1048;), &amp;#1087;&amp;#1088;&amp;#1086;&amp;#1074;&amp;#1077;&amp;#1076;&amp;#1077;&amp;#1085;&amp;#1086; &amp;#1074; &amp;#1041;&amp;#1088;&amp;#1102;&amp;#1082;&amp;#1089;&amp;#1077;&amp;#1083; &amp;#1085;&amp;#1072; 16 &amp;#1084;&amp;#1072;&amp;#1088;&amp;#1090; 2015 &amp;#1075;.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 FontWeight=&quot;Bold&quot;&amp;gt;3380-&amp;#1086;&amp;lt;/Run&amp;gt;&amp;lt;Run FontFamily=&quot;Times New Roman&quot; xml:space=&quot;preserve&quot;&amp;gt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&amp;lt;/Run&amp;gt;&amp;lt;Run FontFamily=&quot;Times New Roman&quot; FontWeight=&quot;Bold&quot; xml:space=&quot;preserve&quot; /&amp;gt;&amp;lt;LineBreak /&amp;gt;&amp;lt;Run FontFamily=&quot;Times New Roman&quot; FontWeight=&quot;Bold&quot;&amp;gt;(&amp;#1054;&amp;#1041;&amp;#1065;&amp;#1048; &amp;#1042;&amp;#1066;&amp;#1055;&amp;#1056;&amp;#1054;&amp;#1057;&amp;#1048;),&amp;lt;/Run&amp;gt;&amp;lt;Run FontFamily=&quot;Times New Roman&quot; xml:space=&quot;preserve&quot;&amp;gt; &amp;#1087;&amp;#1088;&amp;#1086;&amp;#1074;&amp;#1077;&amp;#1076;&amp;#1077;&amp;#1085;&amp;#1086; &amp;#1074; &amp;#1041;&amp;#1088;&amp;#1102;&amp;#1082;&amp;#1089;&amp;#1077;&amp;#1083; &amp;#1085;&amp;#1072; 16 &amp;#1084;&amp;#1072;&amp;#1088;&amp;#1090; 2015 &amp;#1075;.&amp;lt;/Run&amp;gt;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4267BF"/>
    <w:rsid w:val="00010C1D"/>
    <w:rsid w:val="0009656C"/>
    <w:rsid w:val="000F38C0"/>
    <w:rsid w:val="00165755"/>
    <w:rsid w:val="00182F2F"/>
    <w:rsid w:val="001C6F46"/>
    <w:rsid w:val="0020735D"/>
    <w:rsid w:val="002A2AE8"/>
    <w:rsid w:val="002D3C01"/>
    <w:rsid w:val="003479A1"/>
    <w:rsid w:val="003C6E8B"/>
    <w:rsid w:val="004267BF"/>
    <w:rsid w:val="00465757"/>
    <w:rsid w:val="005157F5"/>
    <w:rsid w:val="0063379B"/>
    <w:rsid w:val="006A38C5"/>
    <w:rsid w:val="006C1AD4"/>
    <w:rsid w:val="006E33E2"/>
    <w:rsid w:val="006F4741"/>
    <w:rsid w:val="00710847"/>
    <w:rsid w:val="0075756A"/>
    <w:rsid w:val="007E7ACB"/>
    <w:rsid w:val="00825503"/>
    <w:rsid w:val="008826F8"/>
    <w:rsid w:val="008C7DB0"/>
    <w:rsid w:val="009C60AA"/>
    <w:rsid w:val="00A469D7"/>
    <w:rsid w:val="00BE1373"/>
    <w:rsid w:val="00C14010"/>
    <w:rsid w:val="00C27179"/>
    <w:rsid w:val="00CC54CF"/>
    <w:rsid w:val="00D451E4"/>
    <w:rsid w:val="00D61F39"/>
    <w:rsid w:val="00E056DE"/>
    <w:rsid w:val="00EF5377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7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7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7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uiPriority w:val="99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4267B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4267BF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4267BF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4267BF"/>
  </w:style>
  <w:style w:type="character" w:customStyle="1" w:styleId="FootnoteTextChar">
    <w:name w:val="Footnote Text Char"/>
    <w:basedOn w:val="DefaultParagraphFont"/>
    <w:link w:val="FootnoteText"/>
    <w:rsid w:val="007E7ACB"/>
    <w:rPr>
      <w:sz w:val="24"/>
      <w:lang w:val="bg-BG" w:eastAsia="bg-BG"/>
    </w:rPr>
  </w:style>
  <w:style w:type="character" w:customStyle="1" w:styleId="PointManualChar">
    <w:name w:val="Point Manual Char"/>
    <w:link w:val="PointManual"/>
    <w:locked/>
    <w:rsid w:val="007E7ACB"/>
    <w:rPr>
      <w:sz w:val="24"/>
      <w:szCs w:val="24"/>
      <w:lang w:val="bg-BG" w:eastAsia="bg-BG"/>
    </w:rPr>
  </w:style>
  <w:style w:type="character" w:customStyle="1" w:styleId="Text3Char">
    <w:name w:val="Text 3 Char"/>
    <w:link w:val="Text3"/>
    <w:rsid w:val="007E7ACB"/>
    <w:rPr>
      <w:sz w:val="24"/>
      <w:szCs w:val="24"/>
      <w:lang w:val="bg-BG" w:eastAsia="bg-BG"/>
    </w:rPr>
  </w:style>
  <w:style w:type="character" w:customStyle="1" w:styleId="Text1Char">
    <w:name w:val="Text 1 Char"/>
    <w:link w:val="Text1"/>
    <w:rsid w:val="007E7ACB"/>
    <w:rPr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465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7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7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7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7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7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7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uiPriority w:val="99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4267B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4267BF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4267BF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4267BF"/>
  </w:style>
  <w:style w:type="character" w:customStyle="1" w:styleId="FootnoteTextChar">
    <w:name w:val="Footnote Text Char"/>
    <w:basedOn w:val="DefaultParagraphFont"/>
    <w:link w:val="FootnoteText"/>
    <w:rsid w:val="007E7ACB"/>
    <w:rPr>
      <w:sz w:val="24"/>
      <w:lang w:val="bg-BG" w:eastAsia="bg-BG"/>
    </w:rPr>
  </w:style>
  <w:style w:type="character" w:customStyle="1" w:styleId="PointManualChar">
    <w:name w:val="Point Manual Char"/>
    <w:link w:val="PointManual"/>
    <w:locked/>
    <w:rsid w:val="007E7ACB"/>
    <w:rPr>
      <w:sz w:val="24"/>
      <w:szCs w:val="24"/>
      <w:lang w:val="bg-BG" w:eastAsia="bg-BG"/>
    </w:rPr>
  </w:style>
  <w:style w:type="character" w:customStyle="1" w:styleId="Text3Char">
    <w:name w:val="Text 3 Char"/>
    <w:link w:val="Text3"/>
    <w:rsid w:val="007E7ACB"/>
    <w:rPr>
      <w:sz w:val="24"/>
      <w:szCs w:val="24"/>
      <w:lang w:val="bg-BG" w:eastAsia="bg-BG"/>
    </w:rPr>
  </w:style>
  <w:style w:type="character" w:customStyle="1" w:styleId="Text1Char">
    <w:name w:val="Text 1 Char"/>
    <w:link w:val="Text1"/>
    <w:rsid w:val="007E7ACB"/>
    <w:rPr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465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7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7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7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TE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9</TotalTime>
  <Pages>3</Pages>
  <Words>255</Words>
  <Characters>1436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GEORGIEVA Teodora</cp:lastModifiedBy>
  <cp:revision>8</cp:revision>
  <cp:lastPrinted>2015-04-01T08:12:00Z</cp:lastPrinted>
  <dcterms:created xsi:type="dcterms:W3CDTF">2015-04-01T09:28:00Z</dcterms:created>
  <dcterms:modified xsi:type="dcterms:W3CDTF">2015-04-13T09:03:00Z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  <property fmtid="{D5CDD505-2E9C-101B-9397-08002B2CF9AE}" pid="5" name="SkipControlLengthPage">
    <vt:lpwstr/>
  </property>
</Properties>
</file>