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F" w:rsidRPr="00A07AB5" w:rsidRDefault="00A07AB5" w:rsidP="00A07AB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0658021-c71a-4fa3-baaf-edea1f8bd32b" style="width:568.5pt;height:285.75pt">
            <v:imagedata r:id="rId8" o:title=""/>
          </v:shape>
        </w:pict>
      </w:r>
      <w:bookmarkEnd w:id="0"/>
    </w:p>
    <w:p w:rsidR="005B5174" w:rsidRPr="001E73CD" w:rsidRDefault="005B5174" w:rsidP="005B5174">
      <w:pPr>
        <w:pStyle w:val="EntRefer"/>
        <w:spacing w:before="720"/>
        <w:rPr>
          <w:b w:val="0"/>
          <w:szCs w:val="24"/>
        </w:rPr>
      </w:pPr>
      <w:r w:rsidRPr="001E73CD">
        <w:rPr>
          <w:b w:val="0"/>
        </w:rPr>
        <w:t>На първа страница от док. ST 7295/15 ADD 1 полето срещу „Относно:“ да се чете, както следва:</w:t>
      </w:r>
    </w:p>
    <w:p w:rsidR="005B5174" w:rsidRPr="00A07AB5" w:rsidRDefault="005B5174" w:rsidP="005B5174">
      <w:pPr>
        <w:pStyle w:val="EntRefer"/>
        <w:spacing w:before="360"/>
        <w:rPr>
          <w:b w:val="0"/>
          <w:bCs/>
          <w:szCs w:val="24"/>
        </w:rPr>
      </w:pPr>
      <w:r w:rsidRPr="001E73CD">
        <w:t xml:space="preserve">3380-о </w:t>
      </w:r>
      <w:r w:rsidRPr="00A07AB5">
        <w:rPr>
          <w:rFonts w:asciiTheme="majorBidi" w:hAnsiTheme="majorBidi" w:cstheme="majorBidi"/>
          <w:b w:val="0"/>
          <w:bCs/>
        </w:rPr>
        <w:t>заседание на Съвета на Европейския съюз</w:t>
      </w:r>
      <w:r w:rsidRPr="001E73CD">
        <w:t xml:space="preserve"> (ОБЩИ ВЪПРОСИ), </w:t>
      </w:r>
      <w:r w:rsidRPr="00A07AB5">
        <w:rPr>
          <w:b w:val="0"/>
          <w:bCs/>
        </w:rPr>
        <w:t>проведено в Брюксел на 17 март 2015 г.</w:t>
      </w:r>
    </w:p>
    <w:p w:rsidR="00FC4670" w:rsidRPr="00510F49" w:rsidRDefault="00FC4670" w:rsidP="004267BF">
      <w:pPr>
        <w:pStyle w:val="FinalLine"/>
      </w:pPr>
      <w:bookmarkStart w:id="1" w:name="_GoBack"/>
      <w:bookmarkEnd w:id="1"/>
    </w:p>
    <w:sectPr w:rsidR="00FC4670" w:rsidRPr="00510F49" w:rsidSect="00A07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F" w:rsidRDefault="004267BF" w:rsidP="004267BF">
      <w:r>
        <w:separator/>
      </w:r>
    </w:p>
  </w:endnote>
  <w:endnote w:type="continuationSeparator" w:id="0">
    <w:p w:rsidR="004267BF" w:rsidRDefault="004267BF" w:rsidP="004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51" w:rsidRPr="00A07AB5" w:rsidRDefault="00AD7F51" w:rsidP="00A07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7AB5" w:rsidRPr="00D94637" w:rsidTr="00A07A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7AB5" w:rsidRPr="00D94637" w:rsidRDefault="00A07A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07AB5" w:rsidRPr="00B310DC" w:rsidTr="00A07A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7AB5" w:rsidRPr="00AD7BF2" w:rsidRDefault="00A07AB5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7AB5" w:rsidRPr="00AD7BF2" w:rsidRDefault="00A07A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7AB5" w:rsidRPr="002511D8" w:rsidRDefault="00A07AB5" w:rsidP="00D94637">
          <w:pPr>
            <w:pStyle w:val="FooterText"/>
            <w:jc w:val="center"/>
          </w:pPr>
          <w:proofErr w:type="spellStart"/>
          <w:r>
            <w:t>ia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7AB5" w:rsidRPr="00B310DC" w:rsidRDefault="00A07A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07AB5" w:rsidRPr="00D94637" w:rsidTr="00A07AB5">
      <w:trPr>
        <w:jc w:val="center"/>
      </w:trPr>
      <w:tc>
        <w:tcPr>
          <w:tcW w:w="1774" w:type="pct"/>
          <w:shd w:val="clear" w:color="auto" w:fill="auto"/>
        </w:tcPr>
        <w:p w:rsidR="00A07AB5" w:rsidRPr="00AD7BF2" w:rsidRDefault="00A07A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7AB5" w:rsidRPr="00AD7BF2" w:rsidRDefault="00A07AB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07AB5" w:rsidRPr="00D94637" w:rsidRDefault="00A07A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7AB5" w:rsidRPr="00D94637" w:rsidRDefault="00A07A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267BF" w:rsidRPr="00A07AB5" w:rsidRDefault="004267BF" w:rsidP="00A07AB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7AB5" w:rsidRPr="00D94637" w:rsidTr="00A07A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7AB5" w:rsidRPr="00D94637" w:rsidRDefault="00A07A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07AB5" w:rsidRPr="00B310DC" w:rsidTr="00A07A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7AB5" w:rsidRPr="00AD7BF2" w:rsidRDefault="00A07AB5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7AB5" w:rsidRPr="00AD7BF2" w:rsidRDefault="00A07A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7AB5" w:rsidRPr="002511D8" w:rsidRDefault="00A07AB5" w:rsidP="00D94637">
          <w:pPr>
            <w:pStyle w:val="FooterText"/>
            <w:jc w:val="center"/>
          </w:pPr>
          <w:proofErr w:type="spellStart"/>
          <w:r>
            <w:t>ia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7AB5" w:rsidRPr="00B310DC" w:rsidRDefault="00A07A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A0E18">
            <w:rPr>
              <w:noProof/>
            </w:rPr>
            <w:t>1</w:t>
          </w:r>
          <w:r>
            <w:fldChar w:fldCharType="end"/>
          </w:r>
        </w:p>
      </w:tc>
    </w:tr>
    <w:tr w:rsidR="00A07AB5" w:rsidRPr="00D94637" w:rsidTr="00A07AB5">
      <w:trPr>
        <w:jc w:val="center"/>
      </w:trPr>
      <w:tc>
        <w:tcPr>
          <w:tcW w:w="1774" w:type="pct"/>
          <w:shd w:val="clear" w:color="auto" w:fill="auto"/>
        </w:tcPr>
        <w:p w:rsidR="00A07AB5" w:rsidRPr="00AD7BF2" w:rsidRDefault="00A07A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7AB5" w:rsidRPr="00AD7BF2" w:rsidRDefault="00A07AB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07AB5" w:rsidRPr="00D94637" w:rsidRDefault="00A07A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7AB5" w:rsidRPr="00D94637" w:rsidRDefault="00A07A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4267BF" w:rsidRPr="00A07AB5" w:rsidRDefault="004267BF" w:rsidP="00A07AB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F" w:rsidRDefault="004267BF" w:rsidP="004267BF">
      <w:r>
        <w:separator/>
      </w:r>
    </w:p>
  </w:footnote>
  <w:footnote w:type="continuationSeparator" w:id="0">
    <w:p w:rsidR="004267BF" w:rsidRDefault="004267BF" w:rsidP="0042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51" w:rsidRPr="00A07AB5" w:rsidRDefault="00AD7F51" w:rsidP="00A07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51" w:rsidRPr="00A07AB5" w:rsidRDefault="00AD7F51" w:rsidP="00A07AB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51" w:rsidRPr="00A07AB5" w:rsidRDefault="00AD7F51" w:rsidP="00A07AB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d0658021-c71a-4fa3-baaf-edea1f8bd32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29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 COR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65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7 &amp;#1084;&amp;#1072;&amp;#1088;&amp;#109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0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FontWeight=&quot;Bold&quot; xml:space=&quot;preserve&quot; /&amp;gt;&amp;lt;LineBreak /&amp;gt;&amp;lt;Run FontFamily=&quot;Times New Roman&quot; FontWeight=&quot;Bold&quot;&amp;gt;(&amp;#1054;&amp;#1041;&amp;#1065;&amp;#1048; &amp;#1042;&amp;#1066;&amp;#1055;&amp;#1056;&amp;#1054;&amp;#1057;&amp;#1048;),&amp;lt;/Run&amp;gt;&amp;lt;Run FontFamily=&quot;Times New Roman&quot; xml:space=&quot;preserve&quot;&amp;gt; &amp;#1087;&amp;#1088;&amp;#1086;&amp;#1074;&amp;#1077;&amp;#1076;&amp;#1077;&amp;#1085;&amp;#1086; &amp;#1074; &amp;#1041;&amp;#1088;&amp;#1102;&amp;#1082;&amp;#1089;&amp;#1077;&amp;#1083; &amp;#1085;&amp;#1072; 1&amp;lt;/Run&amp;gt;&amp;lt;Run FontFamily=&quot;Times New Roman&quot; xml:lang=&quot;en-gb&quot;&amp;gt;7&amp;lt;/Run&amp;gt;&amp;lt;Run FontFamily=&quot;Times New Roman&quot; xml:space=&quot;preserve&quot;&amp;gt; &amp;#1084;&amp;#1072;&amp;#1088;&amp;#109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a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4267BF"/>
    <w:rsid w:val="00010C1D"/>
    <w:rsid w:val="0009656C"/>
    <w:rsid w:val="00165755"/>
    <w:rsid w:val="00182F2F"/>
    <w:rsid w:val="001C6F46"/>
    <w:rsid w:val="001E73CD"/>
    <w:rsid w:val="0020735D"/>
    <w:rsid w:val="002A0E18"/>
    <w:rsid w:val="002A2AE8"/>
    <w:rsid w:val="003479A1"/>
    <w:rsid w:val="003C6E8B"/>
    <w:rsid w:val="004267BF"/>
    <w:rsid w:val="00465757"/>
    <w:rsid w:val="004B5E07"/>
    <w:rsid w:val="00510F49"/>
    <w:rsid w:val="005157F5"/>
    <w:rsid w:val="005B5174"/>
    <w:rsid w:val="0063379B"/>
    <w:rsid w:val="00691397"/>
    <w:rsid w:val="006A38C5"/>
    <w:rsid w:val="006C1AD4"/>
    <w:rsid w:val="006E33E2"/>
    <w:rsid w:val="006F4741"/>
    <w:rsid w:val="00710847"/>
    <w:rsid w:val="0075756A"/>
    <w:rsid w:val="007E7ACB"/>
    <w:rsid w:val="007F652A"/>
    <w:rsid w:val="00825503"/>
    <w:rsid w:val="008826F8"/>
    <w:rsid w:val="00A07AB5"/>
    <w:rsid w:val="00A469D7"/>
    <w:rsid w:val="00AD7F51"/>
    <w:rsid w:val="00B5649A"/>
    <w:rsid w:val="00BE1373"/>
    <w:rsid w:val="00D219EE"/>
    <w:rsid w:val="00D451E4"/>
    <w:rsid w:val="00D75700"/>
    <w:rsid w:val="00DE241D"/>
    <w:rsid w:val="00E056DE"/>
    <w:rsid w:val="00FC4670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7E7ACB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7E7AC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EntRefer">
    <w:name w:val="EntRefer"/>
    <w:basedOn w:val="Normal"/>
    <w:rsid w:val="005B5174"/>
    <w:pPr>
      <w:widowControl w:val="0"/>
    </w:pPr>
    <w:rPr>
      <w:b/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7E7ACB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7E7AC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EntRefer">
    <w:name w:val="EntRefer"/>
    <w:basedOn w:val="Normal"/>
    <w:rsid w:val="005B5174"/>
    <w:pPr>
      <w:widowControl w:val="0"/>
    </w:pPr>
    <w:rPr>
      <w:b/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DOURJANOVA Gergana</cp:lastModifiedBy>
  <cp:revision>2</cp:revision>
  <cp:lastPrinted>2015-04-20T07:31:00Z</cp:lastPrinted>
  <dcterms:created xsi:type="dcterms:W3CDTF">2015-04-21T14:52:00Z</dcterms:created>
  <dcterms:modified xsi:type="dcterms:W3CDTF">2015-04-21T14:52:00Z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