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F33" w:rsidRPr="00133F33" w:rsidRDefault="00133F33" w:rsidP="00133F3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700e550-4506-4d6e-88dc-443effb7509b_0" style="width:568.75pt;height:511.25pt">
            <v:imagedata r:id="rId9" o:title=""/>
          </v:shape>
        </w:pict>
      </w:r>
      <w:bookmarkEnd w:id="0"/>
    </w:p>
    <w:p w:rsidR="006F3877" w:rsidRPr="00B201AC" w:rsidRDefault="006F3877" w:rsidP="00531DE4">
      <w:pPr>
        <w:jc w:val="both"/>
        <w:rPr>
          <w:b/>
          <w:bCs/>
          <w:u w:val="single"/>
        </w:rPr>
      </w:pPr>
      <w:r w:rsidRPr="00B201AC">
        <w:rPr>
          <w:b/>
          <w:u w:val="single"/>
        </w:rPr>
        <w:t>SESSION DU LUNDI 18 MAI 2015 (10 h 00)</w:t>
      </w: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pStyle w:val="PointManual"/>
        <w:spacing w:before="0"/>
        <w:rPr>
          <w:rFonts w:eastAsia="Calibri"/>
        </w:rPr>
      </w:pPr>
      <w:r w:rsidRPr="00B201AC">
        <w:t>1.</w:t>
      </w:r>
      <w:r w:rsidRPr="00B201AC">
        <w:tab/>
        <w:t>Adoption de l'ordre du jour</w:t>
      </w: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tabs>
          <w:tab w:val="left" w:pos="567"/>
          <w:tab w:val="left" w:pos="1134"/>
          <w:tab w:val="left" w:pos="1701"/>
        </w:tabs>
        <w:jc w:val="both"/>
        <w:rPr>
          <w:rFonts w:eastAsia="Calibri"/>
          <w:b/>
          <w:bCs/>
          <w:u w:val="single"/>
        </w:rPr>
      </w:pPr>
    </w:p>
    <w:p w:rsidR="00131FE6" w:rsidRPr="00B201AC" w:rsidRDefault="00131FE6" w:rsidP="00531DE4">
      <w:pPr>
        <w:tabs>
          <w:tab w:val="left" w:pos="567"/>
          <w:tab w:val="left" w:pos="1134"/>
          <w:tab w:val="left" w:pos="1701"/>
        </w:tabs>
        <w:jc w:val="both"/>
        <w:rPr>
          <w:rFonts w:eastAsia="Calibri"/>
          <w:b/>
          <w:bCs/>
          <w:u w:val="single"/>
        </w:rPr>
      </w:pPr>
    </w:p>
    <w:p w:rsidR="006F3877" w:rsidRPr="00B201AC" w:rsidRDefault="006F3877" w:rsidP="00531DE4">
      <w:pPr>
        <w:tabs>
          <w:tab w:val="left" w:pos="567"/>
          <w:tab w:val="left" w:pos="1134"/>
          <w:tab w:val="left" w:pos="1701"/>
        </w:tabs>
        <w:jc w:val="both"/>
        <w:rPr>
          <w:rFonts w:eastAsia="Calibri"/>
          <w:b/>
          <w:bCs/>
          <w:i/>
          <w:iCs/>
        </w:rPr>
      </w:pPr>
      <w:r w:rsidRPr="00B201AC">
        <w:rPr>
          <w:b/>
          <w:u w:val="single"/>
        </w:rPr>
        <w:t>Délibérations législatives</w:t>
      </w:r>
    </w:p>
    <w:p w:rsidR="006F3877" w:rsidRPr="00B201AC" w:rsidRDefault="006F3877" w:rsidP="00531DE4">
      <w:pPr>
        <w:tabs>
          <w:tab w:val="left" w:pos="567"/>
          <w:tab w:val="left" w:pos="1134"/>
          <w:tab w:val="left" w:pos="1701"/>
        </w:tabs>
        <w:jc w:val="both"/>
        <w:rPr>
          <w:rFonts w:eastAsia="Calibri"/>
          <w:b/>
          <w:bCs/>
        </w:rPr>
      </w:pPr>
      <w:r w:rsidRPr="00B201AC">
        <w:rPr>
          <w:b/>
        </w:rPr>
        <w:t>(Délibération publique conformément à l'article 16, paragraphe 8, du traité sur l'Union européenne)</w:t>
      </w:r>
    </w:p>
    <w:p w:rsidR="006F3877" w:rsidRPr="00B201AC" w:rsidRDefault="006F3877" w:rsidP="008D01ED">
      <w:pPr>
        <w:rPr>
          <w:rFonts w:eastAsia="Calibri"/>
          <w:b/>
          <w:bCs/>
        </w:rPr>
      </w:pPr>
    </w:p>
    <w:p w:rsidR="006F3877" w:rsidRPr="00B201AC" w:rsidRDefault="006F3877" w:rsidP="008D01ED">
      <w:pPr>
        <w:rPr>
          <w:rFonts w:eastAsia="Calibri"/>
          <w:b/>
          <w:bCs/>
        </w:rPr>
      </w:pPr>
    </w:p>
    <w:p w:rsidR="006F3877" w:rsidRPr="00B201AC" w:rsidRDefault="006F3877" w:rsidP="00531DE4">
      <w:pPr>
        <w:pStyle w:val="PointManual"/>
        <w:spacing w:before="0"/>
        <w:rPr>
          <w:rFonts w:eastAsia="Calibri"/>
          <w:u w:val="single"/>
        </w:rPr>
      </w:pPr>
      <w:r w:rsidRPr="00B201AC">
        <w:t>2.</w:t>
      </w:r>
      <w:r w:rsidRPr="00B201AC">
        <w:tab/>
        <w:t>(évent.) Approbation de la liste des points "A"</w:t>
      </w:r>
    </w:p>
    <w:p w:rsidR="006F3877" w:rsidRPr="00B201AC" w:rsidRDefault="006F3877" w:rsidP="00531DE4">
      <w:pPr>
        <w:tabs>
          <w:tab w:val="left" w:pos="567"/>
          <w:tab w:val="left" w:pos="600"/>
          <w:tab w:val="left" w:pos="1134"/>
          <w:tab w:val="left" w:pos="1701"/>
        </w:tabs>
        <w:rPr>
          <w:rFonts w:eastAsia="Calibri"/>
          <w:b/>
          <w:bCs/>
          <w:u w:val="single"/>
        </w:rPr>
      </w:pPr>
      <w:r w:rsidRPr="00B201AC">
        <w:br w:type="page"/>
      </w:r>
    </w:p>
    <w:p w:rsidR="006F3877" w:rsidRPr="00B201AC" w:rsidRDefault="006F3877" w:rsidP="00531DE4">
      <w:pPr>
        <w:tabs>
          <w:tab w:val="left" w:pos="567"/>
          <w:tab w:val="left" w:pos="600"/>
          <w:tab w:val="left" w:pos="1134"/>
          <w:tab w:val="left" w:pos="1701"/>
        </w:tabs>
        <w:rPr>
          <w:rFonts w:eastAsia="Calibri"/>
          <w:b/>
          <w:bCs/>
          <w:u w:val="single"/>
        </w:rPr>
      </w:pPr>
      <w:r w:rsidRPr="00B201AC">
        <w:rPr>
          <w:b/>
          <w:u w:val="single"/>
        </w:rPr>
        <w:t>Activités non législatives</w:t>
      </w:r>
    </w:p>
    <w:p w:rsidR="006F3877" w:rsidRPr="00B201AC" w:rsidRDefault="006F3877" w:rsidP="00531DE4">
      <w:pPr>
        <w:tabs>
          <w:tab w:val="left" w:pos="567"/>
          <w:tab w:val="left" w:pos="600"/>
          <w:tab w:val="left" w:pos="1134"/>
          <w:tab w:val="left" w:pos="1701"/>
        </w:tabs>
        <w:jc w:val="both"/>
        <w:rPr>
          <w:rFonts w:eastAsia="Calibri"/>
          <w:u w:val="single"/>
        </w:rPr>
      </w:pPr>
    </w:p>
    <w:p w:rsidR="00531DE4" w:rsidRPr="00B201AC" w:rsidRDefault="00531DE4" w:rsidP="00531DE4">
      <w:pPr>
        <w:tabs>
          <w:tab w:val="left" w:pos="567"/>
          <w:tab w:val="left" w:pos="600"/>
          <w:tab w:val="left" w:pos="1134"/>
          <w:tab w:val="left" w:pos="1701"/>
        </w:tabs>
        <w:jc w:val="both"/>
        <w:rPr>
          <w:rFonts w:eastAsia="Calibri"/>
          <w:u w:val="single"/>
        </w:rPr>
      </w:pPr>
    </w:p>
    <w:p w:rsidR="006F3877" w:rsidRPr="00B201AC" w:rsidRDefault="006F3877" w:rsidP="00531DE4">
      <w:pPr>
        <w:pStyle w:val="PointManual"/>
        <w:spacing w:before="0"/>
        <w:rPr>
          <w:rFonts w:eastAsia="Calibri"/>
        </w:rPr>
      </w:pPr>
      <w:r w:rsidRPr="00B201AC">
        <w:t>3.</w:t>
      </w:r>
      <w:r w:rsidRPr="00B201AC">
        <w:tab/>
        <w:t>(évent.) Approbation de la liste des points "A"</w:t>
      </w:r>
    </w:p>
    <w:p w:rsidR="006F3877" w:rsidRPr="00B201AC" w:rsidRDefault="006F3877" w:rsidP="00531DE4">
      <w:pPr>
        <w:jc w:val="both"/>
      </w:pPr>
    </w:p>
    <w:p w:rsidR="006F3877" w:rsidRPr="00B201AC" w:rsidRDefault="006F3877" w:rsidP="00531DE4">
      <w:pPr>
        <w:jc w:val="both"/>
      </w:pPr>
    </w:p>
    <w:p w:rsidR="00531DE4" w:rsidRPr="00B201AC" w:rsidRDefault="00531DE4" w:rsidP="00531DE4">
      <w:pPr>
        <w:jc w:val="both"/>
      </w:pPr>
    </w:p>
    <w:p w:rsidR="006F3877" w:rsidRPr="00B201AC" w:rsidRDefault="006F3877" w:rsidP="00531DE4">
      <w:pPr>
        <w:rPr>
          <w:u w:val="single"/>
        </w:rPr>
      </w:pPr>
      <w:r w:rsidRPr="00B201AC">
        <w:rPr>
          <w:u w:val="single"/>
        </w:rPr>
        <w:t>ÉDUCATION</w:t>
      </w:r>
    </w:p>
    <w:p w:rsidR="006F3877" w:rsidRPr="00B201AC" w:rsidRDefault="006F3877" w:rsidP="00531DE4">
      <w:pPr>
        <w:tabs>
          <w:tab w:val="left" w:pos="567"/>
          <w:tab w:val="left" w:pos="600"/>
          <w:tab w:val="left" w:pos="1134"/>
          <w:tab w:val="left" w:pos="1701"/>
        </w:tabs>
        <w:jc w:val="both"/>
        <w:rPr>
          <w:rFonts w:eastAsia="Calibri"/>
          <w:u w:val="single"/>
        </w:rPr>
      </w:pPr>
    </w:p>
    <w:p w:rsidR="00A16683" w:rsidRPr="00B201AC" w:rsidRDefault="00A16683" w:rsidP="00531DE4">
      <w:pPr>
        <w:tabs>
          <w:tab w:val="left" w:pos="567"/>
          <w:tab w:val="left" w:pos="600"/>
          <w:tab w:val="left" w:pos="1134"/>
          <w:tab w:val="left" w:pos="1701"/>
        </w:tabs>
        <w:jc w:val="both"/>
        <w:rPr>
          <w:rFonts w:eastAsia="Calibri"/>
          <w:u w:val="single"/>
        </w:rPr>
      </w:pPr>
    </w:p>
    <w:p w:rsidR="00CE3777" w:rsidRPr="00B201AC" w:rsidRDefault="00CE3777" w:rsidP="00CE3777">
      <w:pPr>
        <w:pStyle w:val="PointManual"/>
        <w:spacing w:before="0"/>
        <w:rPr>
          <w:rFonts w:eastAsia="Calibri"/>
        </w:rPr>
      </w:pPr>
      <w:r w:rsidRPr="00B201AC">
        <w:t>4.</w:t>
      </w:r>
      <w:r w:rsidRPr="00B201AC">
        <w:tab/>
        <w:t>Projet de conclusions du Conseil sur le rôle de l'éducation des jeunes enfants et de l'enseignement primaire pour ce qui est de favoriser la créativité, l'innovation et la compétence numérique</w:t>
      </w:r>
    </w:p>
    <w:p w:rsidR="00CE3777" w:rsidRPr="00B201AC" w:rsidRDefault="00CE3777" w:rsidP="00CE3777">
      <w:pPr>
        <w:pStyle w:val="Dash1"/>
      </w:pPr>
      <w:r w:rsidRPr="00B201AC">
        <w:t>Adoption</w:t>
      </w:r>
    </w:p>
    <w:p w:rsidR="00790695" w:rsidRPr="00B201AC" w:rsidRDefault="004278AD" w:rsidP="00C54582">
      <w:pPr>
        <w:pStyle w:val="Text3"/>
      </w:pPr>
      <w:r w:rsidRPr="00B201AC">
        <w:t>8397/15 EDUC 113 SOC 268 CULT 23 JEUN 33 AUDIO 10 TELECOM 98</w:t>
      </w:r>
    </w:p>
    <w:p w:rsidR="004278AD" w:rsidRPr="00B201AC" w:rsidRDefault="004278AD" w:rsidP="00C54582">
      <w:pPr>
        <w:pStyle w:val="Text5"/>
      </w:pPr>
      <w:r w:rsidRPr="00B201AC">
        <w:t>DIGIT 28</w:t>
      </w:r>
    </w:p>
    <w:p w:rsidR="006F3877" w:rsidRPr="00B201AC" w:rsidRDefault="006F3877" w:rsidP="00531DE4"/>
    <w:p w:rsidR="00CE3777" w:rsidRPr="00B201AC" w:rsidRDefault="00CE3777" w:rsidP="00BE2296">
      <w:pPr>
        <w:pStyle w:val="PointManual"/>
        <w:spacing w:before="0"/>
        <w:rPr>
          <w:rFonts w:eastAsia="Calibri"/>
        </w:rPr>
      </w:pPr>
    </w:p>
    <w:p w:rsidR="00BE2296" w:rsidRPr="00B201AC" w:rsidRDefault="00CE3777" w:rsidP="00BE2296">
      <w:pPr>
        <w:pStyle w:val="PointManual"/>
        <w:spacing w:before="0"/>
        <w:rPr>
          <w:rFonts w:eastAsia="Calibri"/>
        </w:rPr>
      </w:pPr>
      <w:r w:rsidRPr="00B201AC">
        <w:t>5.</w:t>
      </w:r>
      <w:r w:rsidRPr="00B201AC">
        <w:tab/>
        <w:t>Bilan à mi-parcours du cadre "Éducation et formation 2020" et établissement du rapport conjoint 2015</w:t>
      </w:r>
    </w:p>
    <w:p w:rsidR="00BE2296" w:rsidRPr="00B201AC" w:rsidRDefault="00BE2296" w:rsidP="00BE2296">
      <w:pPr>
        <w:pStyle w:val="Dash1"/>
      </w:pPr>
      <w:r w:rsidRPr="00B201AC">
        <w:t>Débat d'orientation</w:t>
      </w:r>
    </w:p>
    <w:p w:rsidR="00BE2296" w:rsidRPr="00B201AC" w:rsidRDefault="00BE2296" w:rsidP="002A1695">
      <w:pPr>
        <w:pStyle w:val="Text2"/>
      </w:pPr>
      <w:r w:rsidRPr="00B201AC">
        <w:t>(Débat public conformément à l'article 8, paragraphe 2, du règlement intérieur du Conseil)</w:t>
      </w:r>
    </w:p>
    <w:p w:rsidR="00790695" w:rsidRPr="00B201AC" w:rsidRDefault="00694A4C" w:rsidP="00123A3D">
      <w:pPr>
        <w:pStyle w:val="Text3"/>
        <w:rPr>
          <w:rFonts w:eastAsia="Calibri"/>
          <w:lang w:val="es-ES"/>
        </w:rPr>
      </w:pPr>
      <w:r w:rsidRPr="00B201AC">
        <w:rPr>
          <w:lang w:val="es-ES"/>
        </w:rPr>
        <w:t>8039/15 EDUC 104 JEUN 28 SOC 240 EMPL 143 RECH 96 MI 235</w:t>
      </w:r>
    </w:p>
    <w:p w:rsidR="006F3877" w:rsidRPr="00B201AC" w:rsidRDefault="00123A3D" w:rsidP="00123A3D">
      <w:pPr>
        <w:pStyle w:val="Text5"/>
        <w:rPr>
          <w:rFonts w:eastAsia="Calibri"/>
        </w:rPr>
      </w:pPr>
      <w:r w:rsidRPr="00B201AC">
        <w:t>COMPET 151</w:t>
      </w: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rPr>
          <w:u w:val="single"/>
        </w:rPr>
      </w:pPr>
      <w:r w:rsidRPr="00B201AC">
        <w:rPr>
          <w:u w:val="single"/>
        </w:rPr>
        <w:t>JEUNESSE</w:t>
      </w:r>
    </w:p>
    <w:p w:rsidR="006F3877" w:rsidRPr="00B201AC" w:rsidRDefault="006F3877" w:rsidP="00531DE4">
      <w:pPr>
        <w:rPr>
          <w:b/>
          <w:bCs/>
          <w:color w:val="000000"/>
          <w:u w:val="single"/>
        </w:rPr>
      </w:pPr>
    </w:p>
    <w:p w:rsidR="006F3877" w:rsidRPr="00B201AC" w:rsidRDefault="006F3877" w:rsidP="00531DE4">
      <w:pPr>
        <w:rPr>
          <w:b/>
          <w:bCs/>
          <w:color w:val="000000"/>
          <w:u w:val="single"/>
        </w:rPr>
      </w:pPr>
    </w:p>
    <w:p w:rsidR="006F3877" w:rsidRPr="00B201AC" w:rsidRDefault="006F3877" w:rsidP="00531DE4">
      <w:pPr>
        <w:pStyle w:val="PointManual"/>
        <w:spacing w:before="0"/>
        <w:rPr>
          <w:rFonts w:eastAsia="Calibri"/>
        </w:rPr>
      </w:pPr>
      <w:r w:rsidRPr="00B201AC">
        <w:t>6.</w:t>
      </w:r>
      <w:r w:rsidRPr="00B201AC">
        <w:tab/>
        <w:t>Projet de conclusions du Conseil "Renforcer la coopération intersectorielle afin de résoudre efficacement les difficultés socioéconomiques rencontrées par les jeunes"</w:t>
      </w:r>
    </w:p>
    <w:p w:rsidR="006F3877" w:rsidRPr="00B201AC" w:rsidRDefault="006F3877" w:rsidP="00531DE4">
      <w:pPr>
        <w:pStyle w:val="Dash1"/>
      </w:pPr>
      <w:r w:rsidRPr="00B201AC">
        <w:t>Adoption</w:t>
      </w:r>
    </w:p>
    <w:p w:rsidR="006F3877" w:rsidRPr="00B201AC" w:rsidRDefault="00D13BA9" w:rsidP="00D13BA9">
      <w:pPr>
        <w:pStyle w:val="Text3"/>
        <w:rPr>
          <w:rFonts w:eastAsia="Calibri"/>
        </w:rPr>
      </w:pPr>
      <w:r w:rsidRPr="00B201AC">
        <w:t>7863/15 JEUN 24 EMPL 134 SOC 226 EDUC 95 SPORT 10 CULT 18</w:t>
      </w:r>
    </w:p>
    <w:p w:rsidR="00D13BA9" w:rsidRPr="00B201AC" w:rsidRDefault="00D13BA9" w:rsidP="00531DE4">
      <w:pPr>
        <w:tabs>
          <w:tab w:val="left" w:pos="567"/>
          <w:tab w:val="left" w:pos="1134"/>
          <w:tab w:val="left" w:pos="1701"/>
        </w:tabs>
        <w:jc w:val="both"/>
        <w:rPr>
          <w:rFonts w:eastAsia="Calibri"/>
          <w:b/>
          <w:bCs/>
          <w:u w:val="single"/>
        </w:rPr>
      </w:pPr>
    </w:p>
    <w:p w:rsidR="00531DE4" w:rsidRPr="00B201AC" w:rsidRDefault="00531DE4" w:rsidP="00531DE4">
      <w:pPr>
        <w:rPr>
          <w:rFonts w:eastAsia="Calibri"/>
        </w:rPr>
      </w:pPr>
    </w:p>
    <w:p w:rsidR="006F3877" w:rsidRPr="00B201AC" w:rsidRDefault="006F3877" w:rsidP="00531DE4">
      <w:pPr>
        <w:pStyle w:val="PointManual"/>
        <w:spacing w:before="0"/>
        <w:rPr>
          <w:rFonts w:eastAsia="Calibri"/>
        </w:rPr>
      </w:pPr>
      <w:r w:rsidRPr="00B201AC">
        <w:t>7.</w:t>
      </w:r>
      <w:r w:rsidRPr="00B201AC">
        <w:tab/>
        <w:t>Projet de conclusions du Conseil sur le renforcement de l'animation socio-éducative pour garantir la cohésion sociale</w:t>
      </w:r>
    </w:p>
    <w:p w:rsidR="006F3877" w:rsidRPr="00B201AC" w:rsidRDefault="006F3877" w:rsidP="00531DE4">
      <w:pPr>
        <w:pStyle w:val="Dash1"/>
      </w:pPr>
      <w:r w:rsidRPr="00B201AC">
        <w:t>Adoption</w:t>
      </w:r>
    </w:p>
    <w:p w:rsidR="00E216EE" w:rsidRPr="00B201AC" w:rsidRDefault="00E216EE" w:rsidP="00C54582">
      <w:pPr>
        <w:pStyle w:val="Text3"/>
      </w:pPr>
      <w:r w:rsidRPr="00B201AC">
        <w:t>8407/15 JEUN 34 EDUC 114 SOC 269 EMPL 158</w:t>
      </w: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E0209F">
      <w:pPr>
        <w:pStyle w:val="PointManual"/>
        <w:spacing w:before="0"/>
        <w:rPr>
          <w:rFonts w:eastAsia="Calibri"/>
        </w:rPr>
      </w:pPr>
      <w:r w:rsidRPr="00B201AC">
        <w:t>8.</w:t>
      </w:r>
      <w:r w:rsidRPr="00B201AC">
        <w:tab/>
        <w:t>Renforcer l'autonomie des jeunes en vue de leur participation politique à la vie démocratique de l'Europe</w:t>
      </w:r>
    </w:p>
    <w:p w:rsidR="006F3877" w:rsidRPr="00B201AC" w:rsidRDefault="006F3877" w:rsidP="00531DE4">
      <w:pPr>
        <w:pStyle w:val="Dash1"/>
      </w:pPr>
      <w:r w:rsidRPr="00B201AC">
        <w:t>Débat d'orientation</w:t>
      </w:r>
    </w:p>
    <w:p w:rsidR="006F3877" w:rsidRPr="00B201AC" w:rsidRDefault="006F3877" w:rsidP="002A1695">
      <w:pPr>
        <w:pStyle w:val="Text2"/>
      </w:pPr>
      <w:r w:rsidRPr="00B201AC">
        <w:t>(Débat public conformément à l'article 8, paragraphe 2, du règlement intérieur du Conseil)</w:t>
      </w:r>
    </w:p>
    <w:p w:rsidR="006F3877" w:rsidRPr="00B201AC" w:rsidRDefault="00E0209F" w:rsidP="00E0209F">
      <w:pPr>
        <w:pStyle w:val="Text3"/>
      </w:pPr>
      <w:r w:rsidRPr="00B201AC">
        <w:t>8095/15 JEUN 31 EDUC 107 SOC 243</w:t>
      </w:r>
    </w:p>
    <w:p w:rsidR="006F3877" w:rsidRPr="00B201AC" w:rsidRDefault="006F3877" w:rsidP="00531DE4">
      <w:pPr>
        <w:outlineLvl w:val="0"/>
        <w:rPr>
          <w:i/>
        </w:rPr>
      </w:pPr>
      <w:r w:rsidRPr="00B201AC">
        <w:br w:type="page"/>
      </w:r>
    </w:p>
    <w:p w:rsidR="006F3877" w:rsidRPr="00B201AC" w:rsidRDefault="006F3877" w:rsidP="00531DE4">
      <w:pPr>
        <w:outlineLvl w:val="0"/>
        <w:rPr>
          <w:b/>
          <w:bCs/>
          <w:iCs/>
          <w:u w:val="single"/>
        </w:rPr>
      </w:pPr>
      <w:r w:rsidRPr="00B201AC">
        <w:rPr>
          <w:b/>
          <w:u w:val="single"/>
        </w:rPr>
        <w:t>Divers</w:t>
      </w:r>
    </w:p>
    <w:p w:rsidR="006F3877" w:rsidRPr="00B201AC" w:rsidRDefault="006F3877" w:rsidP="00531DE4">
      <w:pPr>
        <w:outlineLvl w:val="0"/>
        <w:rPr>
          <w:b/>
          <w:bCs/>
          <w:iCs/>
        </w:rPr>
      </w:pPr>
    </w:p>
    <w:p w:rsidR="006F3877" w:rsidRPr="00B201AC" w:rsidRDefault="006F3877" w:rsidP="00531DE4">
      <w:pPr>
        <w:pStyle w:val="PointManual"/>
        <w:spacing w:before="0"/>
      </w:pPr>
      <w:r w:rsidRPr="00B201AC">
        <w:t>9.</w:t>
      </w:r>
      <w:r w:rsidRPr="00B201AC">
        <w:tab/>
      </w:r>
      <w:r w:rsidRPr="00B201AC">
        <w:rPr>
          <w:u w:val="single"/>
        </w:rPr>
        <w:t>Éducation</w:t>
      </w:r>
    </w:p>
    <w:p w:rsidR="006F3877" w:rsidRPr="00B201AC" w:rsidRDefault="006F3877" w:rsidP="00531DE4">
      <w:pPr>
        <w:outlineLvl w:val="0"/>
        <w:rPr>
          <w:b/>
          <w:bCs/>
          <w:color w:val="000000"/>
        </w:rPr>
      </w:pPr>
    </w:p>
    <w:p w:rsidR="00790695" w:rsidRPr="00B201AC" w:rsidRDefault="006F3877" w:rsidP="0047698E">
      <w:pPr>
        <w:pStyle w:val="PointManual1"/>
      </w:pPr>
      <w:r w:rsidRPr="00B201AC">
        <w:t>a)</w:t>
      </w:r>
      <w:r w:rsidRPr="00B201AC">
        <w:tab/>
        <w:t>Suivi de la réunion informelle des ministres de l’éducation de l’UE pour la promotion de l'éducation à la citoyenneté et aux valeurs communes de liberté, de tolérance et de non-discrimination</w:t>
      </w:r>
    </w:p>
    <w:p w:rsidR="006F3877" w:rsidRPr="00B201AC" w:rsidRDefault="00172AFA" w:rsidP="00433F88">
      <w:pPr>
        <w:pStyle w:val="Text2"/>
      </w:pPr>
      <w:r w:rsidRPr="00B201AC">
        <w:t>(Paris, le 17 mars 2015)</w:t>
      </w:r>
    </w:p>
    <w:p w:rsidR="006F3877" w:rsidRPr="00B201AC" w:rsidRDefault="006F3877" w:rsidP="00531DE4">
      <w:pPr>
        <w:pStyle w:val="Dash2"/>
        <w:rPr>
          <w:b/>
          <w:bCs/>
        </w:rPr>
      </w:pPr>
      <w:r w:rsidRPr="00B201AC">
        <w:t>Informations communiquées par la présidence, la délégation française et la Commission</w:t>
      </w: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pStyle w:val="PointManual"/>
        <w:spacing w:before="0"/>
      </w:pPr>
      <w:r w:rsidRPr="00B201AC">
        <w:t>9.</w:t>
      </w:r>
      <w:r w:rsidRPr="00B201AC">
        <w:tab/>
      </w:r>
      <w:r w:rsidRPr="00B201AC">
        <w:rPr>
          <w:u w:val="single"/>
        </w:rPr>
        <w:t>Jeunesse</w:t>
      </w:r>
    </w:p>
    <w:p w:rsidR="006F3877" w:rsidRPr="00B201AC" w:rsidRDefault="006F3877" w:rsidP="008D01ED">
      <w:pPr>
        <w:rPr>
          <w:b/>
          <w:bCs/>
        </w:rPr>
      </w:pPr>
    </w:p>
    <w:p w:rsidR="006F3877" w:rsidRPr="00B201AC" w:rsidRDefault="006F3877" w:rsidP="00323D38">
      <w:pPr>
        <w:pStyle w:val="PointManual1"/>
        <w:rPr>
          <w:b/>
        </w:rPr>
      </w:pPr>
      <w:r w:rsidRPr="00B201AC">
        <w:t>b)</w:t>
      </w:r>
      <w:r w:rsidRPr="00B201AC">
        <w:tab/>
        <w:t>Déclaration européenne sur l'animation socio-éducative élaborée dans le cadre de la deuxième convention européenne sur l’animation socio-éducative</w:t>
      </w:r>
    </w:p>
    <w:p w:rsidR="006F3877" w:rsidRPr="00B201AC" w:rsidRDefault="006F3877" w:rsidP="00531DE4">
      <w:pPr>
        <w:pStyle w:val="Dash2"/>
      </w:pPr>
      <w:r w:rsidRPr="00B201AC">
        <w:t>Informations communiquées par la délégation belge</w:t>
      </w:r>
    </w:p>
    <w:p w:rsidR="00323D38" w:rsidRPr="00B201AC" w:rsidRDefault="00323D38" w:rsidP="00323D38">
      <w:pPr>
        <w:outlineLvl w:val="0"/>
        <w:rPr>
          <w:b/>
          <w:bCs/>
          <w:color w:val="000000"/>
        </w:rPr>
      </w:pPr>
    </w:p>
    <w:p w:rsidR="00323D38" w:rsidRPr="00B201AC" w:rsidRDefault="00323D38" w:rsidP="00323D38">
      <w:pPr>
        <w:outlineLvl w:val="0"/>
        <w:rPr>
          <w:b/>
          <w:bCs/>
          <w:color w:val="000000"/>
        </w:rPr>
      </w:pPr>
    </w:p>
    <w:p w:rsidR="006F3877" w:rsidRPr="00B201AC" w:rsidRDefault="006F3877" w:rsidP="008D01ED">
      <w:pPr>
        <w:jc w:val="center"/>
      </w:pPr>
      <w:r w:rsidRPr="00B201AC">
        <w:t>o</w:t>
      </w:r>
    </w:p>
    <w:p w:rsidR="006F3877" w:rsidRPr="00B201AC" w:rsidRDefault="006F3877" w:rsidP="008D01ED">
      <w:pPr>
        <w:jc w:val="center"/>
      </w:pPr>
      <w:r w:rsidRPr="00B201AC">
        <w:t>o</w:t>
      </w:r>
      <w:r w:rsidRPr="00B201AC">
        <w:tab/>
      </w:r>
      <w:proofErr w:type="spellStart"/>
      <w:r w:rsidRPr="00B201AC">
        <w:t>o</w:t>
      </w:r>
      <w:proofErr w:type="spellEnd"/>
    </w:p>
    <w:p w:rsidR="006F3877" w:rsidRPr="00B201AC" w:rsidRDefault="006F3877" w:rsidP="00323D38">
      <w:pPr>
        <w:outlineLvl w:val="0"/>
        <w:rPr>
          <w:b/>
          <w:bCs/>
          <w:color w:val="000000"/>
        </w:rPr>
      </w:pPr>
    </w:p>
    <w:p w:rsidR="006F3877" w:rsidRPr="00B201AC" w:rsidRDefault="006F3877" w:rsidP="00323D38">
      <w:pPr>
        <w:outlineLvl w:val="0"/>
        <w:rPr>
          <w:b/>
          <w:bCs/>
          <w:color w:val="000000"/>
        </w:rPr>
      </w:pPr>
    </w:p>
    <w:p w:rsidR="006F3877" w:rsidRPr="00B201AC" w:rsidRDefault="006F3877" w:rsidP="008D01ED">
      <w:pPr>
        <w:pStyle w:val="PointManual1"/>
      </w:pPr>
      <w:r w:rsidRPr="00B201AC">
        <w:t>c)</w:t>
      </w:r>
      <w:r w:rsidRPr="00B201AC">
        <w:tab/>
        <w:t>Programme de travail de la prochaine présidence</w:t>
      </w:r>
    </w:p>
    <w:p w:rsidR="006F3877" w:rsidRPr="00B201AC" w:rsidRDefault="006F3877" w:rsidP="00531DE4">
      <w:pPr>
        <w:pStyle w:val="Dash2"/>
      </w:pPr>
      <w:r w:rsidRPr="00B201AC">
        <w:t>Informations communiquées par la délégation luxembourgeoise</w:t>
      </w:r>
    </w:p>
    <w:p w:rsidR="006F3877" w:rsidRPr="00B201AC" w:rsidRDefault="006F3877" w:rsidP="00531DE4">
      <w:pPr>
        <w:outlineLvl w:val="0"/>
        <w:rPr>
          <w:b/>
          <w:bCs/>
          <w:color w:val="000000"/>
          <w:u w:val="single"/>
        </w:rPr>
      </w:pPr>
    </w:p>
    <w:p w:rsidR="006F3877" w:rsidRPr="00B201AC" w:rsidRDefault="006F3877" w:rsidP="00323D38">
      <w:pPr>
        <w:outlineLvl w:val="0"/>
        <w:rPr>
          <w:b/>
          <w:bCs/>
          <w:color w:val="000000"/>
          <w:u w:val="single"/>
        </w:rPr>
      </w:pPr>
      <w:r w:rsidRPr="00B201AC">
        <w:br w:type="page"/>
      </w:r>
    </w:p>
    <w:p w:rsidR="006F3877" w:rsidRPr="00B201AC" w:rsidRDefault="006F3877" w:rsidP="00531DE4">
      <w:pPr>
        <w:outlineLvl w:val="0"/>
        <w:rPr>
          <w:b/>
          <w:bCs/>
          <w:color w:val="000000"/>
          <w:u w:val="single"/>
        </w:rPr>
      </w:pPr>
      <w:r w:rsidRPr="00B201AC">
        <w:rPr>
          <w:b/>
          <w:color w:val="000000"/>
          <w:u w:val="single"/>
        </w:rPr>
        <w:t>SESSION DU MARDI 19 MAI 2015 (10 h 00)</w:t>
      </w:r>
    </w:p>
    <w:p w:rsidR="006F3877" w:rsidRPr="00B201AC" w:rsidRDefault="006F3877" w:rsidP="00531DE4">
      <w:pPr>
        <w:outlineLvl w:val="0"/>
        <w:rPr>
          <w:b/>
          <w:bCs/>
          <w:color w:val="000000"/>
        </w:rPr>
      </w:pPr>
    </w:p>
    <w:p w:rsidR="006F3877" w:rsidRPr="00B201AC" w:rsidRDefault="006F3877" w:rsidP="00531DE4">
      <w:pPr>
        <w:outlineLvl w:val="0"/>
        <w:rPr>
          <w:b/>
          <w:bCs/>
          <w:color w:val="000000"/>
        </w:rPr>
      </w:pPr>
    </w:p>
    <w:p w:rsidR="006F3877" w:rsidRPr="00B201AC" w:rsidRDefault="006F3877" w:rsidP="00531DE4">
      <w:pPr>
        <w:rPr>
          <w:b/>
          <w:bCs/>
          <w:color w:val="000000"/>
          <w:u w:val="single"/>
        </w:rPr>
      </w:pPr>
      <w:r w:rsidRPr="00B201AC">
        <w:rPr>
          <w:b/>
          <w:color w:val="000000"/>
          <w:u w:val="single"/>
        </w:rPr>
        <w:t>Activités non législatives</w:t>
      </w:r>
    </w:p>
    <w:p w:rsidR="006F3877" w:rsidRPr="00B201AC" w:rsidRDefault="006F3877" w:rsidP="008D01ED">
      <w:pPr>
        <w:rPr>
          <w:b/>
          <w:bCs/>
        </w:rPr>
      </w:pPr>
    </w:p>
    <w:p w:rsidR="006F3877" w:rsidRPr="00B201AC" w:rsidRDefault="006F3877" w:rsidP="008D01ED">
      <w:pPr>
        <w:rPr>
          <w:b/>
          <w:bCs/>
        </w:rPr>
      </w:pPr>
    </w:p>
    <w:p w:rsidR="006F3877" w:rsidRPr="00B201AC" w:rsidRDefault="006F3877" w:rsidP="00531DE4">
      <w:pPr>
        <w:rPr>
          <w:u w:val="single"/>
        </w:rPr>
      </w:pPr>
      <w:r w:rsidRPr="00B201AC">
        <w:rPr>
          <w:u w:val="single"/>
        </w:rPr>
        <w:t>AUDIOVISUEL / CULTURE</w:t>
      </w:r>
    </w:p>
    <w:p w:rsidR="006F3877" w:rsidRPr="00B201AC" w:rsidRDefault="006F3877" w:rsidP="008D01ED">
      <w:pPr>
        <w:rPr>
          <w:b/>
          <w:bCs/>
        </w:rPr>
      </w:pPr>
    </w:p>
    <w:p w:rsidR="006F3877" w:rsidRPr="00B201AC" w:rsidRDefault="006F3877" w:rsidP="008D01ED">
      <w:pPr>
        <w:rPr>
          <w:b/>
          <w:bCs/>
        </w:rPr>
      </w:pPr>
    </w:p>
    <w:p w:rsidR="006F3877" w:rsidRPr="00B201AC" w:rsidRDefault="006F3877" w:rsidP="00531DE4">
      <w:pPr>
        <w:pStyle w:val="PointManual"/>
        <w:spacing w:before="0"/>
        <w:rPr>
          <w:rFonts w:eastAsia="Calibri"/>
        </w:rPr>
      </w:pPr>
      <w:r w:rsidRPr="00B201AC">
        <w:t>10.</w:t>
      </w:r>
      <w:r w:rsidRPr="00B201AC">
        <w:tab/>
        <w:t>Future politique audiovisuelle européenne dans le cadre de la stratégie relative au marché unique numérique</w:t>
      </w:r>
    </w:p>
    <w:p w:rsidR="006F3877" w:rsidRPr="00B201AC" w:rsidRDefault="006F3877" w:rsidP="002A1695">
      <w:pPr>
        <w:pStyle w:val="Text1"/>
      </w:pPr>
      <w:r w:rsidRPr="00B201AC">
        <w:t>(Débat public conformément à l'article 8, paragraphe 2, du règlement intérieur du Conseil)</w:t>
      </w:r>
    </w:p>
    <w:p w:rsidR="006F3877" w:rsidRPr="00B201AC" w:rsidRDefault="006F3877" w:rsidP="008D01ED">
      <w:pPr>
        <w:rPr>
          <w:b/>
          <w:bCs/>
        </w:rPr>
      </w:pPr>
    </w:p>
    <w:p w:rsidR="006F3877" w:rsidRPr="00B201AC" w:rsidRDefault="006F3877" w:rsidP="00531DE4">
      <w:pPr>
        <w:pStyle w:val="PointManual1"/>
      </w:pPr>
      <w:r w:rsidRPr="00B201AC">
        <w:t>a)</w:t>
      </w:r>
      <w:r w:rsidRPr="00B201AC">
        <w:tab/>
        <w:t>Une stratégie relative au marché unique numérique pour l'Europe</w:t>
      </w:r>
    </w:p>
    <w:p w:rsidR="006F3877" w:rsidRPr="00B201AC" w:rsidRDefault="006F3877" w:rsidP="00531DE4">
      <w:pPr>
        <w:pStyle w:val="Dash2"/>
      </w:pPr>
      <w:r w:rsidRPr="00B201AC">
        <w:t>Présentation par la Commission</w:t>
      </w: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pStyle w:val="PointManual1"/>
      </w:pPr>
      <w:r w:rsidRPr="00B201AC">
        <w:t>b)</w:t>
      </w:r>
      <w:r w:rsidRPr="00B201AC">
        <w:tab/>
        <w:t>Le fonctionnement de la directive "Services de médias audiovisuels" dans le contexte de la situation géopolitique actuelle</w:t>
      </w:r>
    </w:p>
    <w:p w:rsidR="00790695" w:rsidRPr="00B201AC" w:rsidRDefault="006F3877" w:rsidP="001719F9">
      <w:pPr>
        <w:pStyle w:val="Dash2"/>
      </w:pPr>
      <w:r w:rsidRPr="00B201AC">
        <w:t>Débat d'orientation</w:t>
      </w:r>
    </w:p>
    <w:p w:rsidR="001719F9" w:rsidRPr="00B201AC" w:rsidRDefault="001719F9" w:rsidP="00C54582">
      <w:pPr>
        <w:pStyle w:val="Text3"/>
      </w:pPr>
      <w:r w:rsidRPr="00B201AC">
        <w:t>8351/15 AUDIO 9 DIGIT 23 COEST 127 CONSOM 69 JAI 256</w:t>
      </w: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pStyle w:val="PointManual"/>
        <w:spacing w:before="0"/>
        <w:rPr>
          <w:rFonts w:eastAsia="Calibri"/>
        </w:rPr>
      </w:pPr>
      <w:r w:rsidRPr="00B201AC">
        <w:t>11.</w:t>
      </w:r>
      <w:r w:rsidRPr="00B201AC">
        <w:tab/>
        <w:t>Projet de conclusions du Conseil sur les échanges dans le domaine de la culture et de la création visant à stimuler l'innovation, la viabilité économique et l'inclusion sociale</w:t>
      </w:r>
    </w:p>
    <w:p w:rsidR="006F3877" w:rsidRPr="00B201AC" w:rsidRDefault="006F3877" w:rsidP="00531DE4">
      <w:pPr>
        <w:pStyle w:val="Dash1"/>
      </w:pPr>
      <w:r w:rsidRPr="00B201AC">
        <w:t>Adoption</w:t>
      </w:r>
    </w:p>
    <w:p w:rsidR="00B93886" w:rsidRPr="00B201AC" w:rsidRDefault="00B93886" w:rsidP="00C54582">
      <w:pPr>
        <w:pStyle w:val="Text3"/>
      </w:pPr>
      <w:r w:rsidRPr="00B201AC">
        <w:t>8346/15 CULT 22 DIGIT 22 REGIO 35 IND 62 SOC 262 EDUC 111 SAN 131</w:t>
      </w: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pStyle w:val="PointManual"/>
        <w:spacing w:before="0"/>
        <w:rPr>
          <w:rFonts w:eastAsia="Calibri"/>
        </w:rPr>
      </w:pPr>
      <w:r w:rsidRPr="00B201AC">
        <w:t>12.</w:t>
      </w:r>
      <w:r w:rsidRPr="00B201AC">
        <w:tab/>
        <w:t>Recommandation de décision du Conseil désignant les "Capitales européennes de la culture 2019" en Bulgarie et en Italie (*)</w:t>
      </w:r>
    </w:p>
    <w:p w:rsidR="006F3877" w:rsidRPr="00B201AC" w:rsidRDefault="006F3877" w:rsidP="00531DE4">
      <w:pPr>
        <w:pStyle w:val="Text1"/>
      </w:pPr>
      <w:r w:rsidRPr="00B201AC">
        <w:t>(Base juridique: article 9, paragraphe 3, de la décision nº 1622/2006/CE)</w:t>
      </w:r>
    </w:p>
    <w:p w:rsidR="006F3877" w:rsidRPr="00B201AC" w:rsidRDefault="006F3877" w:rsidP="00531DE4">
      <w:pPr>
        <w:pStyle w:val="Dash1"/>
      </w:pPr>
      <w:r w:rsidRPr="00B201AC">
        <w:t>Adoption</w:t>
      </w:r>
    </w:p>
    <w:p w:rsidR="006F3877" w:rsidRPr="00B201AC" w:rsidRDefault="00186533" w:rsidP="00186533">
      <w:pPr>
        <w:pStyle w:val="Text3"/>
        <w:rPr>
          <w:rFonts w:eastAsia="Calibri"/>
        </w:rPr>
      </w:pPr>
      <w:r w:rsidRPr="00B201AC">
        <w:t>8101/15 CULT 19</w:t>
      </w:r>
    </w:p>
    <w:p w:rsidR="006D3CF1" w:rsidRPr="00B201AC" w:rsidRDefault="006D3CF1" w:rsidP="005A5480">
      <w:pPr>
        <w:pStyle w:val="Text3"/>
        <w:rPr>
          <w:rFonts w:eastAsia="Calibri"/>
        </w:rPr>
      </w:pPr>
      <w:r w:rsidRPr="00B201AC">
        <w:t>8488/15 CULT 24</w:t>
      </w:r>
    </w:p>
    <w:p w:rsidR="006F3877" w:rsidRPr="00B201AC" w:rsidRDefault="006F3877" w:rsidP="00531DE4">
      <w:pPr>
        <w:jc w:val="both"/>
        <w:rPr>
          <w:b/>
          <w:bCs/>
          <w:color w:val="000000"/>
        </w:rPr>
      </w:pPr>
      <w:r w:rsidRPr="00B201AC">
        <w:br w:type="page"/>
      </w:r>
    </w:p>
    <w:p w:rsidR="006F3877" w:rsidRPr="00B201AC" w:rsidRDefault="006F3877" w:rsidP="008D01ED">
      <w:pPr>
        <w:rPr>
          <w:color w:val="000000"/>
          <w:u w:val="single"/>
        </w:rPr>
      </w:pPr>
      <w:r w:rsidRPr="00B201AC">
        <w:rPr>
          <w:color w:val="000000"/>
          <w:u w:val="single"/>
        </w:rPr>
        <w:t>SPORT</w:t>
      </w:r>
    </w:p>
    <w:p w:rsidR="006F3877" w:rsidRPr="00B201AC" w:rsidRDefault="006F3877" w:rsidP="008D01ED">
      <w:pPr>
        <w:rPr>
          <w:b/>
          <w:bCs/>
          <w:color w:val="000000"/>
        </w:rPr>
      </w:pPr>
    </w:p>
    <w:p w:rsidR="006F3877" w:rsidRPr="00B201AC" w:rsidRDefault="006F3877" w:rsidP="008D01ED">
      <w:pPr>
        <w:rPr>
          <w:b/>
          <w:bCs/>
          <w:color w:val="000000"/>
        </w:rPr>
      </w:pPr>
    </w:p>
    <w:p w:rsidR="006F3877" w:rsidRPr="00B201AC" w:rsidRDefault="006F3877" w:rsidP="00531DE4">
      <w:pPr>
        <w:pStyle w:val="PointManual"/>
        <w:spacing w:before="0"/>
        <w:rPr>
          <w:rFonts w:eastAsia="Calibri"/>
        </w:rPr>
      </w:pPr>
      <w:r w:rsidRPr="00B201AC">
        <w:t>13.</w:t>
      </w:r>
      <w:r w:rsidRPr="00B201AC">
        <w:tab/>
        <w:t>Projet de conclusions du Conseil sur le thème "Utiliser au mieux le sport de masse pour développer les compétences transversales, en particulier chez les jeunes"</w:t>
      </w:r>
    </w:p>
    <w:p w:rsidR="006F3877" w:rsidRPr="00B201AC" w:rsidRDefault="006F3877" w:rsidP="00531DE4">
      <w:pPr>
        <w:pStyle w:val="Dash1"/>
      </w:pPr>
      <w:r w:rsidRPr="00B201AC">
        <w:t>Adoption</w:t>
      </w:r>
    </w:p>
    <w:p w:rsidR="006F3877" w:rsidRPr="00B201AC" w:rsidRDefault="00C37FE1" w:rsidP="00C37FE1">
      <w:pPr>
        <w:pStyle w:val="Text3"/>
        <w:rPr>
          <w:rFonts w:eastAsia="Calibri"/>
        </w:rPr>
      </w:pPr>
      <w:r w:rsidRPr="00B201AC">
        <w:t>7875/15 SPORT 11 JEUN 25 EDUC 96 SOC 228 EMPL 136</w:t>
      </w:r>
    </w:p>
    <w:p w:rsidR="00C37FE1" w:rsidRPr="00B201AC" w:rsidRDefault="00C37FE1" w:rsidP="00531DE4">
      <w:pPr>
        <w:tabs>
          <w:tab w:val="left" w:pos="567"/>
          <w:tab w:val="left" w:pos="1134"/>
          <w:tab w:val="left" w:pos="1701"/>
        </w:tabs>
        <w:jc w:val="both"/>
        <w:rPr>
          <w:rFonts w:eastAsia="Calibri"/>
          <w:b/>
          <w:bCs/>
          <w:u w:val="single"/>
        </w:rPr>
      </w:pP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pStyle w:val="PointManual"/>
        <w:spacing w:before="0"/>
        <w:rPr>
          <w:rFonts w:eastAsia="Calibri"/>
        </w:rPr>
      </w:pPr>
      <w:r w:rsidRPr="00B201AC">
        <w:t>14.</w:t>
      </w:r>
      <w:r w:rsidRPr="00B201AC">
        <w:tab/>
        <w:t>L'activité physique comme élément essentiel d'une éducation de qualité à tous les niveaux – modèles de coopération avec le secteur du sport</w:t>
      </w:r>
    </w:p>
    <w:p w:rsidR="006F3877" w:rsidRPr="00B201AC" w:rsidRDefault="006F3877" w:rsidP="00531DE4">
      <w:pPr>
        <w:pStyle w:val="Dash1"/>
      </w:pPr>
      <w:r w:rsidRPr="00B201AC">
        <w:t>Débat d'orientation</w:t>
      </w:r>
    </w:p>
    <w:p w:rsidR="006F3877" w:rsidRPr="00B201AC" w:rsidRDefault="006F3877" w:rsidP="002A1695">
      <w:pPr>
        <w:pStyle w:val="Text2"/>
      </w:pPr>
      <w:r w:rsidRPr="00B201AC">
        <w:t>(Débat public conformément à l'article 8, paragraphe 2, du règlement intérieur du Conseil)</w:t>
      </w:r>
    </w:p>
    <w:p w:rsidR="006F3877" w:rsidRPr="00B201AC" w:rsidRDefault="003310F5" w:rsidP="003310F5">
      <w:pPr>
        <w:pStyle w:val="Text3"/>
      </w:pPr>
      <w:r w:rsidRPr="00B201AC">
        <w:t>8096/15 SPORT 14 EDUC 108 JEUN 32</w:t>
      </w:r>
    </w:p>
    <w:p w:rsidR="003310F5" w:rsidRPr="00B201AC" w:rsidRDefault="003310F5" w:rsidP="00531DE4">
      <w:pPr>
        <w:outlineLvl w:val="0"/>
        <w:rPr>
          <w:b/>
          <w:bCs/>
          <w:color w:val="000000"/>
        </w:rPr>
      </w:pPr>
    </w:p>
    <w:p w:rsidR="006F3877" w:rsidRPr="00B201AC" w:rsidRDefault="006F3877" w:rsidP="00531DE4">
      <w:pPr>
        <w:outlineLvl w:val="0"/>
        <w:rPr>
          <w:b/>
          <w:bCs/>
          <w:color w:val="000000"/>
        </w:rPr>
      </w:pPr>
    </w:p>
    <w:p w:rsidR="006F3877" w:rsidRPr="00B201AC" w:rsidRDefault="006F3877" w:rsidP="00531DE4">
      <w:pPr>
        <w:outlineLvl w:val="0"/>
        <w:rPr>
          <w:b/>
          <w:bCs/>
          <w:color w:val="000000"/>
        </w:rPr>
      </w:pPr>
    </w:p>
    <w:p w:rsidR="006F3877" w:rsidRPr="00B201AC" w:rsidRDefault="006F3877" w:rsidP="00531DE4">
      <w:pPr>
        <w:tabs>
          <w:tab w:val="left" w:pos="567"/>
          <w:tab w:val="left" w:pos="1134"/>
          <w:tab w:val="left" w:pos="1701"/>
        </w:tabs>
        <w:rPr>
          <w:b/>
          <w:bCs/>
          <w:u w:val="single"/>
        </w:rPr>
      </w:pPr>
      <w:r w:rsidRPr="00B201AC">
        <w:rPr>
          <w:b/>
          <w:u w:val="single"/>
        </w:rPr>
        <w:t>Divers</w:t>
      </w:r>
    </w:p>
    <w:p w:rsidR="006F3877" w:rsidRPr="00B201AC" w:rsidRDefault="006F3877" w:rsidP="00531DE4">
      <w:pPr>
        <w:tabs>
          <w:tab w:val="left" w:pos="567"/>
          <w:tab w:val="left" w:pos="1134"/>
          <w:tab w:val="left" w:pos="1701"/>
        </w:tabs>
        <w:jc w:val="both"/>
        <w:rPr>
          <w:rFonts w:eastAsia="Calibri"/>
          <w:b/>
          <w:bCs/>
          <w:u w:val="single"/>
        </w:rPr>
      </w:pPr>
    </w:p>
    <w:p w:rsidR="006F3877" w:rsidRPr="00B201AC" w:rsidRDefault="006F3877" w:rsidP="00531DE4">
      <w:pPr>
        <w:pStyle w:val="PointManual"/>
        <w:spacing w:before="0"/>
      </w:pPr>
      <w:r w:rsidRPr="00B201AC">
        <w:t>15.</w:t>
      </w:r>
      <w:r w:rsidRPr="00B201AC">
        <w:tab/>
      </w:r>
      <w:r w:rsidRPr="00B201AC">
        <w:rPr>
          <w:u w:val="single"/>
        </w:rPr>
        <w:t>Culture</w:t>
      </w:r>
    </w:p>
    <w:p w:rsidR="006F3877" w:rsidRPr="00B201AC" w:rsidRDefault="006F3877" w:rsidP="008D01ED">
      <w:pPr>
        <w:rPr>
          <w:b/>
          <w:bCs/>
        </w:rPr>
      </w:pPr>
    </w:p>
    <w:p w:rsidR="00790695" w:rsidRPr="00B201AC" w:rsidRDefault="006F3877" w:rsidP="00531DE4">
      <w:pPr>
        <w:pStyle w:val="PointManual1"/>
      </w:pPr>
      <w:r w:rsidRPr="00B201AC">
        <w:t>a)</w:t>
      </w:r>
      <w:r w:rsidRPr="00B201AC">
        <w:tab/>
        <w:t>Destruction de sites culturels par l'EIIL/</w:t>
      </w:r>
      <w:proofErr w:type="spellStart"/>
      <w:r w:rsidRPr="00B201AC">
        <w:t>Daech</w:t>
      </w:r>
      <w:proofErr w:type="spellEnd"/>
      <w:r w:rsidRPr="00B201AC">
        <w:t>: point de la situation concernant l'aspect lié à la culture et au patrimoine culturel de la communication conjointe relative à une stratégie régionale de l'UE pour la Syrie et l'Iraq</w:t>
      </w:r>
    </w:p>
    <w:p w:rsidR="00790695" w:rsidRPr="00B201AC" w:rsidRDefault="006F3877" w:rsidP="00531DE4">
      <w:pPr>
        <w:pStyle w:val="Dash2"/>
      </w:pPr>
      <w:r w:rsidRPr="00B201AC">
        <w:t>Informations communiquées par la Commission</w:t>
      </w:r>
    </w:p>
    <w:p w:rsidR="00C54582" w:rsidRPr="00B201AC" w:rsidRDefault="00C54582" w:rsidP="004F16EF">
      <w:pPr>
        <w:pStyle w:val="PointManual1"/>
      </w:pPr>
    </w:p>
    <w:p w:rsidR="00A7224F" w:rsidRPr="00B201AC" w:rsidRDefault="00A7224F" w:rsidP="004F16EF">
      <w:pPr>
        <w:pStyle w:val="PointManual1"/>
      </w:pPr>
      <w:r w:rsidRPr="00B201AC">
        <w:t>b)</w:t>
      </w:r>
      <w:r w:rsidRPr="00B201AC">
        <w:tab/>
        <w:t>Financement de petits projets d’infrastructure dans le domaine culturel au titre du FEDER dans le cadre des perspectives financières actuelles</w:t>
      </w:r>
    </w:p>
    <w:p w:rsidR="00A7224F" w:rsidRPr="00B201AC" w:rsidRDefault="00A7224F" w:rsidP="00A7224F">
      <w:pPr>
        <w:pStyle w:val="Dash2"/>
      </w:pPr>
      <w:r w:rsidRPr="00B201AC">
        <w:t>Informations communiquées par la délégation polonaise</w:t>
      </w:r>
    </w:p>
    <w:p w:rsidR="006F3877" w:rsidRPr="00B201AC" w:rsidRDefault="006F3877" w:rsidP="008D01ED">
      <w:pPr>
        <w:rPr>
          <w:i/>
          <w:iCs/>
        </w:rPr>
      </w:pPr>
    </w:p>
    <w:p w:rsidR="006F3877" w:rsidRPr="00B201AC" w:rsidRDefault="006F3877" w:rsidP="00C10073">
      <w:pPr>
        <w:pStyle w:val="PointManual1"/>
      </w:pPr>
      <w:r w:rsidRPr="00B201AC">
        <w:t>c)</w:t>
      </w:r>
      <w:r w:rsidRPr="00B201AC">
        <w:tab/>
        <w:t>Bilan des conclusions du Conseil du 26 novembre 2012 sur la gouvernance culturelle</w:t>
      </w:r>
    </w:p>
    <w:p w:rsidR="00790695" w:rsidRPr="00B201AC" w:rsidRDefault="006F3877" w:rsidP="00531DE4">
      <w:pPr>
        <w:pStyle w:val="Dash2"/>
      </w:pPr>
      <w:r w:rsidRPr="00B201AC">
        <w:t>Informations communiquées par la présidence</w:t>
      </w:r>
    </w:p>
    <w:p w:rsidR="006625D5" w:rsidRPr="00B201AC" w:rsidRDefault="005A5480" w:rsidP="00C54582">
      <w:pPr>
        <w:pStyle w:val="Text3"/>
      </w:pPr>
      <w:r w:rsidRPr="00B201AC">
        <w:t>8489/15 CULT 25 STATIS 39 RECH 103 REGIO 37</w:t>
      </w:r>
    </w:p>
    <w:p w:rsidR="00324D65" w:rsidRPr="00B201AC" w:rsidRDefault="00324D65" w:rsidP="00051EFF"/>
    <w:p w:rsidR="006F3877" w:rsidRPr="00B201AC" w:rsidRDefault="006F3877" w:rsidP="00531DE4">
      <w:pPr>
        <w:pStyle w:val="PointManual"/>
        <w:spacing w:before="0"/>
      </w:pPr>
      <w:r w:rsidRPr="00B201AC">
        <w:t>15.</w:t>
      </w:r>
      <w:r w:rsidRPr="00B201AC">
        <w:tab/>
      </w:r>
      <w:r w:rsidRPr="00B201AC">
        <w:rPr>
          <w:u w:val="single"/>
        </w:rPr>
        <w:t>Sport</w:t>
      </w:r>
    </w:p>
    <w:p w:rsidR="006F3877" w:rsidRPr="00B201AC" w:rsidRDefault="006F3877" w:rsidP="008D01ED">
      <w:pPr>
        <w:outlineLvl w:val="0"/>
        <w:rPr>
          <w:b/>
          <w:bCs/>
          <w:color w:val="000000"/>
        </w:rPr>
      </w:pPr>
    </w:p>
    <w:p w:rsidR="006F3877" w:rsidRPr="00B201AC" w:rsidRDefault="006F3877" w:rsidP="001F543A">
      <w:pPr>
        <w:pStyle w:val="PointDoubleManual1"/>
      </w:pPr>
      <w:r w:rsidRPr="00B201AC">
        <w:t>d)</w:t>
      </w:r>
      <w:r w:rsidRPr="00B201AC">
        <w:tab/>
        <w:t>i)</w:t>
      </w:r>
      <w:r w:rsidRPr="00B201AC">
        <w:tab/>
        <w:t>Proposition de décision du Conseil sur la signature, au nom de l'Union européenne, de la convention du Conseil de l'Europe sur la lutte contre la manipulation de compétitions sportives en ce qui concerne les questions non liées au droit pénal matériel et à la coopération en matière pénale</w:t>
      </w:r>
    </w:p>
    <w:p w:rsidR="006F3877" w:rsidRPr="00B201AC" w:rsidRDefault="006F3877" w:rsidP="00531DE4">
      <w:pPr>
        <w:pStyle w:val="PointManual2"/>
      </w:pPr>
      <w:r w:rsidRPr="00B201AC">
        <w:t>ii)</w:t>
      </w:r>
      <w:r w:rsidRPr="00B201AC">
        <w:tab/>
        <w:t>Proposition de décision du Conseil sur la signature, au nom de l'Union européenne, de la convention du Conseil de l'Europe sur la lutte contre la manipulation de compétitions sportives en ce qui concerne les questions liées au droit pénal matériel et à la coopération en matière pénale</w:t>
      </w:r>
    </w:p>
    <w:p w:rsidR="00790695" w:rsidRPr="00B201AC" w:rsidRDefault="006F3877" w:rsidP="00531DE4">
      <w:pPr>
        <w:pStyle w:val="Dash2"/>
      </w:pPr>
      <w:r w:rsidRPr="00B201AC">
        <w:t>Informations communiquées par la présidence</w:t>
      </w:r>
    </w:p>
    <w:p w:rsidR="006F3877" w:rsidRPr="00B201AC" w:rsidRDefault="00A16683" w:rsidP="00531DE4">
      <w:pPr>
        <w:tabs>
          <w:tab w:val="left" w:pos="567"/>
          <w:tab w:val="left" w:pos="1134"/>
          <w:tab w:val="left" w:pos="1701"/>
        </w:tabs>
        <w:jc w:val="both"/>
        <w:rPr>
          <w:rFonts w:eastAsia="Calibri"/>
          <w:b/>
          <w:bCs/>
          <w:u w:val="single"/>
        </w:rPr>
      </w:pPr>
      <w:r w:rsidRPr="00B201AC">
        <w:br w:type="page"/>
      </w:r>
    </w:p>
    <w:p w:rsidR="006F3877" w:rsidRPr="00B201AC" w:rsidRDefault="006F3877" w:rsidP="001F543A">
      <w:pPr>
        <w:pStyle w:val="PointManual1"/>
      </w:pPr>
      <w:r w:rsidRPr="00B201AC">
        <w:t>e)</w:t>
      </w:r>
      <w:r w:rsidRPr="00B201AC">
        <w:tab/>
        <w:t>Réunions de l'Agence mondiale antidopage (AMA) (Montréal, les 12 et 13 mai 2015)</w:t>
      </w:r>
    </w:p>
    <w:p w:rsidR="006F3877" w:rsidRPr="00B201AC" w:rsidRDefault="006F3877" w:rsidP="00531DE4">
      <w:pPr>
        <w:pStyle w:val="Dash2"/>
      </w:pPr>
      <w:r w:rsidRPr="00B201AC">
        <w:t>Informations communiquées par les représentants des États membres de l'UE (BE, LU, MT) au sein de l'AMA</w:t>
      </w:r>
    </w:p>
    <w:p w:rsidR="006F3877" w:rsidRPr="00B201AC" w:rsidRDefault="006F3877" w:rsidP="00531DE4">
      <w:pPr>
        <w:tabs>
          <w:tab w:val="left" w:pos="567"/>
          <w:tab w:val="left" w:pos="1134"/>
          <w:tab w:val="left" w:pos="1701"/>
        </w:tabs>
        <w:jc w:val="both"/>
        <w:rPr>
          <w:rFonts w:eastAsia="Calibri"/>
          <w:b/>
          <w:bCs/>
          <w:u w:val="single"/>
        </w:rPr>
      </w:pPr>
    </w:p>
    <w:p w:rsidR="00A16683" w:rsidRPr="00B201AC" w:rsidRDefault="00A16683" w:rsidP="00531DE4">
      <w:pPr>
        <w:tabs>
          <w:tab w:val="left" w:pos="567"/>
          <w:tab w:val="left" w:pos="1134"/>
          <w:tab w:val="left" w:pos="1701"/>
        </w:tabs>
        <w:jc w:val="both"/>
        <w:rPr>
          <w:rFonts w:eastAsia="Calibri"/>
          <w:b/>
          <w:bCs/>
          <w:u w:val="single"/>
        </w:rPr>
      </w:pPr>
    </w:p>
    <w:p w:rsidR="00D00284" w:rsidRPr="00B201AC" w:rsidRDefault="00D00284" w:rsidP="008D01ED">
      <w:pPr>
        <w:jc w:val="center"/>
      </w:pPr>
      <w:r w:rsidRPr="00B201AC">
        <w:t>o</w:t>
      </w:r>
    </w:p>
    <w:p w:rsidR="00D00284" w:rsidRPr="00B201AC" w:rsidRDefault="00D00284" w:rsidP="008D01ED">
      <w:pPr>
        <w:jc w:val="center"/>
      </w:pPr>
      <w:r w:rsidRPr="00B201AC">
        <w:t>o</w:t>
      </w:r>
      <w:r w:rsidRPr="00B201AC">
        <w:tab/>
      </w:r>
      <w:proofErr w:type="spellStart"/>
      <w:r w:rsidRPr="00B201AC">
        <w:t>o</w:t>
      </w:r>
      <w:proofErr w:type="spellEnd"/>
    </w:p>
    <w:p w:rsidR="006F3877" w:rsidRPr="00B201AC" w:rsidRDefault="006F3877" w:rsidP="00531DE4">
      <w:pPr>
        <w:tabs>
          <w:tab w:val="left" w:pos="567"/>
          <w:tab w:val="left" w:pos="1134"/>
          <w:tab w:val="left" w:pos="1701"/>
        </w:tabs>
        <w:jc w:val="both"/>
        <w:rPr>
          <w:rFonts w:eastAsia="Calibri"/>
          <w:b/>
          <w:bCs/>
          <w:u w:val="single"/>
        </w:rPr>
      </w:pPr>
    </w:p>
    <w:p w:rsidR="00D00284" w:rsidRPr="00B201AC" w:rsidRDefault="00D00284" w:rsidP="00531DE4">
      <w:pPr>
        <w:tabs>
          <w:tab w:val="left" w:pos="567"/>
          <w:tab w:val="left" w:pos="1134"/>
          <w:tab w:val="left" w:pos="1701"/>
        </w:tabs>
        <w:jc w:val="both"/>
        <w:rPr>
          <w:rFonts w:eastAsia="Calibri"/>
          <w:b/>
          <w:bCs/>
          <w:u w:val="single"/>
        </w:rPr>
      </w:pPr>
    </w:p>
    <w:p w:rsidR="006F3877" w:rsidRPr="00B201AC" w:rsidRDefault="006F3877" w:rsidP="001F543A">
      <w:pPr>
        <w:pStyle w:val="PointManual1"/>
      </w:pPr>
      <w:r w:rsidRPr="00B201AC">
        <w:t>f)</w:t>
      </w:r>
      <w:r w:rsidRPr="00B201AC">
        <w:tab/>
        <w:t>Programme de travail de la prochaine présidence</w:t>
      </w:r>
    </w:p>
    <w:p w:rsidR="006F3877" w:rsidRPr="00B201AC" w:rsidRDefault="006F3877" w:rsidP="00531DE4">
      <w:pPr>
        <w:pStyle w:val="Dash2"/>
      </w:pPr>
      <w:r w:rsidRPr="00B201AC">
        <w:t>Informations communiquées par la délégation luxembourgeoise</w:t>
      </w:r>
    </w:p>
    <w:p w:rsidR="006F3877" w:rsidRPr="00B201AC" w:rsidRDefault="006F3877" w:rsidP="00531DE4"/>
    <w:p w:rsidR="00323D38" w:rsidRPr="00B201AC" w:rsidRDefault="00323D38" w:rsidP="00531DE4"/>
    <w:p w:rsidR="006F3877" w:rsidRPr="00B201AC" w:rsidRDefault="006F3877" w:rsidP="00531DE4"/>
    <w:p w:rsidR="006F3877" w:rsidRPr="00B201AC" w:rsidRDefault="006F3877" w:rsidP="00531DE4"/>
    <w:p w:rsidR="006F3877" w:rsidRPr="00B201AC" w:rsidRDefault="006F3877" w:rsidP="00531DE4">
      <w:r w:rsidRPr="00B201AC">
        <w:t>____________________</w:t>
      </w:r>
    </w:p>
    <w:p w:rsidR="006F3877" w:rsidRPr="00B201AC" w:rsidRDefault="006F3877" w:rsidP="00531DE4">
      <w:r w:rsidRPr="00B201AC">
        <w:t>(*)</w:t>
      </w:r>
      <w:r w:rsidRPr="00B201AC">
        <w:tab/>
        <w:t>Point sur lequel un vote peut être demandé.</w:t>
      </w:r>
    </w:p>
    <w:p w:rsidR="00DD50E5" w:rsidRPr="00B201AC" w:rsidRDefault="00DD50E5" w:rsidP="00531DE4">
      <w:pPr>
        <w:pStyle w:val="FinalLine"/>
        <w:spacing w:before="840" w:after="720"/>
      </w:pPr>
    </w:p>
    <w:p w:rsidR="00DD50E5" w:rsidRPr="00B201AC" w:rsidRDefault="00B22E2B" w:rsidP="00B22E2B">
      <w:pPr>
        <w:pStyle w:val="NB"/>
      </w:pPr>
      <w:r w:rsidRPr="00B201AC">
        <w:t>NB:</w:t>
      </w:r>
      <w:r w:rsidRPr="00B201AC">
        <w:tab/>
        <w:t>Veuillez transmettre au service du protocole, aussi rapidement que possible, une liste des délégués qui participeront à cette réunion. Adresse électronique: protocole.participants@consilium.europa.eu</w:t>
      </w:r>
    </w:p>
    <w:p w:rsidR="00FC4670" w:rsidRPr="00B22E2B" w:rsidRDefault="00B22E2B" w:rsidP="00B22E2B">
      <w:pPr>
        <w:pStyle w:val="NB"/>
      </w:pPr>
      <w:r w:rsidRPr="00B201AC">
        <w:t>NB:</w:t>
      </w:r>
      <w:r w:rsidRPr="00B201AC">
        <w:tab/>
        <w:t>Il est recommandé aux délégués devant obtenir un badge journalier pour assister aux réunions de consulter le document 14387/1/12 REV 1 afin de prendre connaissance des modalités d'obtention de ce badge.</w:t>
      </w:r>
    </w:p>
    <w:sectPr w:rsidR="00FC4670" w:rsidRPr="00B22E2B" w:rsidSect="00B201AC">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AE" w:rsidRDefault="003240AE" w:rsidP="00DD50E5">
      <w:r>
        <w:separator/>
      </w:r>
    </w:p>
  </w:endnote>
  <w:endnote w:type="continuationSeparator" w:id="0">
    <w:p w:rsidR="003240AE" w:rsidRDefault="003240AE" w:rsidP="00DD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201AC" w:rsidRPr="00D94637" w:rsidTr="00B201AC">
      <w:trPr>
        <w:jc w:val="center"/>
      </w:trPr>
      <w:tc>
        <w:tcPr>
          <w:tcW w:w="5000" w:type="pct"/>
          <w:gridSpan w:val="7"/>
          <w:shd w:val="clear" w:color="auto" w:fill="auto"/>
          <w:tcMar>
            <w:top w:w="57" w:type="dxa"/>
          </w:tcMar>
        </w:tcPr>
        <w:p w:rsidR="00B201AC" w:rsidRPr="00D94637" w:rsidRDefault="00B201AC" w:rsidP="00D94637">
          <w:pPr>
            <w:pStyle w:val="FooterText"/>
            <w:pBdr>
              <w:top w:val="single" w:sz="4" w:space="1" w:color="auto"/>
            </w:pBdr>
            <w:spacing w:before="200"/>
            <w:rPr>
              <w:sz w:val="2"/>
              <w:szCs w:val="2"/>
            </w:rPr>
          </w:pPr>
          <w:bookmarkStart w:id="2" w:name="FOOTER_STANDARD"/>
        </w:p>
      </w:tc>
    </w:tr>
    <w:tr w:rsidR="00B201AC" w:rsidRPr="00B310DC" w:rsidTr="00B201AC">
      <w:trPr>
        <w:jc w:val="center"/>
      </w:trPr>
      <w:tc>
        <w:tcPr>
          <w:tcW w:w="2500" w:type="pct"/>
          <w:gridSpan w:val="2"/>
          <w:shd w:val="clear" w:color="auto" w:fill="auto"/>
          <w:tcMar>
            <w:top w:w="0" w:type="dxa"/>
          </w:tcMar>
        </w:tcPr>
        <w:p w:rsidR="00B201AC" w:rsidRPr="00AD7BF2" w:rsidRDefault="00B201AC" w:rsidP="004F54B2">
          <w:pPr>
            <w:pStyle w:val="FooterText"/>
          </w:pPr>
          <w:r>
            <w:t>CM 2398/15</w:t>
          </w:r>
          <w:r w:rsidRPr="002511D8">
            <w:t xml:space="preserve"> </w:t>
          </w:r>
        </w:p>
      </w:tc>
      <w:tc>
        <w:tcPr>
          <w:tcW w:w="625" w:type="pct"/>
          <w:shd w:val="clear" w:color="auto" w:fill="auto"/>
          <w:tcMar>
            <w:top w:w="0" w:type="dxa"/>
          </w:tcMar>
        </w:tcPr>
        <w:p w:rsidR="00B201AC" w:rsidRPr="00AD7BF2" w:rsidRDefault="00B201AC" w:rsidP="00D94637">
          <w:pPr>
            <w:pStyle w:val="FooterText"/>
            <w:jc w:val="center"/>
          </w:pPr>
        </w:p>
      </w:tc>
      <w:tc>
        <w:tcPr>
          <w:tcW w:w="1287" w:type="pct"/>
          <w:gridSpan w:val="3"/>
          <w:shd w:val="clear" w:color="auto" w:fill="auto"/>
          <w:tcMar>
            <w:top w:w="0" w:type="dxa"/>
          </w:tcMar>
        </w:tcPr>
        <w:p w:rsidR="00B201AC" w:rsidRPr="002511D8" w:rsidRDefault="00B201AC" w:rsidP="00D94637">
          <w:pPr>
            <w:pStyle w:val="FooterText"/>
            <w:jc w:val="center"/>
          </w:pPr>
        </w:p>
      </w:tc>
      <w:tc>
        <w:tcPr>
          <w:tcW w:w="588" w:type="pct"/>
          <w:shd w:val="clear" w:color="auto" w:fill="auto"/>
          <w:tcMar>
            <w:top w:w="0" w:type="dxa"/>
          </w:tcMar>
        </w:tcPr>
        <w:p w:rsidR="00B201AC" w:rsidRPr="00B310DC" w:rsidRDefault="00B201AC" w:rsidP="00D94637">
          <w:pPr>
            <w:pStyle w:val="FooterText"/>
            <w:jc w:val="right"/>
          </w:pPr>
          <w:r>
            <w:fldChar w:fldCharType="begin"/>
          </w:r>
          <w:r>
            <w:instrText xml:space="preserve"> PAGE  \* MERGEFORMAT </w:instrText>
          </w:r>
          <w:r>
            <w:fldChar w:fldCharType="separate"/>
          </w:r>
          <w:r w:rsidR="00133F33">
            <w:rPr>
              <w:noProof/>
            </w:rPr>
            <w:t>6</w:t>
          </w:r>
          <w:r>
            <w:fldChar w:fldCharType="end"/>
          </w:r>
        </w:p>
      </w:tc>
    </w:tr>
    <w:tr w:rsidR="00B201AC" w:rsidRPr="00D94637" w:rsidTr="00B201AC">
      <w:trPr>
        <w:jc w:val="center"/>
      </w:trPr>
      <w:tc>
        <w:tcPr>
          <w:tcW w:w="1774" w:type="pct"/>
          <w:shd w:val="clear" w:color="auto" w:fill="auto"/>
        </w:tcPr>
        <w:p w:rsidR="00B201AC" w:rsidRPr="00AD7BF2" w:rsidRDefault="00B201AC" w:rsidP="00D94637">
          <w:pPr>
            <w:pStyle w:val="FooterText"/>
            <w:spacing w:before="40"/>
          </w:pPr>
        </w:p>
      </w:tc>
      <w:tc>
        <w:tcPr>
          <w:tcW w:w="1455" w:type="pct"/>
          <w:gridSpan w:val="3"/>
          <w:shd w:val="clear" w:color="auto" w:fill="auto"/>
        </w:tcPr>
        <w:p w:rsidR="00B201AC" w:rsidRPr="00AD7BF2" w:rsidRDefault="00B201AC" w:rsidP="00D204D6">
          <w:pPr>
            <w:pStyle w:val="FooterText"/>
            <w:spacing w:before="40"/>
            <w:jc w:val="center"/>
          </w:pPr>
        </w:p>
      </w:tc>
      <w:tc>
        <w:tcPr>
          <w:tcW w:w="1147" w:type="pct"/>
          <w:shd w:val="clear" w:color="auto" w:fill="auto"/>
        </w:tcPr>
        <w:p w:rsidR="00B201AC" w:rsidRPr="00D94637" w:rsidRDefault="00B201AC" w:rsidP="00D94637">
          <w:pPr>
            <w:pStyle w:val="FooterText"/>
            <w:jc w:val="right"/>
            <w:rPr>
              <w:b/>
              <w:position w:val="-4"/>
              <w:sz w:val="36"/>
            </w:rPr>
          </w:pPr>
        </w:p>
      </w:tc>
      <w:tc>
        <w:tcPr>
          <w:tcW w:w="625" w:type="pct"/>
          <w:gridSpan w:val="2"/>
          <w:shd w:val="clear" w:color="auto" w:fill="auto"/>
        </w:tcPr>
        <w:p w:rsidR="00B201AC" w:rsidRPr="00D94637" w:rsidRDefault="00B201AC" w:rsidP="00D94637">
          <w:pPr>
            <w:pStyle w:val="FooterText"/>
            <w:jc w:val="right"/>
            <w:rPr>
              <w:sz w:val="16"/>
            </w:rPr>
          </w:pPr>
          <w:r>
            <w:rPr>
              <w:b/>
              <w:position w:val="-4"/>
              <w:sz w:val="36"/>
            </w:rPr>
            <w:t>FR</w:t>
          </w:r>
        </w:p>
      </w:tc>
    </w:tr>
    <w:bookmarkEnd w:id="2"/>
  </w:tbl>
  <w:p w:rsidR="00DD50E5" w:rsidRPr="00B201AC" w:rsidRDefault="00DD50E5" w:rsidP="00B201AC">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201AC" w:rsidRPr="00D94637" w:rsidTr="00B201AC">
      <w:trPr>
        <w:jc w:val="center"/>
      </w:trPr>
      <w:tc>
        <w:tcPr>
          <w:tcW w:w="5000" w:type="pct"/>
          <w:gridSpan w:val="7"/>
          <w:shd w:val="clear" w:color="auto" w:fill="auto"/>
          <w:tcMar>
            <w:top w:w="57" w:type="dxa"/>
          </w:tcMar>
        </w:tcPr>
        <w:p w:rsidR="00B201AC" w:rsidRPr="00D94637" w:rsidRDefault="00B201AC" w:rsidP="00D94637">
          <w:pPr>
            <w:pStyle w:val="FooterText"/>
            <w:pBdr>
              <w:top w:val="single" w:sz="4" w:space="1" w:color="auto"/>
            </w:pBdr>
            <w:spacing w:before="200"/>
            <w:rPr>
              <w:sz w:val="2"/>
              <w:szCs w:val="2"/>
            </w:rPr>
          </w:pPr>
        </w:p>
      </w:tc>
    </w:tr>
    <w:tr w:rsidR="00B201AC" w:rsidRPr="00B310DC" w:rsidTr="00B201AC">
      <w:trPr>
        <w:jc w:val="center"/>
      </w:trPr>
      <w:tc>
        <w:tcPr>
          <w:tcW w:w="2500" w:type="pct"/>
          <w:gridSpan w:val="2"/>
          <w:shd w:val="clear" w:color="auto" w:fill="auto"/>
          <w:tcMar>
            <w:top w:w="0" w:type="dxa"/>
          </w:tcMar>
        </w:tcPr>
        <w:p w:rsidR="00B201AC" w:rsidRPr="00AD7BF2" w:rsidRDefault="00B201AC" w:rsidP="004F54B2">
          <w:pPr>
            <w:pStyle w:val="FooterText"/>
          </w:pPr>
          <w:r>
            <w:t>CM 2398/15</w:t>
          </w:r>
          <w:r w:rsidRPr="002511D8">
            <w:t xml:space="preserve"> </w:t>
          </w:r>
        </w:p>
      </w:tc>
      <w:tc>
        <w:tcPr>
          <w:tcW w:w="625" w:type="pct"/>
          <w:shd w:val="clear" w:color="auto" w:fill="auto"/>
          <w:tcMar>
            <w:top w:w="0" w:type="dxa"/>
          </w:tcMar>
        </w:tcPr>
        <w:p w:rsidR="00B201AC" w:rsidRPr="00AD7BF2" w:rsidRDefault="00B201AC" w:rsidP="00D94637">
          <w:pPr>
            <w:pStyle w:val="FooterText"/>
            <w:jc w:val="center"/>
          </w:pPr>
        </w:p>
      </w:tc>
      <w:tc>
        <w:tcPr>
          <w:tcW w:w="1287" w:type="pct"/>
          <w:gridSpan w:val="3"/>
          <w:shd w:val="clear" w:color="auto" w:fill="auto"/>
          <w:tcMar>
            <w:top w:w="0" w:type="dxa"/>
          </w:tcMar>
        </w:tcPr>
        <w:p w:rsidR="00B201AC" w:rsidRPr="002511D8" w:rsidRDefault="00B201AC" w:rsidP="00D94637">
          <w:pPr>
            <w:pStyle w:val="FooterText"/>
            <w:jc w:val="center"/>
          </w:pPr>
        </w:p>
      </w:tc>
      <w:tc>
        <w:tcPr>
          <w:tcW w:w="588" w:type="pct"/>
          <w:shd w:val="clear" w:color="auto" w:fill="auto"/>
          <w:tcMar>
            <w:top w:w="0" w:type="dxa"/>
          </w:tcMar>
        </w:tcPr>
        <w:p w:rsidR="00B201AC" w:rsidRPr="00B310DC" w:rsidRDefault="00B201AC" w:rsidP="00D94637">
          <w:pPr>
            <w:pStyle w:val="FooterText"/>
            <w:jc w:val="right"/>
          </w:pPr>
          <w:r>
            <w:fldChar w:fldCharType="begin"/>
          </w:r>
          <w:r>
            <w:instrText xml:space="preserve"> PAGE  \* MERGEFORMAT </w:instrText>
          </w:r>
          <w:r>
            <w:fldChar w:fldCharType="separate"/>
          </w:r>
          <w:r w:rsidR="00133F33">
            <w:rPr>
              <w:noProof/>
            </w:rPr>
            <w:t>1</w:t>
          </w:r>
          <w:r>
            <w:fldChar w:fldCharType="end"/>
          </w:r>
        </w:p>
      </w:tc>
    </w:tr>
    <w:tr w:rsidR="00B201AC" w:rsidRPr="00D94637" w:rsidTr="00B201AC">
      <w:trPr>
        <w:jc w:val="center"/>
      </w:trPr>
      <w:tc>
        <w:tcPr>
          <w:tcW w:w="1774" w:type="pct"/>
          <w:shd w:val="clear" w:color="auto" w:fill="auto"/>
        </w:tcPr>
        <w:p w:rsidR="00B201AC" w:rsidRPr="00AD7BF2" w:rsidRDefault="00B201AC" w:rsidP="00D94637">
          <w:pPr>
            <w:pStyle w:val="FooterText"/>
            <w:spacing w:before="40"/>
          </w:pPr>
        </w:p>
      </w:tc>
      <w:tc>
        <w:tcPr>
          <w:tcW w:w="1455" w:type="pct"/>
          <w:gridSpan w:val="3"/>
          <w:shd w:val="clear" w:color="auto" w:fill="auto"/>
        </w:tcPr>
        <w:p w:rsidR="00B201AC" w:rsidRPr="00AD7BF2" w:rsidRDefault="00B201AC" w:rsidP="00D204D6">
          <w:pPr>
            <w:pStyle w:val="FooterText"/>
            <w:spacing w:before="40"/>
            <w:jc w:val="center"/>
          </w:pPr>
        </w:p>
      </w:tc>
      <w:tc>
        <w:tcPr>
          <w:tcW w:w="1147" w:type="pct"/>
          <w:shd w:val="clear" w:color="auto" w:fill="auto"/>
        </w:tcPr>
        <w:p w:rsidR="00B201AC" w:rsidRPr="00D94637" w:rsidRDefault="00B201AC" w:rsidP="00D94637">
          <w:pPr>
            <w:pStyle w:val="FooterText"/>
            <w:jc w:val="right"/>
            <w:rPr>
              <w:b/>
              <w:position w:val="-4"/>
              <w:sz w:val="36"/>
            </w:rPr>
          </w:pPr>
        </w:p>
      </w:tc>
      <w:tc>
        <w:tcPr>
          <w:tcW w:w="625" w:type="pct"/>
          <w:gridSpan w:val="2"/>
          <w:shd w:val="clear" w:color="auto" w:fill="auto"/>
        </w:tcPr>
        <w:p w:rsidR="00B201AC" w:rsidRPr="00D94637" w:rsidRDefault="00B201AC" w:rsidP="00D94637">
          <w:pPr>
            <w:pStyle w:val="FooterText"/>
            <w:jc w:val="right"/>
            <w:rPr>
              <w:sz w:val="16"/>
            </w:rPr>
          </w:pPr>
          <w:r>
            <w:rPr>
              <w:b/>
              <w:position w:val="-4"/>
              <w:sz w:val="36"/>
            </w:rPr>
            <w:t>FR</w:t>
          </w:r>
        </w:p>
      </w:tc>
    </w:tr>
  </w:tbl>
  <w:p w:rsidR="00DD50E5" w:rsidRPr="00B201AC" w:rsidRDefault="00DD50E5" w:rsidP="00B201A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AE" w:rsidRDefault="003240AE" w:rsidP="00DD50E5">
      <w:r>
        <w:separator/>
      </w:r>
    </w:p>
  </w:footnote>
  <w:footnote w:type="continuationSeparator" w:id="0">
    <w:p w:rsidR="003240AE" w:rsidRDefault="003240AE" w:rsidP="00DD5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7C5662"/>
    <w:lvl w:ilvl="0">
      <w:start w:val="1"/>
      <w:numFmt w:val="decimal"/>
      <w:lvlText w:val="%1."/>
      <w:lvlJc w:val="left"/>
      <w:pPr>
        <w:tabs>
          <w:tab w:val="num" w:pos="1492"/>
        </w:tabs>
        <w:ind w:left="1492" w:hanging="360"/>
      </w:pPr>
    </w:lvl>
  </w:abstractNum>
  <w:abstractNum w:abstractNumId="1">
    <w:nsid w:val="FFFFFF7D"/>
    <w:multiLevelType w:val="singleLevel"/>
    <w:tmpl w:val="2A14C59E"/>
    <w:lvl w:ilvl="0">
      <w:start w:val="1"/>
      <w:numFmt w:val="decimal"/>
      <w:lvlText w:val="%1."/>
      <w:lvlJc w:val="left"/>
      <w:pPr>
        <w:tabs>
          <w:tab w:val="num" w:pos="1209"/>
        </w:tabs>
        <w:ind w:left="1209" w:hanging="360"/>
      </w:pPr>
    </w:lvl>
  </w:abstractNum>
  <w:abstractNum w:abstractNumId="2">
    <w:nsid w:val="FFFFFF7E"/>
    <w:multiLevelType w:val="singleLevel"/>
    <w:tmpl w:val="B072AD26"/>
    <w:lvl w:ilvl="0">
      <w:start w:val="1"/>
      <w:numFmt w:val="decimal"/>
      <w:lvlText w:val="%1."/>
      <w:lvlJc w:val="left"/>
      <w:pPr>
        <w:tabs>
          <w:tab w:val="num" w:pos="926"/>
        </w:tabs>
        <w:ind w:left="926" w:hanging="360"/>
      </w:pPr>
    </w:lvl>
  </w:abstractNum>
  <w:abstractNum w:abstractNumId="3">
    <w:nsid w:val="FFFFFF7F"/>
    <w:multiLevelType w:val="singleLevel"/>
    <w:tmpl w:val="407646A6"/>
    <w:lvl w:ilvl="0">
      <w:start w:val="1"/>
      <w:numFmt w:val="decimal"/>
      <w:lvlText w:val="%1."/>
      <w:lvlJc w:val="left"/>
      <w:pPr>
        <w:tabs>
          <w:tab w:val="num" w:pos="643"/>
        </w:tabs>
        <w:ind w:left="643" w:hanging="360"/>
      </w:pPr>
    </w:lvl>
  </w:abstractNum>
  <w:abstractNum w:abstractNumId="4">
    <w:nsid w:val="FFFFFF80"/>
    <w:multiLevelType w:val="singleLevel"/>
    <w:tmpl w:val="2B5A8C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18CE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CA48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F25E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1858B2"/>
    <w:lvl w:ilvl="0">
      <w:start w:val="1"/>
      <w:numFmt w:val="decimal"/>
      <w:lvlText w:val="%1."/>
      <w:lvlJc w:val="left"/>
      <w:pPr>
        <w:tabs>
          <w:tab w:val="num" w:pos="360"/>
        </w:tabs>
        <w:ind w:left="360" w:hanging="360"/>
      </w:pPr>
    </w:lvl>
  </w:abstractNum>
  <w:abstractNum w:abstractNumId="9">
    <w:nsid w:val="FFFFFF89"/>
    <w:multiLevelType w:val="singleLevel"/>
    <w:tmpl w:val="EFECEE4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1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1&quot; technicalblockguid=&quot;9700e550-4506-4d6e-88dc-443effb7509b&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 /&gt;_x000d__x000a_  &lt;/metadata&gt;_x000d__x000a_  &lt;metadata key=&quot;md_UniqueHeading&quot; translate=&quot;false&quot;&gt;_x000d__x000a_    &lt;basicdatatype&gt;_x000d__x000a_      &lt;heading key=&quot;uh_07&quot; text=&quot;CONVOCATION ET ORDRE DU JOUR PROVISOIRE &quot; /&gt;_x000d__x000a_    &lt;/basicdatatype&gt;_x000d__x000a_  &lt;/metadata&gt;_x000d__x000a_  &lt;metadata key=&quot;md_HeadingText&quot; translate=&quot;false&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 translate=&quot;false&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4-30&lt;/text&gt;_x000d__x000a_  &lt;/metadata&gt;_x000d__x000a_  &lt;metadata key=&quot;md_Prefix&quot; translate=&quot;false&quot;&gt;_x000d__x000a_    &lt;text&gt;CM&lt;/text&gt;_x000d__x000a_  &lt;/metadata&gt;_x000d__x000a_  &lt;metadata key=&quot;md_DocumentNumber&quot; translate=&quot;false&quot;&gt;_x000d__x000a_    &lt;text&gt;2398&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EDUC&lt;/text&gt;_x000d__x000a_      &lt;text&gt;JEUN&lt;/text&gt;_x000d__x000a_      &lt;text&gt;CULT&lt;/text&gt;_x000d__x000a_      &lt;text&gt;SPORT&lt;/text&gt;_x000d__x000a_    &lt;/textlist&gt;_x000d__x000a_  &lt;/metadata&gt;_x000d__x000a_  &lt;metadata key=&quot;md_Contact&quot; translate=&quot;false&quot;&gt;_x000d__x000a_    &lt;text&gt;coreper.1@consilium.europa.eu&lt;/text&gt;_x000d__x000a_  &lt;/metadata&gt;_x000d__x000a_  &lt;metadata key=&quot;md_ContactPhoneFax&quot; translate=&quot;false&quot;&gt;_x000d__x000a_    &lt;text&gt;0032.2.2816167/8100&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8e session du CONSEIL DE L'UNION EUROPÉENNE (Éducation, jeunesse, culture et sport)&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en-gb&quot;&amp;gt;3388&amp;lt;/Run&amp;gt;&amp;lt;Run BaselineAlignment=&quot;Superscript&quot; xml:lang=&quot;en-gb&quot;&amp;gt;e&amp;lt;/Run&amp;gt;&amp;lt;Run xml:lang=&quot;en-gb&quot; xml:space=&quot;preserve&quot;&amp;gt; &amp;lt;/Run&amp;gt;session du CONSEIL DE L'UNION EUROPÉENNE&amp;lt;LineBreak /&amp;gt;(Éducation, jeunesse, culture et spor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05-18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 date=&quot;2015-05-19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DD50E5"/>
    <w:rsid w:val="00005B56"/>
    <w:rsid w:val="00010C1D"/>
    <w:rsid w:val="00051EFF"/>
    <w:rsid w:val="0009656C"/>
    <w:rsid w:val="001014EB"/>
    <w:rsid w:val="00106F03"/>
    <w:rsid w:val="00123A3D"/>
    <w:rsid w:val="00131FE6"/>
    <w:rsid w:val="00133F33"/>
    <w:rsid w:val="00140905"/>
    <w:rsid w:val="001610E6"/>
    <w:rsid w:val="00165755"/>
    <w:rsid w:val="001719F9"/>
    <w:rsid w:val="00172AFA"/>
    <w:rsid w:val="00182F2F"/>
    <w:rsid w:val="00184393"/>
    <w:rsid w:val="00186533"/>
    <w:rsid w:val="001977B7"/>
    <w:rsid w:val="001E7C03"/>
    <w:rsid w:val="001F543A"/>
    <w:rsid w:val="001F7E23"/>
    <w:rsid w:val="002567E7"/>
    <w:rsid w:val="002A1695"/>
    <w:rsid w:val="002A2AE8"/>
    <w:rsid w:val="00323D38"/>
    <w:rsid w:val="003240AE"/>
    <w:rsid w:val="00324D65"/>
    <w:rsid w:val="003310F5"/>
    <w:rsid w:val="003728F9"/>
    <w:rsid w:val="003C6E8B"/>
    <w:rsid w:val="004140F5"/>
    <w:rsid w:val="004145DD"/>
    <w:rsid w:val="004278AD"/>
    <w:rsid w:val="00433F88"/>
    <w:rsid w:val="004361AA"/>
    <w:rsid w:val="004760AE"/>
    <w:rsid w:val="0047698E"/>
    <w:rsid w:val="004F16EF"/>
    <w:rsid w:val="005157F5"/>
    <w:rsid w:val="00531DE4"/>
    <w:rsid w:val="005A5480"/>
    <w:rsid w:val="00632022"/>
    <w:rsid w:val="0063379B"/>
    <w:rsid w:val="006625D5"/>
    <w:rsid w:val="00694A4C"/>
    <w:rsid w:val="006A38C5"/>
    <w:rsid w:val="006B59C2"/>
    <w:rsid w:val="006C1AD4"/>
    <w:rsid w:val="006D002F"/>
    <w:rsid w:val="006D3CF1"/>
    <w:rsid w:val="006E33E2"/>
    <w:rsid w:val="006F3877"/>
    <w:rsid w:val="006F4741"/>
    <w:rsid w:val="00731043"/>
    <w:rsid w:val="0075756A"/>
    <w:rsid w:val="00790695"/>
    <w:rsid w:val="007D6510"/>
    <w:rsid w:val="00825503"/>
    <w:rsid w:val="008826F8"/>
    <w:rsid w:val="008C5CA9"/>
    <w:rsid w:val="008D01ED"/>
    <w:rsid w:val="008F49D3"/>
    <w:rsid w:val="0091098A"/>
    <w:rsid w:val="00A16683"/>
    <w:rsid w:val="00A469D7"/>
    <w:rsid w:val="00A7224F"/>
    <w:rsid w:val="00AD7FA5"/>
    <w:rsid w:val="00B02099"/>
    <w:rsid w:val="00B201AC"/>
    <w:rsid w:val="00B22E2B"/>
    <w:rsid w:val="00B35B8B"/>
    <w:rsid w:val="00B46B2C"/>
    <w:rsid w:val="00B55B28"/>
    <w:rsid w:val="00B72CB2"/>
    <w:rsid w:val="00B93886"/>
    <w:rsid w:val="00BB216F"/>
    <w:rsid w:val="00BB6242"/>
    <w:rsid w:val="00BE1373"/>
    <w:rsid w:val="00BE2296"/>
    <w:rsid w:val="00C10073"/>
    <w:rsid w:val="00C20DFA"/>
    <w:rsid w:val="00C37FE1"/>
    <w:rsid w:val="00C44136"/>
    <w:rsid w:val="00C54582"/>
    <w:rsid w:val="00C62E43"/>
    <w:rsid w:val="00CE3777"/>
    <w:rsid w:val="00D00284"/>
    <w:rsid w:val="00D13BA9"/>
    <w:rsid w:val="00D451E4"/>
    <w:rsid w:val="00D777FB"/>
    <w:rsid w:val="00DD50E5"/>
    <w:rsid w:val="00E0209F"/>
    <w:rsid w:val="00E216EE"/>
    <w:rsid w:val="00E36B3A"/>
    <w:rsid w:val="00EE08A3"/>
    <w:rsid w:val="00EF4652"/>
    <w:rsid w:val="00F02763"/>
    <w:rsid w:val="00FC3C3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10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9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09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DD50E5"/>
    <w:pPr>
      <w:spacing w:after="440"/>
      <w:ind w:left="-1134" w:right="-1134"/>
    </w:pPr>
    <w:rPr>
      <w:sz w:val="2"/>
    </w:rPr>
  </w:style>
  <w:style w:type="character" w:customStyle="1" w:styleId="TechnicalBlockChar">
    <w:name w:val="Technical Block Char"/>
    <w:basedOn w:val="DefaultParagraphFont"/>
    <w:link w:val="TechnicalBlock"/>
    <w:rsid w:val="00DD50E5"/>
    <w:rPr>
      <w:sz w:val="24"/>
      <w:szCs w:val="24"/>
      <w:lang w:val="fr-FR" w:eastAsia="fr-FR"/>
    </w:rPr>
  </w:style>
  <w:style w:type="character" w:customStyle="1" w:styleId="HeaderCouncilLargeChar">
    <w:name w:val="Header Council Large Char"/>
    <w:basedOn w:val="TechnicalBlockChar"/>
    <w:link w:val="HeaderCouncilLarge"/>
    <w:rsid w:val="00DD50E5"/>
    <w:rPr>
      <w:sz w:val="2"/>
      <w:szCs w:val="24"/>
      <w:lang w:val="fr-FR" w:eastAsia="fr-FR"/>
    </w:rPr>
  </w:style>
  <w:style w:type="paragraph" w:customStyle="1" w:styleId="FooterText">
    <w:name w:val="Footer Text"/>
    <w:basedOn w:val="Normal"/>
    <w:rsid w:val="00DD50E5"/>
  </w:style>
  <w:style w:type="character" w:customStyle="1" w:styleId="Text1Char">
    <w:name w:val="Text 1 Char"/>
    <w:link w:val="Text1"/>
    <w:rsid w:val="006F3877"/>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D01ED"/>
    <w:rPr>
      <w:lang w:val="fr-FR" w:eastAsia="fr-FR"/>
    </w:rPr>
  </w:style>
  <w:style w:type="paragraph" w:styleId="CommentSubject">
    <w:name w:val="annotation subject"/>
    <w:basedOn w:val="CommentText"/>
    <w:next w:val="CommentText"/>
    <w:link w:val="CommentSubjectChar"/>
    <w:uiPriority w:val="99"/>
    <w:semiHidden/>
    <w:unhideWhenUsed/>
    <w:rsid w:val="008D01ED"/>
    <w:rPr>
      <w:b/>
      <w:bCs/>
    </w:rPr>
  </w:style>
  <w:style w:type="character" w:customStyle="1" w:styleId="CommentSubjectChar">
    <w:name w:val="Comment Subject Char"/>
    <w:basedOn w:val="CommentTextChar"/>
    <w:link w:val="CommentSubject"/>
    <w:uiPriority w:val="99"/>
    <w:semiHidden/>
    <w:rsid w:val="008D01ED"/>
    <w:rPr>
      <w:b/>
      <w:bCs/>
      <w:lang w:val="fr-FR" w:eastAsia="fr-FR"/>
    </w:rPr>
  </w:style>
  <w:style w:type="character" w:styleId="Hyperlink">
    <w:name w:val="Hyperlink"/>
    <w:basedOn w:val="DefaultParagraphFont"/>
    <w:uiPriority w:val="99"/>
    <w:unhideWhenUsed/>
    <w:rsid w:val="008D01ED"/>
    <w:rPr>
      <w:color w:val="0000FF" w:themeColor="hyperlink"/>
      <w:u w:val="single"/>
    </w:rPr>
  </w:style>
  <w:style w:type="paragraph" w:styleId="BalloonText">
    <w:name w:val="Balloon Text"/>
    <w:basedOn w:val="Normal"/>
    <w:link w:val="BalloonTextChar"/>
    <w:uiPriority w:val="99"/>
    <w:semiHidden/>
    <w:unhideWhenUsed/>
    <w:rsid w:val="00184393"/>
    <w:rPr>
      <w:rFonts w:ascii="Tahoma" w:hAnsi="Tahoma" w:cs="Tahoma"/>
      <w:sz w:val="16"/>
      <w:szCs w:val="16"/>
    </w:rPr>
  </w:style>
  <w:style w:type="character" w:customStyle="1" w:styleId="BalloonTextChar">
    <w:name w:val="Balloon Text Char"/>
    <w:basedOn w:val="DefaultParagraphFont"/>
    <w:link w:val="BalloonText"/>
    <w:uiPriority w:val="99"/>
    <w:semiHidden/>
    <w:rsid w:val="00184393"/>
    <w:rPr>
      <w:rFonts w:ascii="Tahoma" w:hAnsi="Tahoma" w:cs="Tahoma"/>
      <w:sz w:val="16"/>
      <w:szCs w:val="16"/>
      <w:lang w:val="fr-FR" w:eastAsia="fr-FR"/>
    </w:rPr>
  </w:style>
  <w:style w:type="character" w:customStyle="1" w:styleId="Heading1Char">
    <w:name w:val="Heading 1 Char"/>
    <w:basedOn w:val="DefaultParagraphFont"/>
    <w:link w:val="Heading1"/>
    <w:uiPriority w:val="9"/>
    <w:rsid w:val="0091098A"/>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91098A"/>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91098A"/>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91098A"/>
    <w:rPr>
      <w:rFonts w:asciiTheme="majorHAnsi" w:eastAsiaTheme="majorEastAsia" w:hAnsiTheme="majorHAnsi" w:cstheme="majorBidi"/>
      <w:b/>
      <w:bCs/>
      <w:i/>
      <w:iCs/>
      <w:color w:val="4F81BD" w:themeColor="accent1"/>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10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9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09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DD50E5"/>
    <w:pPr>
      <w:spacing w:after="440"/>
      <w:ind w:left="-1134" w:right="-1134"/>
    </w:pPr>
    <w:rPr>
      <w:sz w:val="2"/>
    </w:rPr>
  </w:style>
  <w:style w:type="character" w:customStyle="1" w:styleId="TechnicalBlockChar">
    <w:name w:val="Technical Block Char"/>
    <w:basedOn w:val="DefaultParagraphFont"/>
    <w:link w:val="TechnicalBlock"/>
    <w:rsid w:val="00DD50E5"/>
    <w:rPr>
      <w:sz w:val="24"/>
      <w:szCs w:val="24"/>
      <w:lang w:val="fr-FR" w:eastAsia="fr-FR"/>
    </w:rPr>
  </w:style>
  <w:style w:type="character" w:customStyle="1" w:styleId="HeaderCouncilLargeChar">
    <w:name w:val="Header Council Large Char"/>
    <w:basedOn w:val="TechnicalBlockChar"/>
    <w:link w:val="HeaderCouncilLarge"/>
    <w:rsid w:val="00DD50E5"/>
    <w:rPr>
      <w:sz w:val="2"/>
      <w:szCs w:val="24"/>
      <w:lang w:val="fr-FR" w:eastAsia="fr-FR"/>
    </w:rPr>
  </w:style>
  <w:style w:type="paragraph" w:customStyle="1" w:styleId="FooterText">
    <w:name w:val="Footer Text"/>
    <w:basedOn w:val="Normal"/>
    <w:rsid w:val="00DD50E5"/>
  </w:style>
  <w:style w:type="character" w:customStyle="1" w:styleId="Text1Char">
    <w:name w:val="Text 1 Char"/>
    <w:link w:val="Text1"/>
    <w:rsid w:val="006F3877"/>
    <w:rPr>
      <w:sz w:val="24"/>
      <w:szCs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D01ED"/>
    <w:rPr>
      <w:lang w:val="fr-FR" w:eastAsia="fr-FR"/>
    </w:rPr>
  </w:style>
  <w:style w:type="paragraph" w:styleId="CommentSubject">
    <w:name w:val="annotation subject"/>
    <w:basedOn w:val="CommentText"/>
    <w:next w:val="CommentText"/>
    <w:link w:val="CommentSubjectChar"/>
    <w:uiPriority w:val="99"/>
    <w:semiHidden/>
    <w:unhideWhenUsed/>
    <w:rsid w:val="008D01ED"/>
    <w:rPr>
      <w:b/>
      <w:bCs/>
    </w:rPr>
  </w:style>
  <w:style w:type="character" w:customStyle="1" w:styleId="CommentSubjectChar">
    <w:name w:val="Comment Subject Char"/>
    <w:basedOn w:val="CommentTextChar"/>
    <w:link w:val="CommentSubject"/>
    <w:uiPriority w:val="99"/>
    <w:semiHidden/>
    <w:rsid w:val="008D01ED"/>
    <w:rPr>
      <w:b/>
      <w:bCs/>
      <w:lang w:val="fr-FR" w:eastAsia="fr-FR"/>
    </w:rPr>
  </w:style>
  <w:style w:type="character" w:styleId="Hyperlink">
    <w:name w:val="Hyperlink"/>
    <w:basedOn w:val="DefaultParagraphFont"/>
    <w:uiPriority w:val="99"/>
    <w:unhideWhenUsed/>
    <w:rsid w:val="008D01ED"/>
    <w:rPr>
      <w:color w:val="0000FF" w:themeColor="hyperlink"/>
      <w:u w:val="single"/>
    </w:rPr>
  </w:style>
  <w:style w:type="paragraph" w:styleId="BalloonText">
    <w:name w:val="Balloon Text"/>
    <w:basedOn w:val="Normal"/>
    <w:link w:val="BalloonTextChar"/>
    <w:uiPriority w:val="99"/>
    <w:semiHidden/>
    <w:unhideWhenUsed/>
    <w:rsid w:val="00184393"/>
    <w:rPr>
      <w:rFonts w:ascii="Tahoma" w:hAnsi="Tahoma" w:cs="Tahoma"/>
      <w:sz w:val="16"/>
      <w:szCs w:val="16"/>
    </w:rPr>
  </w:style>
  <w:style w:type="character" w:customStyle="1" w:styleId="BalloonTextChar">
    <w:name w:val="Balloon Text Char"/>
    <w:basedOn w:val="DefaultParagraphFont"/>
    <w:link w:val="BalloonText"/>
    <w:uiPriority w:val="99"/>
    <w:semiHidden/>
    <w:rsid w:val="00184393"/>
    <w:rPr>
      <w:rFonts w:ascii="Tahoma" w:hAnsi="Tahoma" w:cs="Tahoma"/>
      <w:sz w:val="16"/>
      <w:szCs w:val="16"/>
      <w:lang w:val="fr-FR" w:eastAsia="fr-FR"/>
    </w:rPr>
  </w:style>
  <w:style w:type="character" w:customStyle="1" w:styleId="Heading1Char">
    <w:name w:val="Heading 1 Char"/>
    <w:basedOn w:val="DefaultParagraphFont"/>
    <w:link w:val="Heading1"/>
    <w:uiPriority w:val="9"/>
    <w:rsid w:val="0091098A"/>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91098A"/>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91098A"/>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91098A"/>
    <w:rPr>
      <w:rFonts w:asciiTheme="majorHAnsi" w:eastAsiaTheme="majorEastAsia" w:hAnsiTheme="majorHAnsi" w:cstheme="majorBidi"/>
      <w:b/>
      <w:bCs/>
      <w:i/>
      <w:iCs/>
      <w:color w:val="4F81BD" w:themeColor="accen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TTAN.CONSILIUM.002\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55F00-EA1D-4B12-AD32-F9C717EA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0</TotalTime>
  <Pages>6</Pages>
  <Words>923</Words>
  <Characters>5080</Characters>
  <Application>Microsoft Office Word</Application>
  <DocSecurity>0</DocSecurity>
  <Lines>211</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DQC</dc:creator>
  <cp:lastModifiedBy>FRATTAROLA Antonietta</cp:lastModifiedBy>
  <cp:revision>2</cp:revision>
  <cp:lastPrinted>2015-04-30T13:58:00Z</cp:lastPrinted>
  <dcterms:created xsi:type="dcterms:W3CDTF">2015-05-04T11:11:00Z</dcterms:created>
  <dcterms:modified xsi:type="dcterms:W3CDTF">2015-05-04T11:11:00Z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3.5.1, Build 20150428</vt:lpwstr>
  </property>
</Properties>
</file>