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3D" w:rsidRDefault="0086113D" w:rsidP="0086113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705075d5-8a41-4403-9499-108f13884f3e" style="width:568.8pt;height:369pt">
            <v:imagedata r:id="rId8" o:title=""/>
          </v:shape>
        </w:pict>
      </w:r>
      <w:bookmarkEnd w:id="0"/>
    </w:p>
    <w:p w:rsidR="00845B4B" w:rsidRDefault="00845B4B" w:rsidP="009332AA">
      <w:pPr>
        <w:spacing w:line="312" w:lineRule="auto"/>
      </w:pPr>
      <w:r w:rsidRPr="00FE6F01">
        <w:t>Les procès-verbaux suivants (partie délibérations législatives</w:t>
      </w:r>
      <w:r>
        <w:t xml:space="preserve"> ou publiques</w:t>
      </w:r>
      <w:r w:rsidRPr="00FE6F01">
        <w:t>)</w:t>
      </w:r>
      <w:r>
        <w:rPr>
          <w:rStyle w:val="FootnoteReference"/>
        </w:rPr>
        <w:footnoteReference w:id="1"/>
      </w:r>
      <w:r w:rsidRPr="00FE6F01">
        <w:t xml:space="preserve"> ont été adoptés formellement</w:t>
      </w:r>
      <w:r>
        <w:t xml:space="preserve"> lors des </w:t>
      </w:r>
      <w:r w:rsidRPr="00FE6F01">
        <w:t>réunion</w:t>
      </w:r>
      <w:r>
        <w:t>s</w:t>
      </w:r>
      <w:r w:rsidRPr="00FE6F01">
        <w:t xml:space="preserve"> du </w:t>
      </w:r>
      <w:r w:rsidRPr="00D931FC">
        <w:rPr>
          <w:b/>
          <w:bCs/>
        </w:rPr>
        <w:t>C</w:t>
      </w:r>
      <w:r>
        <w:rPr>
          <w:b/>
          <w:bCs/>
        </w:rPr>
        <w:t>omité des Représentants permanents (Parties 1 et 2):</w:t>
      </w:r>
    </w:p>
    <w:p w:rsidR="009332AA" w:rsidRPr="00D931FC" w:rsidRDefault="009332AA" w:rsidP="009332AA">
      <w:pPr>
        <w:spacing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</w:t>
      </w:r>
      <w:r>
        <w:rPr>
          <w:b/>
          <w:bCs/>
        </w:rPr>
        <w:t>2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</w:t>
      </w:r>
      <w:r w:rsidRPr="003D06D8">
        <w:t xml:space="preserve"> tenue le </w:t>
      </w:r>
      <w:r>
        <w:rPr>
          <w:b/>
          <w:bCs/>
        </w:rPr>
        <w:t>4</w:t>
      </w:r>
      <w:r>
        <w:rPr>
          <w:b/>
          <w:bCs/>
        </w:rPr>
        <w:t xml:space="preserve"> mars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9332AA" w:rsidRPr="00D931FC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9332AA" w:rsidRPr="00D931FC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2AA" w:rsidRPr="00D931FC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32AA" w:rsidRPr="00D931FC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32AA" w:rsidRPr="00D931FC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9332AA" w:rsidRPr="00D931FC" w:rsidRDefault="009332AA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9332AA" w:rsidRPr="009332AA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BE3497">
            <w:pPr>
              <w:spacing w:line="240" w:lineRule="auto"/>
              <w:jc w:val="center"/>
            </w:pPr>
            <w:r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9332AA">
            <w:pPr>
              <w:spacing w:before="60" w:after="60" w:line="240" w:lineRule="auto"/>
              <w:jc w:val="center"/>
            </w:pPr>
            <w:r>
              <w:t>33</w:t>
            </w:r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740C25" w:rsidRDefault="009332AA" w:rsidP="009332AA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  <w:r>
              <w:rPr>
                <w:lang w:val="en-GB"/>
              </w:rPr>
              <w:t>-</w:t>
            </w:r>
            <w:r>
              <w:rPr>
                <w:lang w:val="en-GB"/>
              </w:rPr>
              <w:t>5</w:t>
            </w:r>
            <w:r>
              <w:rPr>
                <w:lang w:val="en-GB"/>
              </w:rPr>
              <w:t>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9332AA">
            <w:pPr>
              <w:spacing w:before="60" w:after="60" w:line="240" w:lineRule="auto"/>
              <w:jc w:val="center"/>
            </w:pPr>
            <w:r>
              <w:t>16</w:t>
            </w:r>
            <w:r>
              <w:t>515</w:t>
            </w:r>
            <w:r>
              <w:t>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9332AA" w:rsidRDefault="009332AA" w:rsidP="009332AA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  <w:r w:rsidRPr="009332AA">
              <w:rPr>
                <w:lang w:val="es-ES"/>
              </w:rPr>
              <w:t>+ ADD 1 COR 1 (</w:t>
            </w:r>
            <w:r w:rsidRPr="009332AA">
              <w:rPr>
                <w:lang w:val="es-ES"/>
              </w:rPr>
              <w:t>es</w:t>
            </w:r>
            <w:r w:rsidRPr="009332AA">
              <w:rPr>
                <w:lang w:val="es-ES"/>
              </w:rPr>
              <w:t>)</w:t>
            </w:r>
          </w:p>
          <w:p w:rsidR="009332AA" w:rsidRPr="009332AA" w:rsidRDefault="009332AA" w:rsidP="009332AA">
            <w:pPr>
              <w:tabs>
                <w:tab w:val="right" w:pos="2302"/>
              </w:tabs>
              <w:spacing w:before="0" w:after="60" w:line="240" w:lineRule="auto"/>
              <w:rPr>
                <w:lang w:val="es-ES"/>
              </w:rPr>
            </w:pPr>
            <w:r w:rsidRPr="009332AA">
              <w:rPr>
                <w:lang w:val="es-ES"/>
              </w:rPr>
              <w:t xml:space="preserve">+ ADD 1 COR </w:t>
            </w:r>
            <w:r w:rsidRPr="009332AA">
              <w:rPr>
                <w:lang w:val="es-ES"/>
              </w:rPr>
              <w:t>2</w:t>
            </w:r>
          </w:p>
        </w:tc>
      </w:tr>
      <w:tr w:rsidR="009332AA" w:rsidRPr="0004238D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BE3497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EPSCO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BE3497">
            <w:pPr>
              <w:spacing w:before="60" w:after="60" w:line="240" w:lineRule="auto"/>
              <w:jc w:val="center"/>
            </w:pPr>
            <w:r>
              <w:t>3357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BE3497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rPr>
                <w:lang w:val="en-GB"/>
              </w:rPr>
              <w:t>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Default="009332AA" w:rsidP="009332AA">
            <w:pPr>
              <w:spacing w:before="60" w:after="60" w:line="240" w:lineRule="auto"/>
              <w:jc w:val="center"/>
            </w:pPr>
            <w:r>
              <w:t>16</w:t>
            </w:r>
            <w:r>
              <w:t>887</w:t>
            </w:r>
            <w:r>
              <w:t>/14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2AA" w:rsidRPr="0004238D" w:rsidRDefault="009332AA" w:rsidP="00BE3497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  <w:r>
              <w:rPr>
                <w:lang w:val="en-GB"/>
              </w:rPr>
              <w:t>+ COR 1 (sv)</w:t>
            </w:r>
          </w:p>
        </w:tc>
      </w:tr>
    </w:tbl>
    <w:p w:rsidR="00845B4B" w:rsidRPr="003E51A7" w:rsidRDefault="00845B4B" w:rsidP="009332AA">
      <w:pPr>
        <w:spacing w:before="360"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</w:t>
      </w:r>
      <w:r>
        <w:rPr>
          <w:b/>
          <w:bCs/>
        </w:rPr>
        <w:t>3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 et 2</w:t>
      </w:r>
      <w:r w:rsidRPr="003D06D8">
        <w:t xml:space="preserve"> tenue le </w:t>
      </w:r>
      <w:r>
        <w:rPr>
          <w:b/>
          <w:bCs/>
        </w:rPr>
        <w:t>11 mars</w:t>
      </w:r>
      <w:r>
        <w:rPr>
          <w:b/>
          <w:bCs/>
        </w:rPr>
        <w:t xml:space="preserve">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845B4B" w:rsidRPr="00D931FC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845B4B" w:rsidRPr="003E51A7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line="240" w:lineRule="auto"/>
              <w:jc w:val="center"/>
            </w:pPr>
            <w:r>
              <w:t>ENV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60" w:after="60" w:line="240" w:lineRule="auto"/>
              <w:jc w:val="center"/>
            </w:pPr>
            <w:r>
              <w:t>3363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20" w:after="20" w:line="240" w:lineRule="auto"/>
              <w:jc w:val="center"/>
            </w:pPr>
            <w:r>
              <w:t>17.12.2014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20" w:after="20" w:line="240" w:lineRule="auto"/>
              <w:jc w:val="center"/>
            </w:pPr>
            <w:r>
              <w:t>16978/14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</w:t>
            </w:r>
          </w:p>
          <w:p w:rsidR="00845B4B" w:rsidRDefault="00845B4B" w:rsidP="00845B4B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R</w:t>
            </w:r>
            <w:r>
              <w:rPr>
                <w:lang w:val="fr-BE"/>
              </w:rPr>
              <w:t>EV</w:t>
            </w:r>
            <w:r>
              <w:rPr>
                <w:lang w:val="fr-BE"/>
              </w:rPr>
              <w:t xml:space="preserve"> 1</w:t>
            </w:r>
            <w:r>
              <w:rPr>
                <w:lang w:val="fr-BE"/>
              </w:rPr>
              <w:t xml:space="preserve"> (et)</w:t>
            </w:r>
          </w:p>
        </w:tc>
      </w:tr>
      <w:tr w:rsidR="00845B4B" w:rsidRPr="003E51A7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line="240" w:lineRule="auto"/>
              <w:jc w:val="center"/>
            </w:pPr>
            <w: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33</w:t>
            </w:r>
            <w:r>
              <w:t>6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26.1.2015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5546</w:t>
            </w:r>
            <w:r>
              <w:t>/1</w:t>
            </w:r>
            <w:r>
              <w:t>5</w:t>
            </w:r>
            <w:r>
              <w:t xml:space="preserve">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  <w:r>
              <w:rPr>
                <w:lang w:val="fr-BE"/>
              </w:rPr>
              <w:t>+ ADD 1 COR 1</w:t>
            </w:r>
            <w:r>
              <w:rPr>
                <w:lang w:val="fr-BE"/>
              </w:rPr>
              <w:t xml:space="preserve"> (fr)</w:t>
            </w:r>
          </w:p>
        </w:tc>
      </w:tr>
      <w:tr w:rsidR="00845B4B" w:rsidRPr="003E51A7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line="240" w:lineRule="auto"/>
              <w:jc w:val="center"/>
            </w:pPr>
            <w:r>
              <w:t>ECOFIN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3366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27.1.2015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5547</w:t>
            </w:r>
            <w:r>
              <w:t>/1</w:t>
            </w:r>
            <w:r>
              <w:t>5</w:t>
            </w:r>
            <w:r>
              <w:t xml:space="preserve">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</w:tbl>
    <w:p w:rsidR="00845B4B" w:rsidRPr="00D931FC" w:rsidRDefault="00845B4B" w:rsidP="009332AA">
      <w:pPr>
        <w:pageBreakBefore/>
        <w:spacing w:before="360"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</w:t>
      </w:r>
      <w:r>
        <w:rPr>
          <w:b/>
          <w:bCs/>
        </w:rPr>
        <w:t>4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</w:t>
      </w:r>
      <w:r w:rsidRPr="003D06D8">
        <w:t xml:space="preserve"> tenue le </w:t>
      </w:r>
      <w:r>
        <w:rPr>
          <w:b/>
          <w:bCs/>
        </w:rPr>
        <w:t>1</w:t>
      </w:r>
      <w:r>
        <w:rPr>
          <w:b/>
          <w:bCs/>
        </w:rPr>
        <w:t>8</w:t>
      </w:r>
      <w:r>
        <w:rPr>
          <w:b/>
          <w:bCs/>
        </w:rPr>
        <w:t xml:space="preserve"> mars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845B4B" w:rsidRPr="00D931FC" w:rsidTr="00845B4B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845B4B" w:rsidRPr="0004238D" w:rsidTr="00845B4B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line="240" w:lineRule="auto"/>
              <w:jc w:val="center"/>
            </w:pPr>
            <w:r>
              <w:rPr>
                <w:lang w:val="en-GB"/>
              </w:rPr>
              <w:t>AGRI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33</w:t>
            </w: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740C25" w:rsidRDefault="00845B4B" w:rsidP="00BE3497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15-16</w:t>
            </w:r>
            <w:r>
              <w:rPr>
                <w:lang w:val="en-GB"/>
              </w:rPr>
              <w:t>.12.2014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16</w:t>
            </w:r>
            <w:r>
              <w:t>924</w:t>
            </w:r>
            <w:r>
              <w:t>/14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Pr="0004238D" w:rsidRDefault="00845B4B" w:rsidP="00BE3497">
            <w:pPr>
              <w:tabs>
                <w:tab w:val="right" w:pos="2302"/>
              </w:tabs>
              <w:spacing w:before="0" w:after="60" w:line="240" w:lineRule="auto"/>
              <w:rPr>
                <w:lang w:val="en-GB"/>
              </w:rPr>
            </w:pPr>
          </w:p>
        </w:tc>
      </w:tr>
    </w:tbl>
    <w:p w:rsidR="00845B4B" w:rsidRPr="003E51A7" w:rsidRDefault="00845B4B" w:rsidP="009332AA">
      <w:pPr>
        <w:spacing w:before="360" w:line="240" w:lineRule="auto"/>
        <w:rPr>
          <w:b/>
          <w:bCs/>
        </w:rPr>
      </w:pPr>
      <w:r w:rsidRPr="00D931FC">
        <w:rPr>
          <w:b/>
          <w:bCs/>
        </w:rPr>
        <w:t>25</w:t>
      </w:r>
      <w:r>
        <w:rPr>
          <w:b/>
          <w:bCs/>
        </w:rPr>
        <w:t>3</w:t>
      </w:r>
      <w:r>
        <w:rPr>
          <w:b/>
          <w:bCs/>
        </w:rPr>
        <w:t>9</w:t>
      </w:r>
      <w:r w:rsidRPr="003D06D8">
        <w:t xml:space="preserve">ème réunion du </w:t>
      </w:r>
      <w:r w:rsidRPr="00D931FC">
        <w:rPr>
          <w:b/>
          <w:bCs/>
        </w:rPr>
        <w:t xml:space="preserve">COREPER </w:t>
      </w:r>
      <w:r>
        <w:rPr>
          <w:b/>
          <w:bCs/>
        </w:rPr>
        <w:t>1 et 2</w:t>
      </w:r>
      <w:r w:rsidRPr="003D06D8">
        <w:t xml:space="preserve"> tenue le </w:t>
      </w:r>
      <w:r>
        <w:rPr>
          <w:b/>
          <w:bCs/>
        </w:rPr>
        <w:t>29 avril</w:t>
      </w:r>
      <w:r>
        <w:rPr>
          <w:b/>
          <w:bCs/>
        </w:rPr>
        <w:t xml:space="preserve"> 2015</w:t>
      </w:r>
      <w:r w:rsidRPr="00D931FC">
        <w:rPr>
          <w:b/>
          <w:bCs/>
        </w:rPr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701"/>
        <w:gridCol w:w="1984"/>
        <w:gridCol w:w="3417"/>
      </w:tblGrid>
      <w:tr w:rsidR="00845B4B" w:rsidRPr="00D931FC" w:rsidTr="00BE3497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CONSEIL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SÉANCE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DOC.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845B4B" w:rsidRPr="00D931FC" w:rsidRDefault="00845B4B" w:rsidP="00BE3497">
            <w:pPr>
              <w:spacing w:before="40" w:after="40" w:line="240" w:lineRule="auto"/>
              <w:jc w:val="center"/>
              <w:rPr>
                <w:bCs/>
              </w:rPr>
            </w:pPr>
            <w:r w:rsidRPr="00D931FC">
              <w:rPr>
                <w:bCs/>
              </w:rPr>
              <w:t>COR - REV</w:t>
            </w:r>
          </w:p>
        </w:tc>
      </w:tr>
      <w:tr w:rsidR="00845B4B" w:rsidRPr="003E51A7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line="240" w:lineRule="auto"/>
              <w:jc w:val="center"/>
            </w:pPr>
            <w:r>
              <w:t>CAG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336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1</w:t>
            </w:r>
            <w:r>
              <w:t>0</w:t>
            </w:r>
            <w:r>
              <w:t>.2.201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6072</w:t>
            </w:r>
            <w:r>
              <w:t>/1</w:t>
            </w:r>
            <w:r>
              <w:t>5</w:t>
            </w:r>
            <w:r>
              <w:t xml:space="preserve">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  <w:tr w:rsidR="00845B4B" w:rsidRPr="003E51A7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line="240" w:lineRule="auto"/>
              <w:jc w:val="center"/>
            </w:pPr>
            <w:r>
              <w:t>E</w:t>
            </w:r>
            <w:r>
              <w:t>COFIN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60" w:after="60" w:line="240" w:lineRule="auto"/>
              <w:jc w:val="center"/>
            </w:pPr>
            <w:r>
              <w:t>33</w:t>
            </w: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17.2</w:t>
            </w:r>
            <w:r>
              <w:t>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6293</w:t>
            </w:r>
            <w:r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  <w:tr w:rsidR="00845B4B" w:rsidRPr="003E51A7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line="240" w:lineRule="auto"/>
              <w:jc w:val="center"/>
            </w:pPr>
            <w:r>
              <w:t>COMPET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60" w:after="60" w:line="240" w:lineRule="auto"/>
              <w:jc w:val="center"/>
            </w:pPr>
            <w:r>
              <w:t>33</w:t>
            </w:r>
            <w:r>
              <w:t>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2</w:t>
            </w:r>
            <w:r>
              <w:t>-3</w:t>
            </w:r>
            <w:r>
              <w:t>.</w:t>
            </w:r>
            <w:r>
              <w:t>3</w:t>
            </w:r>
            <w:r>
              <w:t>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20" w:after="20" w:line="240" w:lineRule="auto"/>
              <w:jc w:val="center"/>
            </w:pPr>
            <w:r>
              <w:t>6735</w:t>
            </w:r>
            <w:r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  <w:tr w:rsidR="00845B4B" w:rsidRPr="003E51A7" w:rsidTr="00BE3497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line="240" w:lineRule="auto"/>
              <w:jc w:val="center"/>
            </w:pPr>
            <w:r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60" w:after="60" w:line="240" w:lineRule="auto"/>
              <w:jc w:val="center"/>
            </w:pPr>
            <w:r>
              <w:t>3372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spacing w:before="20" w:after="20" w:line="240" w:lineRule="auto"/>
              <w:jc w:val="center"/>
            </w:pPr>
            <w:r>
              <w:t>5.3.2015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845B4B">
            <w:pPr>
              <w:spacing w:before="20" w:after="20" w:line="240" w:lineRule="auto"/>
              <w:jc w:val="center"/>
            </w:pPr>
            <w:r>
              <w:t>6888</w:t>
            </w:r>
            <w:r>
              <w:t>/15 ADD1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B4B" w:rsidRDefault="00845B4B" w:rsidP="00BE3497">
            <w:pPr>
              <w:tabs>
                <w:tab w:val="right" w:pos="2302"/>
              </w:tabs>
              <w:spacing w:before="20" w:after="20" w:line="240" w:lineRule="auto"/>
              <w:rPr>
                <w:lang w:val="fr-BE"/>
              </w:rPr>
            </w:pPr>
          </w:p>
        </w:tc>
      </w:tr>
    </w:tbl>
    <w:p w:rsidR="00FC4670" w:rsidRPr="005A0581" w:rsidRDefault="00FC4670" w:rsidP="0086113D">
      <w:pPr>
        <w:pStyle w:val="FinalLine"/>
      </w:pPr>
    </w:p>
    <w:sectPr w:rsidR="00FC4670" w:rsidRPr="005A0581" w:rsidSect="005A0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endnote>
  <w:end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1" w:rsidRPr="005A0581" w:rsidRDefault="005A0581" w:rsidP="005A05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0581" w:rsidRPr="00D94637" w:rsidTr="005A05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0581" w:rsidRPr="00D94637" w:rsidRDefault="005A05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A0581" w:rsidRPr="00B310DC" w:rsidTr="005A05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0581" w:rsidRPr="00AD7BF2" w:rsidRDefault="005A0581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0581" w:rsidRPr="00AD7BF2" w:rsidRDefault="005A05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0581" w:rsidRPr="002511D8" w:rsidRDefault="005A05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0581" w:rsidRPr="00B310DC" w:rsidRDefault="005A05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A0581" w:rsidRPr="00D94637" w:rsidTr="005A0581">
      <w:trPr>
        <w:jc w:val="center"/>
      </w:trPr>
      <w:tc>
        <w:tcPr>
          <w:tcW w:w="1774" w:type="pct"/>
          <w:shd w:val="clear" w:color="auto" w:fill="auto"/>
        </w:tcPr>
        <w:p w:rsidR="005A0581" w:rsidRPr="00AD7BF2" w:rsidRDefault="005A05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0581" w:rsidRPr="00AD7BF2" w:rsidRDefault="005A05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A0581" w:rsidRPr="00D94637" w:rsidRDefault="005A05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0581" w:rsidRPr="00D94637" w:rsidRDefault="005A05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6113D" w:rsidRPr="005A0581" w:rsidRDefault="0086113D" w:rsidP="005A058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A0581" w:rsidRPr="00D94637" w:rsidTr="005A058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A0581" w:rsidRPr="00D94637" w:rsidRDefault="005A058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A0581" w:rsidRPr="00B310DC" w:rsidTr="005A058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A0581" w:rsidRPr="00AD7BF2" w:rsidRDefault="005A0581" w:rsidP="004F54B2">
          <w:pPr>
            <w:pStyle w:val="FooterText"/>
          </w:pPr>
          <w:r>
            <w:t>CM 2431/15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A0581" w:rsidRPr="00AD7BF2" w:rsidRDefault="005A058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A0581" w:rsidRPr="002511D8" w:rsidRDefault="005A058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A0581" w:rsidRPr="00B310DC" w:rsidRDefault="005A058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A0581" w:rsidRPr="00D94637" w:rsidTr="005A0581">
      <w:trPr>
        <w:jc w:val="center"/>
      </w:trPr>
      <w:tc>
        <w:tcPr>
          <w:tcW w:w="1774" w:type="pct"/>
          <w:shd w:val="clear" w:color="auto" w:fill="auto"/>
        </w:tcPr>
        <w:p w:rsidR="005A0581" w:rsidRPr="00AD7BF2" w:rsidRDefault="005A058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A0581" w:rsidRPr="00AD7BF2" w:rsidRDefault="005A058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A0581" w:rsidRPr="00D94637" w:rsidRDefault="005A058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A0581" w:rsidRPr="00D94637" w:rsidRDefault="005A058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6113D" w:rsidRPr="005A0581" w:rsidRDefault="0086113D" w:rsidP="005A058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3D" w:rsidRDefault="0086113D" w:rsidP="0086113D">
      <w:pPr>
        <w:spacing w:before="0" w:after="0" w:line="240" w:lineRule="auto"/>
      </w:pPr>
      <w:r>
        <w:separator/>
      </w:r>
    </w:p>
  </w:footnote>
  <w:footnote w:type="continuationSeparator" w:id="0">
    <w:p w:rsidR="0086113D" w:rsidRDefault="0086113D" w:rsidP="0086113D">
      <w:pPr>
        <w:spacing w:before="0" w:after="0" w:line="240" w:lineRule="auto"/>
      </w:pPr>
      <w:r>
        <w:continuationSeparator/>
      </w:r>
    </w:p>
  </w:footnote>
  <w:footnote w:id="1">
    <w:p w:rsidR="00845B4B" w:rsidRPr="002C3674" w:rsidRDefault="00845B4B" w:rsidP="00845B4B">
      <w:pPr>
        <w:pStyle w:val="FootnoteText"/>
        <w:rPr>
          <w:lang w:val="fr-BE"/>
        </w:rPr>
      </w:pPr>
      <w:r w:rsidRPr="0061295F">
        <w:rPr>
          <w:rStyle w:val="FootnoteReference"/>
        </w:rPr>
        <w:footnoteRef/>
      </w:r>
      <w:r>
        <w:tab/>
      </w:r>
      <w:r w:rsidRPr="000D3EB8">
        <w:t>Article 5 du Protocole n° 1 annexé au TUE et au TFUE.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1" w:rsidRPr="005A0581" w:rsidRDefault="005A0581" w:rsidP="005A05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1" w:rsidRPr="005A0581" w:rsidRDefault="005A0581" w:rsidP="005A058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81" w:rsidRPr="005A0581" w:rsidRDefault="005A0581" w:rsidP="005A058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705075d5-8a41-4403-9499-108f13884f3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9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pv@consilium.europa.eu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aux Parlements nationaux de procès-verbaux de sessions du Conseil de l'Union européenne (délibérations législatives/publiqu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&amp;gt;Transmission aux Parlements nationaux de procès-verbaux de sessions du Conseil de l'Union européenne&amp;lt;/Run&amp;gt;&amp;lt;Run FontFamily=&quot;Times New Roman&quot; xml:lang=&quot;en-gb&quot; xml:space=&quot;preserve&quot;&amp;gt; (délibérations législatives/publique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86113D"/>
    <w:rsid w:val="000159E0"/>
    <w:rsid w:val="00096B04"/>
    <w:rsid w:val="00130CD9"/>
    <w:rsid w:val="00182F2F"/>
    <w:rsid w:val="00356F5F"/>
    <w:rsid w:val="00414945"/>
    <w:rsid w:val="004163D0"/>
    <w:rsid w:val="004A5CE6"/>
    <w:rsid w:val="005A0581"/>
    <w:rsid w:val="00625999"/>
    <w:rsid w:val="006351BB"/>
    <w:rsid w:val="007161AD"/>
    <w:rsid w:val="00845B4B"/>
    <w:rsid w:val="0086113D"/>
    <w:rsid w:val="00901450"/>
    <w:rsid w:val="009332AA"/>
    <w:rsid w:val="009B07D1"/>
    <w:rsid w:val="00A03E7C"/>
    <w:rsid w:val="00A13ED2"/>
    <w:rsid w:val="00A30641"/>
    <w:rsid w:val="00A93207"/>
    <w:rsid w:val="00AF3113"/>
    <w:rsid w:val="00B54F86"/>
    <w:rsid w:val="00BE6E3D"/>
    <w:rsid w:val="00C064DA"/>
    <w:rsid w:val="00D13316"/>
    <w:rsid w:val="00E5767B"/>
    <w:rsid w:val="00E60F2D"/>
    <w:rsid w:val="00E80814"/>
    <w:rsid w:val="00E8251C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86113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6113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6113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6113D"/>
    <w:pPr>
      <w:spacing w:before="0"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A0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W_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</Template>
  <TotalTime>1</TotalTime>
  <Pages>2</Pages>
  <Words>183</Words>
  <Characters>823</Characters>
  <Application>Microsoft Office Word</Application>
  <DocSecurity>0</DocSecurity>
  <Lines>82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PERDIGAO Carmo</cp:lastModifiedBy>
  <cp:revision>4</cp:revision>
  <cp:lastPrinted>2015-04-29T16:01:00Z</cp:lastPrinted>
  <dcterms:created xsi:type="dcterms:W3CDTF">2015-04-29T16:02:00Z</dcterms:created>
  <dcterms:modified xsi:type="dcterms:W3CDTF">2015-04-29T16:03:00Z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