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88" w:rsidRPr="007B3B88" w:rsidRDefault="00A21A04" w:rsidP="007B3B8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d837c0b-55f6-4feb-9663-7698b7f532c1_0" style="width:568.65pt;height:411.35pt">
            <v:imagedata r:id="rId8" o:title=""/>
          </v:shape>
        </w:pict>
      </w:r>
      <w:bookmarkEnd w:id="0"/>
    </w:p>
    <w:p w:rsidR="00845B4B" w:rsidRPr="002F3AF3" w:rsidRDefault="00845B4B" w:rsidP="00A21A04">
      <w:pPr>
        <w:spacing w:before="0" w:line="276" w:lineRule="auto"/>
      </w:pPr>
      <w:r w:rsidRPr="002F3AF3">
        <w:t>Следните протоколи (в частта „Обсъждания на законодателни актове“ или „Открити обсъждания“)</w:t>
      </w:r>
      <w:r w:rsidRPr="002F3AF3">
        <w:rPr>
          <w:rStyle w:val="FootnoteReference"/>
        </w:rPr>
        <w:footnoteReference w:id="1"/>
      </w:r>
      <w:r w:rsidRPr="002F3AF3">
        <w:t xml:space="preserve"> бяха приети официално на заседания на </w:t>
      </w:r>
      <w:r w:rsidRPr="002F3AF3">
        <w:rPr>
          <w:b/>
        </w:rPr>
        <w:t>Комитета на постоянните представители (I и II част):</w:t>
      </w:r>
    </w:p>
    <w:p w:rsidR="009332AA" w:rsidRPr="002F3AF3" w:rsidRDefault="009332AA" w:rsidP="009332AA">
      <w:pPr>
        <w:spacing w:line="240" w:lineRule="auto"/>
        <w:rPr>
          <w:b/>
          <w:bCs/>
        </w:rPr>
      </w:pPr>
      <w:r w:rsidRPr="002F3AF3">
        <w:rPr>
          <w:b/>
        </w:rPr>
        <w:t>2532-ро</w:t>
      </w:r>
      <w:r w:rsidRPr="002F3AF3">
        <w:t xml:space="preserve"> заседание на </w:t>
      </w:r>
      <w:proofErr w:type="spellStart"/>
      <w:r w:rsidRPr="002F3AF3">
        <w:rPr>
          <w:b/>
        </w:rPr>
        <w:t>Корепер</w:t>
      </w:r>
      <w:proofErr w:type="spellEnd"/>
      <w:r w:rsidRPr="002F3AF3">
        <w:rPr>
          <w:b/>
        </w:rPr>
        <w:t xml:space="preserve"> (I част)</w:t>
      </w:r>
      <w:r w:rsidRPr="002F3AF3">
        <w:t xml:space="preserve">, проведено на </w:t>
      </w:r>
      <w:r w:rsidRPr="002F3AF3">
        <w:rPr>
          <w:b/>
        </w:rPr>
        <w:t>4 март 2015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647"/>
        <w:gridCol w:w="1684"/>
        <w:gridCol w:w="1903"/>
        <w:gridCol w:w="3166"/>
      </w:tblGrid>
      <w:tr w:rsidR="009332AA" w:rsidRPr="002F3AF3" w:rsidTr="00BE3497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  <w:rPr>
                <w:bCs/>
              </w:rPr>
            </w:pPr>
            <w:r w:rsidRPr="002F3AF3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  <w:rPr>
                <w:bCs/>
              </w:rPr>
            </w:pPr>
            <w:r w:rsidRPr="002F3AF3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  <w:rPr>
                <w:bCs/>
              </w:rPr>
            </w:pPr>
            <w:r w:rsidRPr="002F3AF3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  <w:rPr>
                <w:bCs/>
              </w:rPr>
            </w:pPr>
            <w:r w:rsidRPr="002F3AF3">
              <w:t>ДОК.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  <w:rPr>
                <w:bCs/>
              </w:rPr>
            </w:pPr>
            <w:r w:rsidRPr="002F3AF3">
              <w:t>COR - REV</w:t>
            </w:r>
          </w:p>
        </w:tc>
      </w:tr>
      <w:tr w:rsidR="009332AA" w:rsidRPr="002F3AF3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</w:pPr>
            <w:r w:rsidRPr="002F3AF3">
              <w:t>COMPET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</w:pPr>
            <w:r w:rsidRPr="002F3AF3">
              <w:t>3353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</w:pPr>
            <w:r w:rsidRPr="002F3AF3">
              <w:t>4—5.12.2014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</w:pPr>
            <w:r w:rsidRPr="002F3AF3">
              <w:t>16515/14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2F3AF3" w:rsidRDefault="009332AA" w:rsidP="00A21A04">
            <w:pPr>
              <w:tabs>
                <w:tab w:val="right" w:pos="2302"/>
              </w:tabs>
              <w:spacing w:before="20" w:after="20" w:line="240" w:lineRule="auto"/>
            </w:pPr>
            <w:r w:rsidRPr="002F3AF3">
              <w:t>+ ADD 1 COR 1 (</w:t>
            </w:r>
            <w:proofErr w:type="spellStart"/>
            <w:r w:rsidRPr="002F3AF3">
              <w:t>es</w:t>
            </w:r>
            <w:proofErr w:type="spellEnd"/>
            <w:r w:rsidRPr="002F3AF3">
              <w:t>)</w:t>
            </w:r>
          </w:p>
          <w:p w:rsidR="009332AA" w:rsidRPr="002F3AF3" w:rsidRDefault="009332AA" w:rsidP="00A21A04">
            <w:pPr>
              <w:tabs>
                <w:tab w:val="right" w:pos="2302"/>
              </w:tabs>
              <w:spacing w:before="20" w:after="20" w:line="240" w:lineRule="auto"/>
            </w:pPr>
            <w:r w:rsidRPr="002F3AF3">
              <w:t>+ ADD 1 COR 2</w:t>
            </w:r>
          </w:p>
        </w:tc>
      </w:tr>
      <w:tr w:rsidR="009332AA" w:rsidRPr="002F3AF3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</w:pPr>
            <w:r w:rsidRPr="002F3AF3">
              <w:t>EPSCO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</w:pPr>
            <w:r w:rsidRPr="002F3AF3">
              <w:t>3357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</w:pPr>
            <w:r w:rsidRPr="002F3AF3">
              <w:t>11.12.2014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2F3AF3" w:rsidRDefault="009332AA" w:rsidP="00A21A04">
            <w:pPr>
              <w:spacing w:before="20" w:after="20" w:line="240" w:lineRule="auto"/>
              <w:jc w:val="center"/>
            </w:pPr>
            <w:r w:rsidRPr="002F3AF3">
              <w:t>16887/14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2F3AF3" w:rsidRDefault="009332AA" w:rsidP="00A21A04">
            <w:pPr>
              <w:tabs>
                <w:tab w:val="right" w:pos="2302"/>
              </w:tabs>
              <w:spacing w:before="20" w:after="20" w:line="240" w:lineRule="auto"/>
            </w:pPr>
            <w:r w:rsidRPr="002F3AF3">
              <w:t>+ COR 1 (</w:t>
            </w:r>
            <w:proofErr w:type="spellStart"/>
            <w:r w:rsidRPr="002F3AF3">
              <w:t>sv</w:t>
            </w:r>
            <w:proofErr w:type="spellEnd"/>
            <w:r w:rsidRPr="002F3AF3">
              <w:t>)</w:t>
            </w:r>
          </w:p>
        </w:tc>
      </w:tr>
    </w:tbl>
    <w:p w:rsidR="00845B4B" w:rsidRPr="002F3AF3" w:rsidRDefault="00845B4B" w:rsidP="00A21A04">
      <w:pPr>
        <w:spacing w:after="0" w:line="240" w:lineRule="auto"/>
        <w:rPr>
          <w:b/>
          <w:bCs/>
        </w:rPr>
      </w:pPr>
      <w:r w:rsidRPr="002F3AF3">
        <w:rPr>
          <w:b/>
        </w:rPr>
        <w:t>2533-то</w:t>
      </w:r>
      <w:r w:rsidRPr="002F3AF3">
        <w:t xml:space="preserve"> заседание на </w:t>
      </w:r>
      <w:proofErr w:type="spellStart"/>
      <w:r w:rsidRPr="002F3AF3">
        <w:rPr>
          <w:b/>
        </w:rPr>
        <w:t>Корепер</w:t>
      </w:r>
      <w:proofErr w:type="spellEnd"/>
      <w:r w:rsidRPr="002F3AF3">
        <w:rPr>
          <w:b/>
        </w:rPr>
        <w:t xml:space="preserve"> (I и II част)</w:t>
      </w:r>
      <w:r w:rsidRPr="002F3AF3">
        <w:t xml:space="preserve">, проведено на </w:t>
      </w:r>
      <w:r w:rsidRPr="002F3AF3">
        <w:rPr>
          <w:b/>
        </w:rPr>
        <w:t>11 март 2015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647"/>
        <w:gridCol w:w="1684"/>
        <w:gridCol w:w="1905"/>
        <w:gridCol w:w="3172"/>
      </w:tblGrid>
      <w:tr w:rsidR="00845B4B" w:rsidRPr="002F3AF3" w:rsidTr="00845B4B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  <w:rPr>
                <w:bCs/>
              </w:rPr>
            </w:pPr>
            <w:r w:rsidRPr="002F3AF3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  <w:rPr>
                <w:bCs/>
              </w:rPr>
            </w:pPr>
            <w:r w:rsidRPr="002F3AF3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  <w:rPr>
                <w:bCs/>
              </w:rPr>
            </w:pPr>
            <w:r w:rsidRPr="002F3AF3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  <w:rPr>
                <w:bCs/>
              </w:rPr>
            </w:pPr>
            <w:r w:rsidRPr="002F3AF3">
              <w:t>ДОК.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  <w:rPr>
                <w:bCs/>
              </w:rPr>
            </w:pPr>
            <w:r w:rsidRPr="002F3AF3">
              <w:t>COR — REV</w:t>
            </w:r>
          </w:p>
        </w:tc>
      </w:tr>
      <w:tr w:rsidR="00845B4B" w:rsidRPr="002F3AF3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ENV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3363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17.12.2014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16978/14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tabs>
                <w:tab w:val="right" w:pos="2302"/>
              </w:tabs>
              <w:spacing w:before="20" w:after="20" w:line="240" w:lineRule="auto"/>
            </w:pPr>
            <w:r w:rsidRPr="002F3AF3">
              <w:t>+ ADD 1 COR 1</w:t>
            </w:r>
          </w:p>
          <w:p w:rsidR="00845B4B" w:rsidRPr="002F3AF3" w:rsidRDefault="00845B4B" w:rsidP="00A21A04">
            <w:pPr>
              <w:tabs>
                <w:tab w:val="right" w:pos="2302"/>
              </w:tabs>
              <w:spacing w:before="20" w:after="20" w:line="240" w:lineRule="auto"/>
            </w:pPr>
            <w:r w:rsidRPr="002F3AF3">
              <w:t>+ ADD 1 REV 1 (</w:t>
            </w:r>
            <w:proofErr w:type="spellStart"/>
            <w:r w:rsidRPr="002F3AF3">
              <w:t>et</w:t>
            </w:r>
            <w:proofErr w:type="spellEnd"/>
            <w:r w:rsidRPr="002F3AF3">
              <w:t>)</w:t>
            </w:r>
          </w:p>
        </w:tc>
      </w:tr>
      <w:tr w:rsidR="00845B4B" w:rsidRPr="002F3AF3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3365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26.1.2015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5546/15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tabs>
                <w:tab w:val="right" w:pos="2302"/>
              </w:tabs>
              <w:spacing w:before="20" w:after="20" w:line="240" w:lineRule="auto"/>
            </w:pPr>
            <w:r w:rsidRPr="002F3AF3">
              <w:t>+ ADD 1 COR 1 (</w:t>
            </w:r>
            <w:proofErr w:type="spellStart"/>
            <w:r w:rsidRPr="002F3AF3">
              <w:t>fr</w:t>
            </w:r>
            <w:proofErr w:type="spellEnd"/>
            <w:r w:rsidRPr="002F3AF3">
              <w:t>)</w:t>
            </w:r>
          </w:p>
        </w:tc>
      </w:tr>
      <w:tr w:rsidR="00845B4B" w:rsidRPr="002F3AF3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3366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27.1.2015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spacing w:before="20" w:after="20" w:line="240" w:lineRule="auto"/>
              <w:jc w:val="center"/>
            </w:pPr>
            <w:r w:rsidRPr="002F3AF3">
              <w:t>5547/15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A21A04">
            <w:pPr>
              <w:tabs>
                <w:tab w:val="right" w:pos="2302"/>
              </w:tabs>
              <w:spacing w:before="20" w:after="20" w:line="240" w:lineRule="auto"/>
            </w:pPr>
          </w:p>
        </w:tc>
      </w:tr>
    </w:tbl>
    <w:p w:rsidR="00845B4B" w:rsidRPr="002F3AF3" w:rsidRDefault="00845B4B" w:rsidP="009332AA">
      <w:pPr>
        <w:pageBreakBefore/>
        <w:spacing w:before="360" w:line="240" w:lineRule="auto"/>
        <w:rPr>
          <w:b/>
          <w:bCs/>
        </w:rPr>
      </w:pPr>
      <w:r w:rsidRPr="002F3AF3">
        <w:rPr>
          <w:b/>
        </w:rPr>
        <w:lastRenderedPageBreak/>
        <w:t>2534-то</w:t>
      </w:r>
      <w:r w:rsidRPr="002F3AF3">
        <w:t xml:space="preserve"> заседание на </w:t>
      </w:r>
      <w:proofErr w:type="spellStart"/>
      <w:r w:rsidRPr="002F3AF3">
        <w:rPr>
          <w:b/>
        </w:rPr>
        <w:t>Корепер</w:t>
      </w:r>
      <w:proofErr w:type="spellEnd"/>
      <w:r w:rsidRPr="002F3AF3">
        <w:rPr>
          <w:b/>
        </w:rPr>
        <w:t xml:space="preserve"> (I част)</w:t>
      </w:r>
      <w:r w:rsidRPr="002F3AF3">
        <w:t xml:space="preserve">, проведено на </w:t>
      </w:r>
      <w:r w:rsidRPr="002F3AF3">
        <w:rPr>
          <w:b/>
        </w:rPr>
        <w:t>18 март 2015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647"/>
        <w:gridCol w:w="1684"/>
        <w:gridCol w:w="1907"/>
        <w:gridCol w:w="3176"/>
      </w:tblGrid>
      <w:tr w:rsidR="00845B4B" w:rsidRPr="002F3AF3" w:rsidTr="00845B4B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2F3AF3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2F3AF3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2F3AF3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2F3AF3">
              <w:t>ДОК.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2F3AF3">
              <w:t>COR — REV</w:t>
            </w:r>
          </w:p>
        </w:tc>
      </w:tr>
      <w:tr w:rsidR="00845B4B" w:rsidRPr="002F3AF3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line="240" w:lineRule="auto"/>
              <w:jc w:val="center"/>
            </w:pPr>
            <w:r w:rsidRPr="002F3AF3"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before="60" w:after="60" w:line="240" w:lineRule="auto"/>
              <w:jc w:val="center"/>
            </w:pPr>
            <w:r w:rsidRPr="002F3AF3">
              <w:t>3360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60" w:after="60" w:line="240" w:lineRule="auto"/>
              <w:jc w:val="center"/>
            </w:pPr>
            <w:r w:rsidRPr="002F3AF3">
              <w:t>15—16.12.2014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before="60" w:after="60" w:line="240" w:lineRule="auto"/>
              <w:jc w:val="center"/>
            </w:pPr>
            <w:r w:rsidRPr="002F3AF3">
              <w:t>16924/14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tabs>
                <w:tab w:val="right" w:pos="2302"/>
              </w:tabs>
              <w:spacing w:before="0" w:after="60" w:line="240" w:lineRule="auto"/>
            </w:pPr>
          </w:p>
        </w:tc>
      </w:tr>
    </w:tbl>
    <w:p w:rsidR="00845B4B" w:rsidRPr="002F3AF3" w:rsidRDefault="00845B4B" w:rsidP="009332AA">
      <w:pPr>
        <w:spacing w:before="360" w:line="240" w:lineRule="auto"/>
        <w:rPr>
          <w:b/>
          <w:bCs/>
        </w:rPr>
      </w:pPr>
      <w:r w:rsidRPr="002F3AF3">
        <w:rPr>
          <w:b/>
        </w:rPr>
        <w:t>2539-о</w:t>
      </w:r>
      <w:r w:rsidRPr="002F3AF3">
        <w:t xml:space="preserve"> заседание на </w:t>
      </w:r>
      <w:proofErr w:type="spellStart"/>
      <w:r w:rsidRPr="002F3AF3">
        <w:rPr>
          <w:b/>
        </w:rPr>
        <w:t>Корепер</w:t>
      </w:r>
      <w:proofErr w:type="spellEnd"/>
      <w:r w:rsidRPr="002F3AF3">
        <w:rPr>
          <w:b/>
        </w:rPr>
        <w:t xml:space="preserve"> (I и II част)</w:t>
      </w:r>
      <w:r w:rsidRPr="002F3AF3">
        <w:t xml:space="preserve">, проведено на </w:t>
      </w:r>
      <w:r w:rsidRPr="002F3AF3">
        <w:rPr>
          <w:b/>
        </w:rPr>
        <w:t>29 април 2015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647"/>
        <w:gridCol w:w="1626"/>
        <w:gridCol w:w="1743"/>
        <w:gridCol w:w="2752"/>
      </w:tblGrid>
      <w:tr w:rsidR="00845B4B" w:rsidRPr="002F3AF3" w:rsidTr="00BE3497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2F3AF3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2F3AF3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2F3AF3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2F3AF3">
              <w:t>ДОК.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2F3AF3">
              <w:t>COR — REV</w:t>
            </w:r>
          </w:p>
        </w:tc>
      </w:tr>
      <w:tr w:rsidR="00845B4B" w:rsidRPr="002F3AF3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spacing w:line="240" w:lineRule="auto"/>
              <w:jc w:val="center"/>
            </w:pPr>
            <w:r w:rsidRPr="002F3AF3">
              <w:t>CAG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before="60" w:after="60" w:line="240" w:lineRule="auto"/>
              <w:jc w:val="center"/>
            </w:pPr>
            <w:r w:rsidRPr="002F3AF3">
              <w:t>3368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before="20" w:after="20" w:line="240" w:lineRule="auto"/>
              <w:jc w:val="center"/>
            </w:pPr>
            <w:r w:rsidRPr="002F3AF3">
              <w:t>10.2.2015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before="20" w:after="20" w:line="240" w:lineRule="auto"/>
              <w:jc w:val="center"/>
            </w:pPr>
            <w:r w:rsidRPr="002F3AF3">
              <w:t>6072/15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tabs>
                <w:tab w:val="right" w:pos="2302"/>
              </w:tabs>
              <w:spacing w:before="20" w:after="20" w:line="240" w:lineRule="auto"/>
            </w:pPr>
          </w:p>
        </w:tc>
      </w:tr>
      <w:tr w:rsidR="00845B4B" w:rsidRPr="002F3AF3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spacing w:line="240" w:lineRule="auto"/>
              <w:jc w:val="center"/>
            </w:pPr>
            <w:r w:rsidRPr="002F3AF3"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60" w:after="60" w:line="240" w:lineRule="auto"/>
              <w:jc w:val="center"/>
            </w:pPr>
            <w:r w:rsidRPr="002F3AF3">
              <w:t>3370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before="20" w:after="20" w:line="240" w:lineRule="auto"/>
              <w:jc w:val="center"/>
            </w:pPr>
            <w:r w:rsidRPr="002F3AF3">
              <w:t>17.2.2015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before="20" w:after="20" w:line="240" w:lineRule="auto"/>
              <w:jc w:val="center"/>
            </w:pPr>
            <w:r w:rsidRPr="002F3AF3">
              <w:t>6293/15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tabs>
                <w:tab w:val="right" w:pos="2302"/>
              </w:tabs>
              <w:spacing w:before="20" w:after="20" w:line="240" w:lineRule="auto"/>
            </w:pPr>
          </w:p>
        </w:tc>
      </w:tr>
      <w:tr w:rsidR="00845B4B" w:rsidRPr="002F3AF3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line="240" w:lineRule="auto"/>
              <w:jc w:val="center"/>
            </w:pPr>
            <w:r w:rsidRPr="002F3AF3">
              <w:t>COMPET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before="60" w:after="60" w:line="240" w:lineRule="auto"/>
              <w:jc w:val="center"/>
            </w:pPr>
            <w:r w:rsidRPr="002F3AF3">
              <w:t>3371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before="20" w:after="20" w:line="240" w:lineRule="auto"/>
              <w:jc w:val="center"/>
            </w:pPr>
            <w:r w:rsidRPr="002F3AF3">
              <w:t>2—3.3.2015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20" w:after="20" w:line="240" w:lineRule="auto"/>
              <w:jc w:val="center"/>
            </w:pPr>
            <w:r w:rsidRPr="002F3AF3">
              <w:t>6735/15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tabs>
                <w:tab w:val="right" w:pos="2302"/>
              </w:tabs>
              <w:spacing w:before="20" w:after="20" w:line="240" w:lineRule="auto"/>
            </w:pPr>
          </w:p>
        </w:tc>
      </w:tr>
      <w:tr w:rsidR="00845B4B" w:rsidRPr="002F3AF3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spacing w:line="240" w:lineRule="auto"/>
              <w:jc w:val="center"/>
            </w:pPr>
            <w:r w:rsidRPr="002F3AF3">
              <w:t>Транспорт, телекомуникации и енергетика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60" w:after="60" w:line="240" w:lineRule="auto"/>
              <w:jc w:val="center"/>
            </w:pPr>
            <w:r w:rsidRPr="002F3AF3">
              <w:t>3372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spacing w:before="20" w:after="20" w:line="240" w:lineRule="auto"/>
              <w:jc w:val="center"/>
            </w:pPr>
            <w:r w:rsidRPr="002F3AF3">
              <w:t>5.3.2015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845B4B">
            <w:pPr>
              <w:spacing w:before="20" w:after="20" w:line="240" w:lineRule="auto"/>
              <w:jc w:val="center"/>
            </w:pPr>
            <w:r w:rsidRPr="002F3AF3">
              <w:t>6888/15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2F3AF3" w:rsidRDefault="00845B4B" w:rsidP="00BE3497">
            <w:pPr>
              <w:tabs>
                <w:tab w:val="right" w:pos="2302"/>
              </w:tabs>
              <w:spacing w:before="20" w:after="20" w:line="240" w:lineRule="auto"/>
            </w:pPr>
          </w:p>
        </w:tc>
      </w:tr>
    </w:tbl>
    <w:p w:rsidR="00FC4670" w:rsidRPr="00C4368C" w:rsidRDefault="00FC4670" w:rsidP="0086113D">
      <w:pPr>
        <w:pStyle w:val="FinalLine"/>
      </w:pPr>
    </w:p>
    <w:sectPr w:rsidR="00FC4670" w:rsidRPr="00C4368C" w:rsidSect="002F3A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3D" w:rsidRDefault="0086113D" w:rsidP="0086113D">
      <w:pPr>
        <w:spacing w:before="0" w:after="0" w:line="240" w:lineRule="auto"/>
      </w:pPr>
      <w:r>
        <w:separator/>
      </w:r>
    </w:p>
  </w:endnote>
  <w:endnote w:type="continuationSeparator" w:id="0">
    <w:p w:rsidR="0086113D" w:rsidRDefault="0086113D" w:rsidP="008611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BC" w:rsidRPr="002F3AF3" w:rsidRDefault="00100CBC" w:rsidP="002F3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F3AF3" w:rsidRPr="00D94637" w:rsidTr="002F3AF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F3AF3" w:rsidRPr="00D94637" w:rsidRDefault="002F3AF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F3AF3" w:rsidRPr="00B310DC" w:rsidTr="002F3AF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F3AF3" w:rsidRPr="00AD7BF2" w:rsidRDefault="002F3AF3" w:rsidP="004F54B2">
          <w:pPr>
            <w:pStyle w:val="FooterText"/>
          </w:pPr>
          <w:r>
            <w:t>CM 2431/15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F3AF3" w:rsidRPr="00AD7BF2" w:rsidRDefault="002F3AF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F3AF3" w:rsidRPr="002511D8" w:rsidRDefault="002F3AF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F3AF3" w:rsidRPr="00B310DC" w:rsidRDefault="002F3AF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21A04">
            <w:rPr>
              <w:noProof/>
            </w:rPr>
            <w:t>2</w:t>
          </w:r>
          <w:r>
            <w:fldChar w:fldCharType="end"/>
          </w:r>
        </w:p>
      </w:tc>
    </w:tr>
    <w:tr w:rsidR="002F3AF3" w:rsidRPr="00D94637" w:rsidTr="002F3AF3">
      <w:trPr>
        <w:jc w:val="center"/>
      </w:trPr>
      <w:tc>
        <w:tcPr>
          <w:tcW w:w="1774" w:type="pct"/>
          <w:shd w:val="clear" w:color="auto" w:fill="auto"/>
        </w:tcPr>
        <w:p w:rsidR="002F3AF3" w:rsidRPr="00AD7BF2" w:rsidRDefault="002F3AF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F3AF3" w:rsidRPr="00AD7BF2" w:rsidRDefault="002F3AF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F3AF3" w:rsidRPr="00D94637" w:rsidRDefault="002F3AF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F3AF3" w:rsidRPr="00D94637" w:rsidRDefault="002F3AF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6113D" w:rsidRPr="002F3AF3" w:rsidRDefault="0086113D" w:rsidP="002F3AF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F3AF3" w:rsidRPr="00D94637" w:rsidTr="002F3AF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F3AF3" w:rsidRPr="00D94637" w:rsidRDefault="002F3AF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F3AF3" w:rsidRPr="00B310DC" w:rsidTr="002F3AF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F3AF3" w:rsidRPr="00AD7BF2" w:rsidRDefault="002F3AF3" w:rsidP="004F54B2">
          <w:pPr>
            <w:pStyle w:val="FooterText"/>
          </w:pPr>
          <w:r>
            <w:t>CM 2431/15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F3AF3" w:rsidRPr="00AD7BF2" w:rsidRDefault="002F3AF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F3AF3" w:rsidRPr="002511D8" w:rsidRDefault="002F3AF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F3AF3" w:rsidRPr="00B310DC" w:rsidRDefault="002F3AF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21A04">
            <w:rPr>
              <w:noProof/>
            </w:rPr>
            <w:t>1</w:t>
          </w:r>
          <w:r>
            <w:fldChar w:fldCharType="end"/>
          </w:r>
        </w:p>
      </w:tc>
    </w:tr>
    <w:tr w:rsidR="002F3AF3" w:rsidRPr="00D94637" w:rsidTr="002F3AF3">
      <w:trPr>
        <w:jc w:val="center"/>
      </w:trPr>
      <w:tc>
        <w:tcPr>
          <w:tcW w:w="1774" w:type="pct"/>
          <w:shd w:val="clear" w:color="auto" w:fill="auto"/>
        </w:tcPr>
        <w:p w:rsidR="002F3AF3" w:rsidRPr="00AD7BF2" w:rsidRDefault="002F3AF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F3AF3" w:rsidRPr="00AD7BF2" w:rsidRDefault="002F3AF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F3AF3" w:rsidRPr="00D94637" w:rsidRDefault="002F3AF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F3AF3" w:rsidRPr="00D94637" w:rsidRDefault="002F3AF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6113D" w:rsidRPr="002F3AF3" w:rsidRDefault="0086113D" w:rsidP="002F3AF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3D" w:rsidRDefault="0086113D" w:rsidP="0086113D">
      <w:pPr>
        <w:spacing w:before="0" w:after="0" w:line="240" w:lineRule="auto"/>
      </w:pPr>
      <w:r>
        <w:separator/>
      </w:r>
    </w:p>
  </w:footnote>
  <w:footnote w:type="continuationSeparator" w:id="0">
    <w:p w:rsidR="0086113D" w:rsidRDefault="0086113D" w:rsidP="0086113D">
      <w:pPr>
        <w:spacing w:before="0" w:after="0" w:line="240" w:lineRule="auto"/>
      </w:pPr>
      <w:r>
        <w:continuationSeparator/>
      </w:r>
    </w:p>
  </w:footnote>
  <w:footnote w:id="1">
    <w:p w:rsidR="00845B4B" w:rsidRPr="002C3674" w:rsidRDefault="00845B4B" w:rsidP="00845B4B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Член 5 от Протокол № 1, приложен към ДЕС и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BC" w:rsidRPr="002F3AF3" w:rsidRDefault="00100CBC" w:rsidP="002F3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BC" w:rsidRPr="002F3AF3" w:rsidRDefault="00100CBC" w:rsidP="002F3AF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BC" w:rsidRPr="002F3AF3" w:rsidRDefault="00100CBC" w:rsidP="002F3AF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3d837c0b-55f6-4feb-9663-7698b7f532c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2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43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quot;&gt;&amp;lt;FlowDocument FontFamily=&quot;Arial Unicode MS&quot; FontSize=&quot;12&quot; PageWidth=&quot;377&quot; PagePadding=&quot;5,0,5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&amp;lt;/Run&amp;gt;&amp;lt;Run FontFamily=&quot;Times New Roman&quot; xml:lang=&quot;en-gb&quot; xml:space=&quot;preserve&quot;&amp;gt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86113D"/>
    <w:rsid w:val="000159E0"/>
    <w:rsid w:val="00096B04"/>
    <w:rsid w:val="00100CBC"/>
    <w:rsid w:val="00130CD9"/>
    <w:rsid w:val="00182F2F"/>
    <w:rsid w:val="002F3AF3"/>
    <w:rsid w:val="00356F5F"/>
    <w:rsid w:val="00414945"/>
    <w:rsid w:val="004163D0"/>
    <w:rsid w:val="004A5CE6"/>
    <w:rsid w:val="005A0581"/>
    <w:rsid w:val="00625999"/>
    <w:rsid w:val="006351BB"/>
    <w:rsid w:val="006F2DC1"/>
    <w:rsid w:val="007161AD"/>
    <w:rsid w:val="007B3B88"/>
    <w:rsid w:val="00845B4B"/>
    <w:rsid w:val="0086113D"/>
    <w:rsid w:val="00901450"/>
    <w:rsid w:val="009332AA"/>
    <w:rsid w:val="009B07D1"/>
    <w:rsid w:val="00A03E7C"/>
    <w:rsid w:val="00A13ED2"/>
    <w:rsid w:val="00A21A04"/>
    <w:rsid w:val="00A30641"/>
    <w:rsid w:val="00A93207"/>
    <w:rsid w:val="00AF3113"/>
    <w:rsid w:val="00B54F86"/>
    <w:rsid w:val="00BE6E3D"/>
    <w:rsid w:val="00C064DA"/>
    <w:rsid w:val="00C4368C"/>
    <w:rsid w:val="00D13316"/>
    <w:rsid w:val="00E5767B"/>
    <w:rsid w:val="00E60F2D"/>
    <w:rsid w:val="00E80814"/>
    <w:rsid w:val="00E8251C"/>
    <w:rsid w:val="00EB16A8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5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86113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6113D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6113D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6113D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0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5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5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86113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6113D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6113D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6113D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0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5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</TotalTime>
  <Pages>2</Pages>
  <Words>205</Words>
  <Characters>940</Characters>
  <Application>Microsoft Office Word</Application>
  <DocSecurity>0</DocSecurity>
  <Lines>94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PROFIROV Iavor</dc:creator>
  <cp:lastModifiedBy>PROFIROV Iavor</cp:lastModifiedBy>
  <cp:revision>3</cp:revision>
  <cp:lastPrinted>2015-04-29T16:01:00Z</cp:lastPrinted>
  <dcterms:created xsi:type="dcterms:W3CDTF">2015-04-30T08:50:00Z</dcterms:created>
  <dcterms:modified xsi:type="dcterms:W3CDTF">2015-04-30T08:52:00Z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3.5.1, Build 20150428</vt:lpwstr>
  </property>
  <property fmtid="{D5CDD505-2E9C-101B-9397-08002B2CF9AE}" pid="5" name="SkipControlLengthPage">
    <vt:lpwstr/>
  </property>
</Properties>
</file>