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4C" w:rsidRPr="00AC488F" w:rsidRDefault="00281F05" w:rsidP="00AC488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a7ab7be-00c4-41d0-b946-aef3bfcca0a2" style="width:568.5pt;height:338.25pt">
            <v:imagedata r:id="rId8" o:title=""/>
          </v:shape>
        </w:pict>
      </w:r>
      <w:bookmarkEnd w:id="0"/>
    </w:p>
    <w:p w:rsidR="000E1C10" w:rsidRPr="00590585" w:rsidRDefault="006134DD" w:rsidP="006134DD">
      <w:pPr>
        <w:pStyle w:val="NormalCentered"/>
      </w:pPr>
      <w:r w:rsidRPr="00590585">
        <w:rPr>
          <w:b/>
          <w:i/>
          <w:u w:val="single"/>
        </w:rPr>
        <w:t>ПРЕРАБОТЕН ТЕКСТ на ПРЕДВАРИТЕЛЕН ДНЕВЕН РЕД</w:t>
      </w:r>
    </w:p>
    <w:p w:rsidR="000E1C10" w:rsidRPr="00590585" w:rsidRDefault="000E1C10" w:rsidP="000E1C10">
      <w:pPr>
        <w:pStyle w:val="PointManual"/>
      </w:pPr>
    </w:p>
    <w:p w:rsidR="000E1C10" w:rsidRPr="00590585" w:rsidRDefault="000E1C10" w:rsidP="000E1C10">
      <w:pPr>
        <w:pStyle w:val="PointManual"/>
      </w:pPr>
      <w:r w:rsidRPr="00590585">
        <w:t>1.</w:t>
      </w:r>
      <w:r w:rsidRPr="00590585">
        <w:tab/>
        <w:t>Приемане на предварителния дневен ред</w:t>
      </w:r>
    </w:p>
    <w:p w:rsidR="000E1C10" w:rsidRPr="00590585" w:rsidRDefault="000E1C10" w:rsidP="000E1C10">
      <w:pPr>
        <w:pStyle w:val="PointManual"/>
      </w:pPr>
    </w:p>
    <w:p w:rsidR="000E1C10" w:rsidRPr="00590585" w:rsidRDefault="000E1C10" w:rsidP="000E1C10">
      <w:pPr>
        <w:pStyle w:val="NormalCentered"/>
        <w:rPr>
          <w:b/>
          <w:bCs/>
          <w:i/>
          <w:iCs/>
          <w:u w:val="single"/>
        </w:rPr>
      </w:pPr>
      <w:r w:rsidRPr="00590585">
        <w:rPr>
          <w:b/>
          <w:i/>
          <w:u w:val="single"/>
        </w:rPr>
        <w:t>Обсъждания на законодателни актове</w:t>
      </w:r>
    </w:p>
    <w:p w:rsidR="000E1C10" w:rsidRPr="00590585" w:rsidRDefault="000E1C10" w:rsidP="000E1C10">
      <w:pPr>
        <w:pStyle w:val="NormalCentered"/>
        <w:spacing w:before="120"/>
      </w:pPr>
      <w:r w:rsidRPr="00590585">
        <w:rPr>
          <w:b/>
          <w:i/>
        </w:rPr>
        <w:t>(открито обсъждане съгласно член 16, параграф 8 от Договора за Европейския съюз)</w:t>
      </w:r>
    </w:p>
    <w:p w:rsidR="000E1C10" w:rsidRPr="00590585" w:rsidRDefault="000E1C10" w:rsidP="000E1C10">
      <w:pPr>
        <w:pStyle w:val="PointManual"/>
      </w:pPr>
    </w:p>
    <w:p w:rsidR="000E1C10" w:rsidRPr="00590585" w:rsidRDefault="000E1C10" w:rsidP="000E1C10">
      <w:pPr>
        <w:pStyle w:val="PointManual"/>
      </w:pPr>
      <w:r w:rsidRPr="00590585">
        <w:t>2.</w:t>
      </w:r>
      <w:r w:rsidRPr="00590585">
        <w:tab/>
        <w:t>Одобряване на списъка на точки А</w:t>
      </w:r>
    </w:p>
    <w:p w:rsidR="000E1C10" w:rsidRPr="00590585" w:rsidRDefault="000E1C10" w:rsidP="000E1C10">
      <w:pPr>
        <w:pStyle w:val="Text3"/>
      </w:pPr>
      <w:r w:rsidRPr="00590585">
        <w:t>8035/15 PTS A 29</w:t>
      </w:r>
    </w:p>
    <w:p w:rsidR="00693D59" w:rsidRPr="00590585" w:rsidRDefault="000E1C10" w:rsidP="000E1C10">
      <w:pPr>
        <w:pStyle w:val="NormalCentered"/>
      </w:pPr>
      <w:r w:rsidRPr="00590585">
        <w:br w:type="page"/>
      </w:r>
    </w:p>
    <w:p w:rsidR="000E1C10" w:rsidRPr="00590585" w:rsidRDefault="000E1C10" w:rsidP="000E1C10">
      <w:pPr>
        <w:pStyle w:val="NormalCentered"/>
      </w:pPr>
      <w:r w:rsidRPr="00590585">
        <w:rPr>
          <w:b/>
          <w:i/>
          <w:u w:val="single"/>
        </w:rPr>
        <w:t>Незаконодателни дейности</w:t>
      </w:r>
    </w:p>
    <w:p w:rsidR="000E1C10" w:rsidRPr="00590585" w:rsidRDefault="000E1C10" w:rsidP="000E1C10">
      <w:pPr>
        <w:pStyle w:val="PointManual"/>
      </w:pPr>
    </w:p>
    <w:p w:rsidR="000E1C10" w:rsidRPr="00590585" w:rsidRDefault="000E1C10" w:rsidP="000E1C10">
      <w:pPr>
        <w:pStyle w:val="PointManual"/>
      </w:pPr>
      <w:r w:rsidRPr="00590585">
        <w:t>3.</w:t>
      </w:r>
      <w:r w:rsidRPr="00590585">
        <w:tab/>
        <w:t>Одобряване на списъка на точки А</w:t>
      </w:r>
    </w:p>
    <w:p w:rsidR="000E1C10" w:rsidRPr="00590585" w:rsidRDefault="000E1C10" w:rsidP="000E1C10">
      <w:pPr>
        <w:pStyle w:val="Text3"/>
      </w:pPr>
      <w:r w:rsidRPr="00590585">
        <w:t>8036/15 PTS A 30</w:t>
      </w:r>
    </w:p>
    <w:p w:rsidR="000E1C10" w:rsidRPr="00590585" w:rsidRDefault="000E1C10" w:rsidP="000E1C10">
      <w:pPr>
        <w:pStyle w:val="PointManual"/>
      </w:pPr>
    </w:p>
    <w:p w:rsidR="00D735F5" w:rsidRPr="00590585" w:rsidRDefault="00D735F5" w:rsidP="00D735F5">
      <w:pPr>
        <w:pStyle w:val="PointManual"/>
        <w:rPr>
          <w:b/>
          <w:bCs/>
        </w:rPr>
      </w:pPr>
      <w:r w:rsidRPr="00590585">
        <w:rPr>
          <w:b/>
        </w:rPr>
        <w:t>4.</w:t>
      </w:r>
      <w:r w:rsidRPr="00590585">
        <w:tab/>
      </w:r>
      <w:r w:rsidRPr="00590585">
        <w:rPr>
          <w:b/>
        </w:rPr>
        <w:t>Миграция</w:t>
      </w:r>
    </w:p>
    <w:p w:rsidR="00D735F5" w:rsidRPr="00590585" w:rsidRDefault="00D735F5" w:rsidP="00D735F5">
      <w:pPr>
        <w:pStyle w:val="Dash1"/>
        <w:rPr>
          <w:b/>
          <w:bCs/>
        </w:rPr>
      </w:pPr>
      <w:r w:rsidRPr="00590585">
        <w:rPr>
          <w:b/>
        </w:rPr>
        <w:t>Ситуацията в Средиземноморието</w:t>
      </w:r>
    </w:p>
    <w:p w:rsidR="00D735F5" w:rsidRPr="00590585" w:rsidRDefault="00D735F5" w:rsidP="000E1C10">
      <w:pPr>
        <w:pStyle w:val="PointManual"/>
      </w:pPr>
    </w:p>
    <w:p w:rsidR="000E1C10" w:rsidRPr="00590585" w:rsidRDefault="00D735F5" w:rsidP="000E1C10">
      <w:pPr>
        <w:pStyle w:val="PointManual"/>
      </w:pPr>
      <w:r w:rsidRPr="00590585">
        <w:t>5.</w:t>
      </w:r>
      <w:r w:rsidRPr="00590585">
        <w:tab/>
        <w:t>Резолюции, решения и становища, приети от Европейския парламент по време на месечната му сесия в Страсбург на 9—12 март 2015 г.</w:t>
      </w:r>
    </w:p>
    <w:p w:rsidR="000E1C10" w:rsidRPr="00590585" w:rsidRDefault="000E1C10" w:rsidP="000E1C10">
      <w:pPr>
        <w:pStyle w:val="Text3"/>
      </w:pPr>
      <w:r w:rsidRPr="00590585">
        <w:t>7662/15 PE-RE 3</w:t>
      </w:r>
    </w:p>
    <w:p w:rsidR="000E1C10" w:rsidRPr="00590585" w:rsidRDefault="000E1C10" w:rsidP="000E1C10">
      <w:pPr>
        <w:pStyle w:val="PointManual"/>
      </w:pPr>
    </w:p>
    <w:p w:rsidR="000E1C10" w:rsidRPr="00590585" w:rsidRDefault="00D735F5" w:rsidP="000E1C10">
      <w:pPr>
        <w:pStyle w:val="PointManual"/>
      </w:pPr>
      <w:r w:rsidRPr="00590585">
        <w:t>6.</w:t>
      </w:r>
      <w:r w:rsidRPr="00590585">
        <w:tab/>
        <w:t xml:space="preserve">Междуинституционално споразумение </w:t>
      </w:r>
    </w:p>
    <w:p w:rsidR="000E1C10" w:rsidRPr="00590585" w:rsidRDefault="000E1C10" w:rsidP="000E1C10">
      <w:pPr>
        <w:pStyle w:val="PointManual"/>
      </w:pPr>
    </w:p>
    <w:p w:rsidR="000E1C10" w:rsidRPr="00590585" w:rsidRDefault="00D735F5" w:rsidP="000E1C10">
      <w:pPr>
        <w:pStyle w:val="PointManual"/>
      </w:pPr>
      <w:r w:rsidRPr="00590585">
        <w:t>7.</w:t>
      </w:r>
      <w:r w:rsidRPr="00590585">
        <w:tab/>
        <w:t>Други въпроси</w:t>
      </w:r>
    </w:p>
    <w:p w:rsidR="000E1C10" w:rsidRPr="00590585" w:rsidRDefault="000E1C10" w:rsidP="000E1C10">
      <w:pPr>
        <w:pStyle w:val="PointManual"/>
      </w:pPr>
    </w:p>
    <w:p w:rsidR="00B3154C" w:rsidRPr="00590585" w:rsidRDefault="00B3154C" w:rsidP="000E1C10">
      <w:pPr>
        <w:pStyle w:val="PointManual"/>
      </w:pPr>
    </w:p>
    <w:p w:rsidR="00FC4670" w:rsidRPr="00BD27E5" w:rsidRDefault="00FC4670" w:rsidP="00B3154C">
      <w:pPr>
        <w:pStyle w:val="FinalLine"/>
      </w:pPr>
    </w:p>
    <w:sectPr w:rsidR="00FC4670" w:rsidRPr="00BD27E5" w:rsidSect="00281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4C" w:rsidRDefault="00B3154C" w:rsidP="00B3154C">
      <w:r>
        <w:separator/>
      </w:r>
    </w:p>
  </w:endnote>
  <w:endnote w:type="continuationSeparator" w:id="0">
    <w:p w:rsidR="00B3154C" w:rsidRDefault="00B3154C" w:rsidP="00B3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305" w:rsidRPr="00281F05" w:rsidRDefault="009E7305" w:rsidP="00281F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81F05" w:rsidRPr="00D94637" w:rsidTr="00281F0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81F05" w:rsidRPr="00D94637" w:rsidRDefault="00281F0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81F05" w:rsidRPr="00B310DC" w:rsidTr="00281F0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81F05" w:rsidRPr="00AD7BF2" w:rsidRDefault="00281F05" w:rsidP="004F54B2">
          <w:pPr>
            <w:pStyle w:val="FooterText"/>
          </w:pPr>
          <w:r>
            <w:t>7946/1/15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81F05" w:rsidRPr="00AD7BF2" w:rsidRDefault="00281F0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81F05" w:rsidRPr="002511D8" w:rsidRDefault="00281F05" w:rsidP="00D94637">
          <w:pPr>
            <w:pStyle w:val="FooterText"/>
            <w:jc w:val="center"/>
          </w:pPr>
          <w:r>
            <w:t>ea/ns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81F05" w:rsidRPr="00B310DC" w:rsidRDefault="00281F0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281F05" w:rsidRPr="00D94637" w:rsidTr="00281F05">
      <w:trPr>
        <w:jc w:val="center"/>
      </w:trPr>
      <w:tc>
        <w:tcPr>
          <w:tcW w:w="1774" w:type="pct"/>
          <w:shd w:val="clear" w:color="auto" w:fill="auto"/>
        </w:tcPr>
        <w:p w:rsidR="00281F05" w:rsidRPr="00AD7BF2" w:rsidRDefault="00281F0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81F05" w:rsidRPr="00AD7BF2" w:rsidRDefault="00281F0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81F05" w:rsidRPr="00D94637" w:rsidRDefault="00281F0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81F05" w:rsidRPr="00D94637" w:rsidRDefault="00281F0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B3154C" w:rsidRPr="00281F05" w:rsidRDefault="00B3154C" w:rsidP="00281F0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81F05" w:rsidRPr="00D94637" w:rsidTr="00281F0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81F05" w:rsidRPr="00D94637" w:rsidRDefault="00281F0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81F05" w:rsidRPr="00B310DC" w:rsidTr="00281F0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81F05" w:rsidRPr="00AD7BF2" w:rsidRDefault="00281F05" w:rsidP="004F54B2">
          <w:pPr>
            <w:pStyle w:val="FooterText"/>
          </w:pPr>
          <w:r>
            <w:t>7946/1/15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81F05" w:rsidRPr="00AD7BF2" w:rsidRDefault="00281F0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81F05" w:rsidRPr="002511D8" w:rsidRDefault="00281F05" w:rsidP="00D94637">
          <w:pPr>
            <w:pStyle w:val="FooterText"/>
            <w:jc w:val="center"/>
          </w:pPr>
          <w:r>
            <w:t>ea/ns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81F05" w:rsidRPr="00B310DC" w:rsidRDefault="00281F0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281F05" w:rsidRPr="00D94637" w:rsidTr="00281F05">
      <w:trPr>
        <w:jc w:val="center"/>
      </w:trPr>
      <w:tc>
        <w:tcPr>
          <w:tcW w:w="1774" w:type="pct"/>
          <w:shd w:val="clear" w:color="auto" w:fill="auto"/>
        </w:tcPr>
        <w:p w:rsidR="00281F05" w:rsidRPr="00AD7BF2" w:rsidRDefault="00281F0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81F05" w:rsidRPr="00AD7BF2" w:rsidRDefault="00281F0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81F05" w:rsidRPr="00D94637" w:rsidRDefault="00281F0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81F05" w:rsidRPr="00D94637" w:rsidRDefault="00281F0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3154C" w:rsidRPr="00281F05" w:rsidRDefault="00B3154C" w:rsidP="00281F0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4C" w:rsidRDefault="00B3154C" w:rsidP="00B3154C">
      <w:r>
        <w:separator/>
      </w:r>
    </w:p>
  </w:footnote>
  <w:footnote w:type="continuationSeparator" w:id="0">
    <w:p w:rsidR="00B3154C" w:rsidRDefault="00B3154C" w:rsidP="00B3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305" w:rsidRPr="00281F05" w:rsidRDefault="009E7305" w:rsidP="00281F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305" w:rsidRPr="00281F05" w:rsidRDefault="009E7305" w:rsidP="00281F0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305" w:rsidRPr="00281F05" w:rsidRDefault="009E7305" w:rsidP="00281F05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1a7ab7be-00c4-41d0-b946-aef3bfcca0a2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4-20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7946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2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3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97;&amp;#1080; &amp;#1074;&amp;#1098;&amp;#1087;&amp;#1088;&amp;#1086;&amp;#1089;&amp;#108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83-&amp;#1090;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73;&amp;#1097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ea/n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4-21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3154C"/>
    <w:rsid w:val="00010C1D"/>
    <w:rsid w:val="0009656C"/>
    <w:rsid w:val="000B7831"/>
    <w:rsid w:val="000E1C10"/>
    <w:rsid w:val="00165755"/>
    <w:rsid w:val="00182F2F"/>
    <w:rsid w:val="00281F05"/>
    <w:rsid w:val="002A2AE8"/>
    <w:rsid w:val="003C6E8B"/>
    <w:rsid w:val="004A0DB6"/>
    <w:rsid w:val="00514D02"/>
    <w:rsid w:val="005157F5"/>
    <w:rsid w:val="00590585"/>
    <w:rsid w:val="006134DD"/>
    <w:rsid w:val="0063379B"/>
    <w:rsid w:val="00693D59"/>
    <w:rsid w:val="006A38C5"/>
    <w:rsid w:val="006C1AD4"/>
    <w:rsid w:val="006E33E2"/>
    <w:rsid w:val="006F4741"/>
    <w:rsid w:val="0075756A"/>
    <w:rsid w:val="00825503"/>
    <w:rsid w:val="008826F8"/>
    <w:rsid w:val="009E7305"/>
    <w:rsid w:val="00A469D7"/>
    <w:rsid w:val="00AC488F"/>
    <w:rsid w:val="00B3154C"/>
    <w:rsid w:val="00BD27E5"/>
    <w:rsid w:val="00BE1373"/>
    <w:rsid w:val="00D02D3C"/>
    <w:rsid w:val="00D451E4"/>
    <w:rsid w:val="00D735F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0E1C10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3154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3154C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B3154C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B3154C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0E1C10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3154C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3154C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B3154C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B3154C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SOKOLOV Nikolay</cp:lastModifiedBy>
  <cp:revision>3</cp:revision>
  <cp:lastPrinted>2015-04-20T16:12:00Z</cp:lastPrinted>
  <dcterms:created xsi:type="dcterms:W3CDTF">2015-04-21T07:52:00Z</dcterms:created>
  <dcterms:modified xsi:type="dcterms:W3CDTF">2015-04-21T07:53:00Z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