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D9" w:rsidRPr="002B5F83" w:rsidRDefault="00EE7E78" w:rsidP="002B5F83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24e87ff-b1a2-4e81-8a5d-70a01082f5c6_0" style="width:568.5pt;height:338.25pt">
            <v:imagedata r:id="rId8" o:title=""/>
          </v:shape>
        </w:pict>
      </w:r>
      <w:bookmarkEnd w:id="0"/>
    </w:p>
    <w:p w:rsidR="0063700D" w:rsidRPr="00895130" w:rsidRDefault="0063700D" w:rsidP="00E21E28">
      <w:pPr>
        <w:pStyle w:val="PointManual"/>
      </w:pPr>
    </w:p>
    <w:p w:rsidR="0063700D" w:rsidRPr="00895130" w:rsidRDefault="0063700D" w:rsidP="00E21E28">
      <w:pPr>
        <w:pStyle w:val="PointManual"/>
      </w:pPr>
    </w:p>
    <w:p w:rsidR="00E21E28" w:rsidRPr="00895130" w:rsidRDefault="005430D7" w:rsidP="00E21E28">
      <w:pPr>
        <w:pStyle w:val="PointManual"/>
      </w:pPr>
      <w:r w:rsidRPr="00895130">
        <w:t>1.</w:t>
      </w:r>
      <w:r w:rsidRPr="00895130">
        <w:tab/>
        <w:t>Приемане на дневния ред</w:t>
      </w:r>
    </w:p>
    <w:p w:rsidR="00E21E28" w:rsidRPr="00895130" w:rsidRDefault="00E21E28" w:rsidP="00E21E28">
      <w:pPr>
        <w:pStyle w:val="PointManual"/>
      </w:pPr>
    </w:p>
    <w:p w:rsidR="00E21E28" w:rsidRPr="00895130" w:rsidRDefault="00E21E28" w:rsidP="00E21E28">
      <w:pPr>
        <w:ind w:left="567" w:hanging="567"/>
        <w:jc w:val="center"/>
        <w:rPr>
          <w:b/>
          <w:bCs/>
          <w:u w:val="single"/>
        </w:rPr>
      </w:pPr>
      <w:r w:rsidRPr="00895130">
        <w:rPr>
          <w:b/>
          <w:u w:val="single"/>
        </w:rPr>
        <w:t>Обсъждания на законодателни актове</w:t>
      </w:r>
    </w:p>
    <w:p w:rsidR="00E21E28" w:rsidRPr="00895130" w:rsidRDefault="00E21E28" w:rsidP="00E21E28">
      <w:pPr>
        <w:jc w:val="center"/>
        <w:rPr>
          <w:b/>
          <w:bCs/>
        </w:rPr>
      </w:pPr>
      <w:r w:rsidRPr="00895130">
        <w:rPr>
          <w:b/>
          <w:i/>
        </w:rPr>
        <w:t>(открито обсъждане съгласно член 16, параграф 8 от Договора за Европейския съюз)</w:t>
      </w:r>
    </w:p>
    <w:p w:rsidR="00E21E28" w:rsidRPr="00895130" w:rsidRDefault="005430D7" w:rsidP="00E21E28">
      <w:pPr>
        <w:pStyle w:val="PointManual"/>
      </w:pPr>
      <w:r w:rsidRPr="00895130">
        <w:t>2.</w:t>
      </w:r>
      <w:r w:rsidRPr="00895130">
        <w:tab/>
        <w:t>Други въпроси</w:t>
      </w:r>
    </w:p>
    <w:p w:rsidR="00E21E28" w:rsidRPr="00895130" w:rsidRDefault="00E21E28" w:rsidP="00E21E28">
      <w:pPr>
        <w:pStyle w:val="PointManual1"/>
        <w:rPr>
          <w:rFonts w:eastAsia="Calibri"/>
        </w:rPr>
      </w:pPr>
      <w:r w:rsidRPr="00895130">
        <w:t>—</w:t>
      </w:r>
      <w:r w:rsidRPr="00895130">
        <w:tab/>
        <w:t>Текущи законодателни предложения</w:t>
      </w:r>
    </w:p>
    <w:p w:rsidR="00E21E28" w:rsidRPr="00895130" w:rsidRDefault="00E21E28" w:rsidP="00E21E28">
      <w:pPr>
        <w:pStyle w:val="DashEqual2"/>
      </w:pPr>
      <w:r w:rsidRPr="00895130">
        <w:t>Информация от председателството</w:t>
      </w:r>
    </w:p>
    <w:p w:rsidR="00E21E28" w:rsidRPr="00895130" w:rsidRDefault="00E21E28" w:rsidP="00E21E28">
      <w:pPr>
        <w:pStyle w:val="DashEqual2"/>
        <w:numPr>
          <w:ilvl w:val="0"/>
          <w:numId w:val="0"/>
        </w:numPr>
        <w:ind w:left="1701"/>
      </w:pPr>
      <w:r w:rsidRPr="00895130">
        <w:br w:type="page"/>
      </w:r>
    </w:p>
    <w:p w:rsidR="00E21E28" w:rsidRPr="00895130" w:rsidRDefault="00E21E28" w:rsidP="00E21E28">
      <w:pPr>
        <w:jc w:val="center"/>
        <w:rPr>
          <w:i/>
          <w:iCs/>
          <w:szCs w:val="32"/>
          <w:u w:val="single"/>
        </w:rPr>
      </w:pPr>
    </w:p>
    <w:p w:rsidR="00E21E28" w:rsidRPr="00895130" w:rsidRDefault="00E21E28" w:rsidP="00E21E28">
      <w:pPr>
        <w:jc w:val="center"/>
        <w:rPr>
          <w:b/>
          <w:bCs/>
          <w:szCs w:val="32"/>
          <w:u w:val="single"/>
        </w:rPr>
      </w:pPr>
      <w:r w:rsidRPr="00895130">
        <w:rPr>
          <w:b/>
          <w:u w:val="single"/>
        </w:rPr>
        <w:t>Незаконодателни дейности</w:t>
      </w:r>
    </w:p>
    <w:p w:rsidR="00E21E28" w:rsidRPr="00895130" w:rsidRDefault="00E21E28" w:rsidP="00E21E28">
      <w:pPr>
        <w:rPr>
          <w:b/>
          <w:bCs/>
          <w:szCs w:val="32"/>
          <w:u w:val="single"/>
        </w:rPr>
      </w:pPr>
    </w:p>
    <w:p w:rsidR="00E21E28" w:rsidRPr="00895130" w:rsidRDefault="005430D7" w:rsidP="00E21E28">
      <w:pPr>
        <w:pStyle w:val="PointManual"/>
      </w:pPr>
      <w:r w:rsidRPr="00895130">
        <w:t>3.</w:t>
      </w:r>
      <w:r w:rsidRPr="00895130">
        <w:tab/>
        <w:t xml:space="preserve">Одобряване на списъка на точки А </w:t>
      </w:r>
    </w:p>
    <w:p w:rsidR="00E21E28" w:rsidRPr="00895130" w:rsidRDefault="00E21E28" w:rsidP="00E21E28">
      <w:pPr>
        <w:pStyle w:val="Text3"/>
      </w:pPr>
      <w:r w:rsidRPr="00895130">
        <w:t>10593/15 PTS A 58</w:t>
      </w:r>
    </w:p>
    <w:p w:rsidR="00E21E28" w:rsidRPr="00895130" w:rsidRDefault="00E21E28" w:rsidP="00E21E28">
      <w:pPr>
        <w:pStyle w:val="Dash"/>
        <w:numPr>
          <w:ilvl w:val="0"/>
          <w:numId w:val="0"/>
        </w:numPr>
        <w:spacing w:before="0"/>
      </w:pPr>
    </w:p>
    <w:p w:rsidR="00E21E28" w:rsidRPr="00895130" w:rsidRDefault="005430D7" w:rsidP="00E21E28">
      <w:pPr>
        <w:pStyle w:val="PointManual"/>
      </w:pPr>
      <w:r w:rsidRPr="00895130">
        <w:t>4.</w:t>
      </w:r>
      <w:r w:rsidRPr="00895130">
        <w:tab/>
        <w:t>Представяне на работната програма на люксембургското председателство</w:t>
      </w:r>
      <w:r w:rsidRPr="00895130">
        <w:rPr>
          <w:vertAlign w:val="superscript"/>
        </w:rPr>
        <w:footnoteReference w:id="1"/>
      </w:r>
    </w:p>
    <w:p w:rsidR="00E21E28" w:rsidRPr="00895130" w:rsidRDefault="00E21E28" w:rsidP="00E21E28">
      <w:pPr>
        <w:pStyle w:val="DashEqual"/>
        <w:numPr>
          <w:ilvl w:val="0"/>
          <w:numId w:val="0"/>
        </w:numPr>
        <w:spacing w:before="0"/>
        <w:ind w:left="567"/>
      </w:pPr>
      <w:r w:rsidRPr="00895130">
        <w:t>=</w:t>
      </w:r>
      <w:r w:rsidRPr="00895130">
        <w:tab/>
        <w:t>Обмен на мнения</w:t>
      </w:r>
    </w:p>
    <w:p w:rsidR="00E21E28" w:rsidRPr="00895130" w:rsidRDefault="00E21E28" w:rsidP="00021256">
      <w:pPr>
        <w:pStyle w:val="Text3"/>
      </w:pPr>
      <w:r w:rsidRPr="00895130">
        <w:t>10483/15 ECOFIN 571</w:t>
      </w:r>
    </w:p>
    <w:p w:rsidR="00E21E28" w:rsidRPr="00895130" w:rsidRDefault="00E21E28" w:rsidP="00E21E28">
      <w:pPr>
        <w:tabs>
          <w:tab w:val="left" w:pos="567"/>
        </w:tabs>
        <w:ind w:left="567"/>
      </w:pPr>
    </w:p>
    <w:p w:rsidR="00E21E28" w:rsidRPr="00895130" w:rsidRDefault="005430D7" w:rsidP="00E21E28">
      <w:pPr>
        <w:pStyle w:val="PointManual"/>
      </w:pPr>
      <w:r w:rsidRPr="00895130">
        <w:t>5.</w:t>
      </w:r>
      <w:r w:rsidRPr="00895130">
        <w:tab/>
        <w:t>Доклад на петимата председатели: „Завършване на Европейския икономически и паричен съюз“</w:t>
      </w:r>
    </w:p>
    <w:p w:rsidR="00E21E28" w:rsidRPr="00895130" w:rsidRDefault="00E21E28" w:rsidP="00E21E28">
      <w:pPr>
        <w:pStyle w:val="DashEqual1"/>
      </w:pPr>
      <w:r w:rsidRPr="00895130">
        <w:t>Представяне</w:t>
      </w:r>
    </w:p>
    <w:p w:rsidR="00E21E28" w:rsidRPr="00895130" w:rsidRDefault="00E21E28" w:rsidP="00E21E28">
      <w:pPr>
        <w:pStyle w:val="DashEqual1"/>
      </w:pPr>
      <w:r w:rsidRPr="00895130">
        <w:t xml:space="preserve">Обмен на мнения </w:t>
      </w:r>
    </w:p>
    <w:p w:rsidR="00E21E28" w:rsidRPr="00895130" w:rsidRDefault="00E21E28" w:rsidP="00E21E28"/>
    <w:p w:rsidR="00E21E28" w:rsidRPr="00895130" w:rsidRDefault="005430D7" w:rsidP="00E21E28">
      <w:pPr>
        <w:pStyle w:val="PointManual"/>
      </w:pPr>
      <w:r w:rsidRPr="00895130">
        <w:t>6.</w:t>
      </w:r>
      <w:r w:rsidRPr="00895130">
        <w:tab/>
        <w:t>Други въпроси</w:t>
      </w:r>
    </w:p>
    <w:p w:rsidR="00E21E28" w:rsidRPr="00895130" w:rsidRDefault="00E21E28" w:rsidP="00E21E28">
      <w:pPr>
        <w:jc w:val="both"/>
      </w:pPr>
    </w:p>
    <w:p w:rsidR="00E21E28" w:rsidRPr="00895130" w:rsidRDefault="00E21E28" w:rsidP="00E21E28">
      <w:pPr>
        <w:pStyle w:val="NormalCentered"/>
      </w:pPr>
      <w:r w:rsidRPr="00895130">
        <w:t>°</w:t>
      </w:r>
    </w:p>
    <w:p w:rsidR="00E21E28" w:rsidRPr="00895130" w:rsidRDefault="00E21E28" w:rsidP="00E21E28">
      <w:pPr>
        <w:pStyle w:val="NormalCentered"/>
      </w:pPr>
      <w:r w:rsidRPr="00895130">
        <w:t>°         °</w:t>
      </w:r>
    </w:p>
    <w:p w:rsidR="00E21E28" w:rsidRPr="00895130" w:rsidRDefault="00E21E28" w:rsidP="00E21E28">
      <w:pPr>
        <w:jc w:val="both"/>
        <w:rPr>
          <w:i/>
          <w:iCs/>
          <w:u w:val="single"/>
        </w:rPr>
      </w:pPr>
      <w:r w:rsidRPr="00895130">
        <w:rPr>
          <w:b/>
          <w:i/>
          <w:u w:val="single"/>
        </w:rPr>
        <w:t>p.m</w:t>
      </w:r>
      <w:r w:rsidRPr="00895130">
        <w:rPr>
          <w:i/>
          <w:u w:val="single"/>
        </w:rPr>
        <w:t>.</w:t>
      </w:r>
    </w:p>
    <w:p w:rsidR="00E21E28" w:rsidRPr="00895130" w:rsidRDefault="00E21E28" w:rsidP="00E21E28">
      <w:pPr>
        <w:jc w:val="both"/>
      </w:pPr>
    </w:p>
    <w:p w:rsidR="00E21E28" w:rsidRPr="00895130" w:rsidRDefault="00E21E28" w:rsidP="00E21E28">
      <w:pPr>
        <w:jc w:val="both"/>
        <w:rPr>
          <w:b/>
          <w:bCs/>
          <w:u w:val="single"/>
        </w:rPr>
      </w:pPr>
      <w:r w:rsidRPr="00895130">
        <w:rPr>
          <w:b/>
          <w:u w:val="single"/>
        </w:rPr>
        <w:t>13 юли 2015 г., понеделник</w:t>
      </w:r>
    </w:p>
    <w:p w:rsidR="00E21E28" w:rsidRPr="00895130" w:rsidRDefault="00E21E28" w:rsidP="00E21E28">
      <w:pPr>
        <w:jc w:val="both"/>
      </w:pPr>
    </w:p>
    <w:p w:rsidR="00E21E28" w:rsidRPr="00895130" w:rsidRDefault="00E21E28" w:rsidP="00E21E28">
      <w:pPr>
        <w:jc w:val="both"/>
      </w:pPr>
      <w:r w:rsidRPr="00895130">
        <w:rPr>
          <w:b/>
        </w:rPr>
        <w:t>11,00 ч.</w:t>
      </w:r>
      <w:r w:rsidRPr="00895130">
        <w:tab/>
      </w:r>
      <w:r w:rsidRPr="00895130">
        <w:tab/>
        <w:t xml:space="preserve">Диалог по макроикономическите въпроси </w:t>
      </w:r>
    </w:p>
    <w:p w:rsidR="00E21E28" w:rsidRPr="00895130" w:rsidRDefault="00E21E28" w:rsidP="00E21E28">
      <w:pPr>
        <w:jc w:val="both"/>
      </w:pPr>
    </w:p>
    <w:p w:rsidR="00E21E28" w:rsidRPr="00895130" w:rsidRDefault="00E21E28" w:rsidP="00E21E28">
      <w:pPr>
        <w:jc w:val="both"/>
      </w:pPr>
      <w:r w:rsidRPr="00895130">
        <w:rPr>
          <w:b/>
        </w:rPr>
        <w:t>15,00 ч.</w:t>
      </w:r>
      <w:r w:rsidRPr="00895130">
        <w:tab/>
      </w:r>
      <w:r w:rsidRPr="00895130">
        <w:tab/>
        <w:t>Еврогрупа</w:t>
      </w:r>
    </w:p>
    <w:p w:rsidR="00E21E28" w:rsidRPr="00895130" w:rsidRDefault="00E21E28" w:rsidP="00E21E28">
      <w:pPr>
        <w:jc w:val="both"/>
      </w:pPr>
    </w:p>
    <w:p w:rsidR="00E21E28" w:rsidRPr="00895130" w:rsidRDefault="00E21E28" w:rsidP="00E21E28">
      <w:pPr>
        <w:jc w:val="both"/>
        <w:rPr>
          <w:u w:val="single"/>
        </w:rPr>
      </w:pPr>
    </w:p>
    <w:p w:rsidR="00E21E28" w:rsidRPr="00895130" w:rsidRDefault="00E21E28" w:rsidP="00E21E28">
      <w:pPr>
        <w:jc w:val="both"/>
        <w:rPr>
          <w:b/>
          <w:bCs/>
          <w:u w:val="single"/>
        </w:rPr>
      </w:pPr>
      <w:r w:rsidRPr="00895130">
        <w:rPr>
          <w:b/>
          <w:u w:val="single"/>
        </w:rPr>
        <w:t>14 юли 2015 г., вторник</w:t>
      </w:r>
    </w:p>
    <w:p w:rsidR="00E21E28" w:rsidRPr="00895130" w:rsidRDefault="00E21E28" w:rsidP="00E21E28">
      <w:pPr>
        <w:jc w:val="both"/>
        <w:rPr>
          <w:u w:val="single"/>
        </w:rPr>
      </w:pPr>
    </w:p>
    <w:p w:rsidR="00E21E28" w:rsidRPr="00895130" w:rsidRDefault="00E21E28" w:rsidP="002B5F83">
      <w:pPr>
        <w:ind w:left="1701" w:hanging="1701"/>
        <w:jc w:val="both"/>
      </w:pPr>
      <w:r w:rsidRPr="00895130">
        <w:rPr>
          <w:b/>
        </w:rPr>
        <w:t>8,30 ч.</w:t>
      </w:r>
      <w:r w:rsidR="002B5F83">
        <w:t xml:space="preserve"> </w:t>
      </w:r>
      <w:r w:rsidRPr="00895130">
        <w:tab/>
        <w:t>Неформален диалог между представителите на Съвета по икономич</w:t>
      </w:r>
      <w:r w:rsidR="002B5F83">
        <w:t xml:space="preserve">ески и финансови въпроси и на </w:t>
      </w:r>
      <w:r w:rsidRPr="00895130">
        <w:t>Европейския парламент</w:t>
      </w:r>
    </w:p>
    <w:p w:rsidR="00E21E28" w:rsidRPr="00895130" w:rsidRDefault="00E21E28" w:rsidP="00E21E28">
      <w:pPr>
        <w:ind w:left="1134" w:hanging="1134"/>
      </w:pPr>
    </w:p>
    <w:p w:rsidR="00E21E28" w:rsidRPr="00895130" w:rsidRDefault="00E21E28" w:rsidP="00E21E28">
      <w:pPr>
        <w:ind w:left="1134" w:hanging="1134"/>
      </w:pPr>
      <w:r w:rsidRPr="00895130">
        <w:rPr>
          <w:b/>
        </w:rPr>
        <w:t>10,00 ч.</w:t>
      </w:r>
      <w:r w:rsidRPr="00895130">
        <w:tab/>
      </w:r>
      <w:r w:rsidRPr="00895130">
        <w:tab/>
        <w:t>Закуска</w:t>
      </w:r>
    </w:p>
    <w:p w:rsidR="00E21E28" w:rsidRPr="00895130" w:rsidRDefault="00E21E28" w:rsidP="00E21E28">
      <w:pPr>
        <w:jc w:val="both"/>
      </w:pPr>
    </w:p>
    <w:p w:rsidR="00E21E28" w:rsidRPr="00895130" w:rsidRDefault="00E21E28" w:rsidP="00E21E28">
      <w:pPr>
        <w:jc w:val="both"/>
      </w:pPr>
      <w:r w:rsidRPr="00895130">
        <w:rPr>
          <w:b/>
        </w:rPr>
        <w:t>11,00 ч.</w:t>
      </w:r>
      <w:r w:rsidRPr="00895130">
        <w:tab/>
      </w:r>
      <w:r w:rsidRPr="00895130">
        <w:tab/>
        <w:t>Съвет по икономически и финансови въпроси</w:t>
      </w:r>
    </w:p>
    <w:p w:rsidR="00E21E28" w:rsidRPr="00895130" w:rsidRDefault="00E21E28" w:rsidP="00E21E28">
      <w:pPr>
        <w:ind w:left="567" w:hanging="567"/>
        <w:rPr>
          <w:rFonts w:eastAsia="Calibri"/>
        </w:rPr>
      </w:pPr>
    </w:p>
    <w:p w:rsidR="00E21E28" w:rsidRPr="00895130" w:rsidRDefault="00E21E28" w:rsidP="00E21E28">
      <w:pPr>
        <w:spacing w:before="120" w:after="120" w:line="360" w:lineRule="auto"/>
      </w:pPr>
    </w:p>
    <w:p w:rsidR="00DF52D9" w:rsidRPr="00895130" w:rsidRDefault="00DF52D9" w:rsidP="00E21E28">
      <w:pPr>
        <w:pStyle w:val="PointManual"/>
      </w:pPr>
    </w:p>
    <w:p w:rsidR="00FC4670" w:rsidRPr="00775A6C" w:rsidRDefault="00FC4670" w:rsidP="00DF52D9">
      <w:pPr>
        <w:pStyle w:val="FinalLine"/>
      </w:pPr>
    </w:p>
    <w:sectPr w:rsidR="00FC4670" w:rsidRPr="00775A6C" w:rsidSect="00EE7E78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2D9" w:rsidRDefault="00DF52D9" w:rsidP="00DF52D9">
      <w:r>
        <w:separator/>
      </w:r>
    </w:p>
  </w:endnote>
  <w:endnote w:type="continuationSeparator" w:id="0">
    <w:p w:rsidR="00DF52D9" w:rsidRDefault="00DF52D9" w:rsidP="00DF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E7E78" w:rsidRPr="00D94637" w:rsidTr="00EE7E7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E7E78" w:rsidRPr="00D94637" w:rsidRDefault="00EE7E7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E7E78" w:rsidRPr="00B310DC" w:rsidTr="00EE7E7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E7E78" w:rsidRPr="00AD7BF2" w:rsidRDefault="00EE7E78" w:rsidP="004F54B2">
          <w:pPr>
            <w:pStyle w:val="FooterText"/>
          </w:pPr>
          <w:r>
            <w:t>10592/15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E7E78" w:rsidRPr="00AD7BF2" w:rsidRDefault="00EE7E7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E7E78" w:rsidRPr="002511D8" w:rsidRDefault="00EE7E78" w:rsidP="00D94637">
          <w:pPr>
            <w:pStyle w:val="FooterText"/>
            <w:jc w:val="center"/>
          </w:pPr>
          <w:r>
            <w:t>mc/ns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E7E78" w:rsidRPr="00B310DC" w:rsidRDefault="00EE7E7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EE7E78" w:rsidRPr="00D94637" w:rsidTr="00EE7E78">
      <w:trPr>
        <w:jc w:val="center"/>
      </w:trPr>
      <w:tc>
        <w:tcPr>
          <w:tcW w:w="1774" w:type="pct"/>
          <w:shd w:val="clear" w:color="auto" w:fill="auto"/>
        </w:tcPr>
        <w:p w:rsidR="00EE7E78" w:rsidRPr="00AD7BF2" w:rsidRDefault="00EE7E7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E7E78" w:rsidRPr="00AD7BF2" w:rsidRDefault="00EE7E78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EE7E78" w:rsidRPr="00D94637" w:rsidRDefault="00EE7E7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E7E78" w:rsidRPr="00D94637" w:rsidRDefault="00EE7E7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DF52D9" w:rsidRPr="00EE7E78" w:rsidRDefault="00DF52D9" w:rsidP="00EE7E78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E7E78" w:rsidRPr="00D94637" w:rsidTr="00EE7E7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E7E78" w:rsidRPr="00D94637" w:rsidRDefault="00EE7E7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E7E78" w:rsidRPr="00B310DC" w:rsidTr="00EE7E7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E7E78" w:rsidRPr="00AD7BF2" w:rsidRDefault="00EE7E78" w:rsidP="004F54B2">
          <w:pPr>
            <w:pStyle w:val="FooterText"/>
          </w:pPr>
          <w:r>
            <w:t>10592/15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E7E78" w:rsidRPr="00AD7BF2" w:rsidRDefault="00EE7E7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E7E78" w:rsidRPr="002511D8" w:rsidRDefault="00EE7E78" w:rsidP="00D94637">
          <w:pPr>
            <w:pStyle w:val="FooterText"/>
            <w:jc w:val="center"/>
          </w:pPr>
          <w:r>
            <w:t>mc/ns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E7E78" w:rsidRPr="00B310DC" w:rsidRDefault="00EE7E7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E7E78" w:rsidRPr="00D94637" w:rsidTr="00EE7E78">
      <w:trPr>
        <w:jc w:val="center"/>
      </w:trPr>
      <w:tc>
        <w:tcPr>
          <w:tcW w:w="1774" w:type="pct"/>
          <w:shd w:val="clear" w:color="auto" w:fill="auto"/>
        </w:tcPr>
        <w:p w:rsidR="00EE7E78" w:rsidRPr="00AD7BF2" w:rsidRDefault="00EE7E7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E7E78" w:rsidRPr="00AD7BF2" w:rsidRDefault="00EE7E78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EE7E78" w:rsidRPr="00D94637" w:rsidRDefault="00EE7E7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E7E78" w:rsidRPr="00D94637" w:rsidRDefault="00EE7E7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DF52D9" w:rsidRPr="00EE7E78" w:rsidRDefault="00DF52D9" w:rsidP="00EE7E7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2D9" w:rsidRDefault="00DF52D9" w:rsidP="00DF52D9">
      <w:r>
        <w:separator/>
      </w:r>
    </w:p>
  </w:footnote>
  <w:footnote w:type="continuationSeparator" w:id="0">
    <w:p w:rsidR="00DF52D9" w:rsidRDefault="00DF52D9" w:rsidP="00DF52D9">
      <w:r>
        <w:continuationSeparator/>
      </w:r>
    </w:p>
  </w:footnote>
  <w:footnote w:id="1">
    <w:p w:rsidR="00E21E28" w:rsidRPr="00E95388" w:rsidRDefault="00E21E28" w:rsidP="00E21E28">
      <w:pPr>
        <w:pStyle w:val="FootnoteText"/>
        <w:ind w:left="567" w:hanging="567"/>
        <w:rPr>
          <w:lang w:val="fr-BE"/>
        </w:rPr>
      </w:pPr>
      <w:r>
        <w:rPr>
          <w:rStyle w:val="FootnoteReference"/>
        </w:rPr>
        <w:footnoteRef/>
      </w:r>
      <w:r>
        <w:tab/>
        <w:t>(открит дебат съгласно член 8, параграф 4 от Процедурния правилник на Съвета)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3&quot; technicalblockguid=&quot;b24e87ff-b1a2-4e81-8a5d-70a01082f5c6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7-10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059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40&lt;/text&gt;_x000d__x000a_      &lt;text&gt;ECOFIN  582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3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03&amp;lt;/Run&amp;gt;&amp;lt;Run BaselineAlignment=&quot;Superscript&quot; xml:lang=&quot;fr-be&quot;&amp;gt;-&amp;#1090;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mc/n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7-14T11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DF52D9"/>
    <w:rsid w:val="00010C1D"/>
    <w:rsid w:val="00021256"/>
    <w:rsid w:val="0009656C"/>
    <w:rsid w:val="00165755"/>
    <w:rsid w:val="00182F2F"/>
    <w:rsid w:val="001C1958"/>
    <w:rsid w:val="00213F1F"/>
    <w:rsid w:val="002A2AE8"/>
    <w:rsid w:val="002B5F83"/>
    <w:rsid w:val="003C6E8B"/>
    <w:rsid w:val="005157F5"/>
    <w:rsid w:val="005430D7"/>
    <w:rsid w:val="005D07E1"/>
    <w:rsid w:val="0063379B"/>
    <w:rsid w:val="0063700D"/>
    <w:rsid w:val="006A38C5"/>
    <w:rsid w:val="006C1AD4"/>
    <w:rsid w:val="006E33E2"/>
    <w:rsid w:val="006F4741"/>
    <w:rsid w:val="0075756A"/>
    <w:rsid w:val="00775A6C"/>
    <w:rsid w:val="00825503"/>
    <w:rsid w:val="008826F8"/>
    <w:rsid w:val="00895130"/>
    <w:rsid w:val="00A3729F"/>
    <w:rsid w:val="00A469D7"/>
    <w:rsid w:val="00BE1373"/>
    <w:rsid w:val="00D36F90"/>
    <w:rsid w:val="00D451E4"/>
    <w:rsid w:val="00DF52D9"/>
    <w:rsid w:val="00E21E28"/>
    <w:rsid w:val="00EE7E78"/>
    <w:rsid w:val="00F61811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uiPriority w:val="99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B5F83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F52D9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DF52D9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DF52D9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DF52D9"/>
  </w:style>
  <w:style w:type="character" w:customStyle="1" w:styleId="FootnoteTextChar">
    <w:name w:val="Footnote Text Char"/>
    <w:basedOn w:val="DefaultParagraphFont"/>
    <w:link w:val="FootnoteText"/>
    <w:uiPriority w:val="99"/>
    <w:rsid w:val="00E21E28"/>
    <w:rPr>
      <w:sz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uiPriority w:val="99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B5F83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F52D9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DF52D9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DF52D9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DF52D9"/>
  </w:style>
  <w:style w:type="character" w:customStyle="1" w:styleId="FootnoteTextChar">
    <w:name w:val="Footnote Text Char"/>
    <w:basedOn w:val="DefaultParagraphFont"/>
    <w:link w:val="FootnoteText"/>
    <w:uiPriority w:val="99"/>
    <w:rsid w:val="00E21E28"/>
    <w:rPr>
      <w:sz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SOKOLOV Nikolay</cp:lastModifiedBy>
  <cp:revision>4</cp:revision>
  <cp:lastPrinted>2015-07-10T10:27:00Z</cp:lastPrinted>
  <dcterms:created xsi:type="dcterms:W3CDTF">2015-07-10T12:57:00Z</dcterms:created>
  <dcterms:modified xsi:type="dcterms:W3CDTF">2015-07-10T13:00:00Z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3.6.3, Build 20150630</vt:lpwstr>
  </property>
</Properties>
</file>