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D8" w:rsidRPr="00C44C5C" w:rsidRDefault="00A33872" w:rsidP="00C44C5C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cc35b3d-b067-46bd-a0ac-851a69c79ca2" style="width:568.5pt;height:338.25pt">
            <v:imagedata r:id="rId8" o:title=""/>
          </v:shape>
        </w:pict>
      </w:r>
      <w:bookmarkEnd w:id="0"/>
    </w:p>
    <w:p w:rsidR="00C41055" w:rsidRPr="004172A3" w:rsidRDefault="00C41055" w:rsidP="00C41055">
      <w:pPr>
        <w:pStyle w:val="PointManual"/>
        <w:rPr>
          <w:b/>
          <w:bCs/>
          <w:u w:val="single"/>
        </w:rPr>
      </w:pPr>
    </w:p>
    <w:p w:rsidR="00C41055" w:rsidRPr="004172A3" w:rsidRDefault="00C41055" w:rsidP="00C41055">
      <w:pPr>
        <w:pStyle w:val="PointManual"/>
        <w:rPr>
          <w:b/>
          <w:bCs/>
          <w:u w:val="single"/>
        </w:rPr>
      </w:pPr>
    </w:p>
    <w:p w:rsidR="00C41055" w:rsidRPr="004172A3" w:rsidRDefault="00C41055" w:rsidP="00EE54D2">
      <w:pPr>
        <w:pStyle w:val="PointManual"/>
      </w:pPr>
      <w:r w:rsidRPr="004172A3">
        <w:rPr>
          <w:b/>
          <w:u w:val="single"/>
        </w:rPr>
        <w:t>15,00 — 17,00 ч.</w:t>
      </w:r>
      <w:r w:rsidRPr="004172A3">
        <w:t xml:space="preserve">: </w:t>
      </w:r>
      <w:r w:rsidRPr="004172A3">
        <w:rPr>
          <w:b/>
        </w:rPr>
        <w:t xml:space="preserve">Извънредно съвместно заседание (Външни работи/Вътрешни работи) </w:t>
      </w:r>
    </w:p>
    <w:p w:rsidR="00C41055" w:rsidRPr="004172A3" w:rsidRDefault="00C41055" w:rsidP="00C41055">
      <w:pPr>
        <w:pStyle w:val="PointManual"/>
      </w:pPr>
    </w:p>
    <w:p w:rsidR="00C41055" w:rsidRPr="004172A3" w:rsidRDefault="00C41055" w:rsidP="00C41055">
      <w:pPr>
        <w:pStyle w:val="PointManual"/>
      </w:pPr>
      <w:r w:rsidRPr="004172A3">
        <w:t>-</w:t>
      </w:r>
      <w:r w:rsidRPr="004172A3">
        <w:tab/>
        <w:t xml:space="preserve"> Миграция </w:t>
      </w:r>
    </w:p>
    <w:p w:rsidR="00C41055" w:rsidRPr="004172A3" w:rsidRDefault="00C41055" w:rsidP="00C41055">
      <w:pPr>
        <w:pStyle w:val="Dash1"/>
      </w:pPr>
      <w:r w:rsidRPr="004172A3">
        <w:t>Положението в Средиземно море</w:t>
      </w:r>
    </w:p>
    <w:p w:rsidR="00C41055" w:rsidRPr="004172A3" w:rsidRDefault="00C41055" w:rsidP="00C41055">
      <w:pPr>
        <w:pStyle w:val="Dash1"/>
        <w:numPr>
          <w:ilvl w:val="0"/>
          <w:numId w:val="0"/>
        </w:numPr>
        <w:ind w:left="1134"/>
      </w:pPr>
    </w:p>
    <w:p w:rsidR="005E3AD8" w:rsidRPr="004172A3" w:rsidRDefault="005E3AD8" w:rsidP="00C41055">
      <w:pPr>
        <w:pStyle w:val="PointManual"/>
      </w:pPr>
    </w:p>
    <w:p w:rsidR="00FC4670" w:rsidRPr="00267941" w:rsidRDefault="00FC4670" w:rsidP="005E3AD8">
      <w:pPr>
        <w:pStyle w:val="FinalLine"/>
      </w:pPr>
    </w:p>
    <w:sectPr w:rsidR="00FC4670" w:rsidRPr="00267941" w:rsidSect="00A338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D8" w:rsidRDefault="005E3AD8" w:rsidP="005E3AD8">
      <w:r>
        <w:separator/>
      </w:r>
    </w:p>
  </w:endnote>
  <w:endnote w:type="continuationSeparator" w:id="0">
    <w:p w:rsidR="005E3AD8" w:rsidRDefault="005E3AD8" w:rsidP="005E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B8" w:rsidRPr="00A33872" w:rsidRDefault="003C64B8" w:rsidP="00A33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33872" w:rsidRPr="00D94637" w:rsidTr="00A3387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33872" w:rsidRPr="00D94637" w:rsidRDefault="00A3387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33872" w:rsidRPr="00B310DC" w:rsidTr="00A3387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33872" w:rsidRPr="00AD7BF2" w:rsidRDefault="00A33872" w:rsidP="004F54B2">
          <w:pPr>
            <w:pStyle w:val="FooterText"/>
          </w:pPr>
          <w:r>
            <w:t>8098/15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33872" w:rsidRPr="00AD7BF2" w:rsidRDefault="00A3387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33872" w:rsidRPr="002511D8" w:rsidRDefault="00A33872" w:rsidP="00D94637">
          <w:pPr>
            <w:pStyle w:val="FooterText"/>
            <w:jc w:val="center"/>
          </w:pPr>
          <w:r>
            <w:t>ee/nb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33872" w:rsidRPr="00B310DC" w:rsidRDefault="00A3387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33872" w:rsidRPr="00D94637" w:rsidTr="00A33872">
      <w:trPr>
        <w:jc w:val="center"/>
      </w:trPr>
      <w:tc>
        <w:tcPr>
          <w:tcW w:w="1774" w:type="pct"/>
          <w:shd w:val="clear" w:color="auto" w:fill="auto"/>
        </w:tcPr>
        <w:p w:rsidR="00A33872" w:rsidRPr="00AD7BF2" w:rsidRDefault="00A3387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33872" w:rsidRPr="00AD7BF2" w:rsidRDefault="00A3387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33872" w:rsidRPr="00D94637" w:rsidRDefault="00A3387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33872" w:rsidRPr="00D94637" w:rsidRDefault="00A3387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5E3AD8" w:rsidRPr="00A33872" w:rsidRDefault="005E3AD8" w:rsidP="00A3387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33872" w:rsidRPr="00D94637" w:rsidTr="00A3387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33872" w:rsidRPr="00D94637" w:rsidRDefault="00A3387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33872" w:rsidRPr="00B310DC" w:rsidTr="00A3387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33872" w:rsidRPr="00AD7BF2" w:rsidRDefault="00A33872" w:rsidP="004F54B2">
          <w:pPr>
            <w:pStyle w:val="FooterText"/>
          </w:pPr>
          <w:r>
            <w:t>8098/15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33872" w:rsidRPr="00AD7BF2" w:rsidRDefault="00A3387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33872" w:rsidRPr="002511D8" w:rsidRDefault="00A33872" w:rsidP="00D94637">
          <w:pPr>
            <w:pStyle w:val="FooterText"/>
            <w:jc w:val="center"/>
          </w:pPr>
          <w:r>
            <w:t>ee/nb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33872" w:rsidRPr="00B310DC" w:rsidRDefault="00A3387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33872" w:rsidRPr="00D94637" w:rsidTr="00A33872">
      <w:trPr>
        <w:jc w:val="center"/>
      </w:trPr>
      <w:tc>
        <w:tcPr>
          <w:tcW w:w="1774" w:type="pct"/>
          <w:shd w:val="clear" w:color="auto" w:fill="auto"/>
        </w:tcPr>
        <w:p w:rsidR="00A33872" w:rsidRPr="00AD7BF2" w:rsidRDefault="00A3387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33872" w:rsidRPr="00AD7BF2" w:rsidRDefault="00A3387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33872" w:rsidRPr="00D94637" w:rsidRDefault="00A3387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33872" w:rsidRPr="00D94637" w:rsidRDefault="00A3387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5E3AD8" w:rsidRPr="00A33872" w:rsidRDefault="005E3AD8" w:rsidP="00A3387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D8" w:rsidRDefault="005E3AD8" w:rsidP="005E3AD8">
      <w:r>
        <w:separator/>
      </w:r>
    </w:p>
  </w:footnote>
  <w:footnote w:type="continuationSeparator" w:id="0">
    <w:p w:rsidR="005E3AD8" w:rsidRDefault="005E3AD8" w:rsidP="005E3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B8" w:rsidRPr="00A33872" w:rsidRDefault="003C64B8" w:rsidP="00A33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B8" w:rsidRPr="00A33872" w:rsidRDefault="003C64B8" w:rsidP="00A3387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B8" w:rsidRPr="00A33872" w:rsidRDefault="003C64B8" w:rsidP="00A3387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dcc35b3d-b067-46bd-a0ac-851a69c79ca2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4-20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09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21&lt;/text&gt;_x000d__x000a_      &lt;text&gt;RELEX   306&lt;/text&gt;_x000d__x000a_      &lt;text&gt;JAI         24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5-&amp;#1086; &amp;#1089;&amp;#1098;&amp;#1074;&amp;#1084;&amp;#1077;&amp;#1089;&amp;#1090;&amp;#1085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/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5&amp;lt;/Run&amp;gt;-&amp;#1086; &amp;#1089;&amp;#1098;&amp;#1074;&amp;#1084;&amp;#1077;&amp;#1089;&amp;#1090;&amp;#1085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/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ee/n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4-20T15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E3AD8"/>
    <w:rsid w:val="00010C1D"/>
    <w:rsid w:val="0009656C"/>
    <w:rsid w:val="00101715"/>
    <w:rsid w:val="00165755"/>
    <w:rsid w:val="00182F2F"/>
    <w:rsid w:val="00267941"/>
    <w:rsid w:val="002A2AE8"/>
    <w:rsid w:val="003C64B8"/>
    <w:rsid w:val="003C6E8B"/>
    <w:rsid w:val="004172A3"/>
    <w:rsid w:val="005157F5"/>
    <w:rsid w:val="005E3AD8"/>
    <w:rsid w:val="0063379B"/>
    <w:rsid w:val="006A38C5"/>
    <w:rsid w:val="006C1AD4"/>
    <w:rsid w:val="006E33E2"/>
    <w:rsid w:val="006F4741"/>
    <w:rsid w:val="0075756A"/>
    <w:rsid w:val="00825503"/>
    <w:rsid w:val="008826F8"/>
    <w:rsid w:val="009A5CA7"/>
    <w:rsid w:val="00A33872"/>
    <w:rsid w:val="00A469D7"/>
    <w:rsid w:val="00B203B5"/>
    <w:rsid w:val="00BE1373"/>
    <w:rsid w:val="00C41055"/>
    <w:rsid w:val="00C44C5C"/>
    <w:rsid w:val="00D12800"/>
    <w:rsid w:val="00D451E4"/>
    <w:rsid w:val="00DB4F53"/>
    <w:rsid w:val="00EE54D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E3AD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E3AD8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E3AD8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E3AD8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E3AD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E3AD8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E3AD8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E3AD8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BORANOVA Nevina</cp:lastModifiedBy>
  <cp:revision>3</cp:revision>
  <cp:lastPrinted>2015-04-20T10:02:00Z</cp:lastPrinted>
  <dcterms:created xsi:type="dcterms:W3CDTF">2015-04-20T11:47:00Z</dcterms:created>
  <dcterms:modified xsi:type="dcterms:W3CDTF">2015-04-20T11:48:00Z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