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BF49A8" w:rsidRDefault="00867ED9" w:rsidP="00BF49A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7ed8629-e560-45c5-9657-d6c6ca43c233_0" style="width:568.5pt;height:489.75pt">
            <v:imagedata r:id="rId9" o:title=""/>
          </v:shape>
        </w:pict>
      </w:r>
      <w:bookmarkEnd w:id="0"/>
    </w:p>
    <w:p w:rsidR="00511784" w:rsidRPr="00BF49A8" w:rsidRDefault="000629F2" w:rsidP="000629F2">
      <w:pPr>
        <w:pStyle w:val="PointManual"/>
      </w:pPr>
      <w:r w:rsidRPr="00BF49A8">
        <w:t>—</w:t>
      </w:r>
      <w:r w:rsidRPr="00BF49A8">
        <w:tab/>
        <w:t>Приемане на дневния ред</w:t>
      </w:r>
    </w:p>
    <w:p w:rsidR="000629F2" w:rsidRPr="00BF49A8" w:rsidRDefault="000629F2" w:rsidP="003E6307">
      <w:pPr>
        <w:pStyle w:val="PointManual"/>
        <w:spacing w:before="240"/>
        <w:rPr>
          <w:b/>
          <w:bCs/>
          <w:u w:val="single"/>
        </w:rPr>
      </w:pPr>
      <w:r w:rsidRPr="00BF49A8">
        <w:rPr>
          <w:b/>
          <w:u w:val="single"/>
        </w:rPr>
        <w:t xml:space="preserve">ВЪТРЕШНИ РАБОТИ </w:t>
      </w:r>
      <w:r w:rsidRPr="00BF49A8">
        <w:rPr>
          <w:rStyle w:val="FootnoteReference"/>
          <w:b w:val="0"/>
          <w:u w:val="single"/>
        </w:rPr>
        <w:footnoteReference w:id="1"/>
      </w:r>
    </w:p>
    <w:p w:rsidR="000629F2" w:rsidRPr="00BF49A8" w:rsidRDefault="000629F2" w:rsidP="000629F2">
      <w:pPr>
        <w:pStyle w:val="NormalCentered"/>
      </w:pPr>
      <w:r w:rsidRPr="00BF49A8">
        <w:rPr>
          <w:b/>
          <w:u w:val="single"/>
        </w:rPr>
        <w:t>Незаконодателни дейности</w:t>
      </w:r>
    </w:p>
    <w:p w:rsidR="000629F2" w:rsidRPr="00BF49A8" w:rsidRDefault="003E6307" w:rsidP="003E6307">
      <w:pPr>
        <w:pStyle w:val="PointManual"/>
      </w:pPr>
      <w:r w:rsidRPr="00BF49A8">
        <w:t>—</w:t>
      </w:r>
      <w:r w:rsidRPr="00BF49A8">
        <w:tab/>
        <w:t>Проект за заключения на представителите на правителствата на държавите членки, заседаващи в рамките на Съвета, относно презаселването чрез национални и многостранни механизми на 20 000 разселени лица, които очевидно се нуждаят от международна закрила</w:t>
      </w:r>
    </w:p>
    <w:p w:rsidR="000629F2" w:rsidRPr="00BF49A8" w:rsidRDefault="000629F2" w:rsidP="005E3C73">
      <w:pPr>
        <w:pStyle w:val="DashEqual1"/>
        <w:numPr>
          <w:ilvl w:val="0"/>
          <w:numId w:val="20"/>
        </w:numPr>
        <w:rPr>
          <w:rFonts w:eastAsia="Cambria"/>
        </w:rPr>
      </w:pPr>
      <w:r w:rsidRPr="00BF49A8">
        <w:t>Приемане</w:t>
      </w:r>
    </w:p>
    <w:p w:rsidR="00DF35ED" w:rsidRPr="00BF49A8" w:rsidRDefault="00DF35ED" w:rsidP="000629F2">
      <w:pPr>
        <w:pStyle w:val="Text3"/>
        <w:rPr>
          <w:rFonts w:eastAsia="Cambria"/>
        </w:rPr>
      </w:pPr>
      <w:r w:rsidRPr="00BF49A8">
        <w:t>10830/15 ASIM 52 RELEX 592</w:t>
      </w:r>
    </w:p>
    <w:p w:rsidR="000629F2" w:rsidRPr="00BF49A8" w:rsidRDefault="000629F2" w:rsidP="000629F2">
      <w:pPr>
        <w:pStyle w:val="Text3"/>
        <w:rPr>
          <w:rFonts w:eastAsia="Cambria"/>
        </w:rPr>
      </w:pPr>
      <w:r w:rsidRPr="00BF49A8">
        <w:t>9376/15 ASIM 31 RELEX 438 COMIX 250</w:t>
      </w:r>
    </w:p>
    <w:p w:rsidR="00DF35ED" w:rsidRPr="00BF49A8" w:rsidRDefault="000629F2" w:rsidP="000629F2">
      <w:pPr>
        <w:pStyle w:val="Text4"/>
        <w:rPr>
          <w:rFonts w:eastAsia="Cambria"/>
        </w:rPr>
      </w:pPr>
      <w:r w:rsidRPr="00BF49A8">
        <w:t xml:space="preserve"> + ADD 1 </w:t>
      </w:r>
    </w:p>
    <w:p w:rsidR="000629F2" w:rsidRPr="00BF49A8" w:rsidRDefault="00DF35ED" w:rsidP="00DF35ED">
      <w:pPr>
        <w:rPr>
          <w:rFonts w:eastAsia="Cambria"/>
        </w:rPr>
      </w:pPr>
      <w:r w:rsidRPr="00BF49A8">
        <w:br w:type="page"/>
      </w:r>
    </w:p>
    <w:p w:rsidR="000629F2" w:rsidRPr="00BF49A8" w:rsidRDefault="005F498D" w:rsidP="005F498D">
      <w:pPr>
        <w:pStyle w:val="PointManual"/>
      </w:pPr>
      <w:r w:rsidRPr="00BF49A8">
        <w:t>—</w:t>
      </w:r>
      <w:r w:rsidRPr="00BF49A8">
        <w:tab/>
        <w:t>Проект за резолюция на представителите на правителствата на държавите членки, заседаващи в рамките на Съвета, относно презаселването от Гърция и от Италия на 40 000 лица, които очевидно се нуждаят от международна закрила</w:t>
      </w:r>
    </w:p>
    <w:p w:rsidR="000629F2" w:rsidRPr="00BF49A8" w:rsidRDefault="000629F2" w:rsidP="005F498D">
      <w:pPr>
        <w:pStyle w:val="DashEqual1"/>
        <w:rPr>
          <w:rFonts w:eastAsia="Cambria"/>
        </w:rPr>
      </w:pPr>
      <w:r w:rsidRPr="00BF49A8">
        <w:t>Приемане</w:t>
      </w:r>
    </w:p>
    <w:p w:rsidR="00896737" w:rsidRPr="00BF49A8" w:rsidRDefault="00896737" w:rsidP="000629F2">
      <w:pPr>
        <w:pStyle w:val="Text3"/>
        <w:rPr>
          <w:rFonts w:eastAsia="Cambria"/>
        </w:rPr>
      </w:pPr>
      <w:r w:rsidRPr="00BF49A8">
        <w:t>10831/15 ASIM 53</w:t>
      </w:r>
    </w:p>
    <w:p w:rsidR="000629F2" w:rsidRPr="00BF49A8" w:rsidRDefault="000629F2" w:rsidP="000629F2">
      <w:pPr>
        <w:pStyle w:val="Text3"/>
        <w:rPr>
          <w:rFonts w:eastAsia="Cambria"/>
        </w:rPr>
      </w:pPr>
      <w:r w:rsidRPr="00BF49A8">
        <w:t>9355/15 ASIM 30 MIGR 30 COMIX 247</w:t>
      </w:r>
    </w:p>
    <w:p w:rsidR="000629F2" w:rsidRPr="00BF49A8" w:rsidRDefault="000629F2" w:rsidP="000629F2">
      <w:pPr>
        <w:pStyle w:val="Text4"/>
        <w:rPr>
          <w:rFonts w:eastAsia="Cambria"/>
        </w:rPr>
      </w:pPr>
      <w:r w:rsidRPr="00BF49A8">
        <w:t xml:space="preserve"> + ADD 1</w:t>
      </w:r>
    </w:p>
    <w:p w:rsidR="000629F2" w:rsidRPr="00BF49A8" w:rsidRDefault="005F498D" w:rsidP="005F498D">
      <w:pPr>
        <w:pStyle w:val="PointManual"/>
        <w:spacing w:before="360"/>
      </w:pPr>
      <w:r w:rsidRPr="00BF49A8">
        <w:t>—</w:t>
      </w:r>
      <w:r w:rsidRPr="00BF49A8">
        <w:tab/>
        <w:t>Предложение за решение на Съвета за установяване на временни мерки в областта на международната закрила в полза на Италия и Гърция</w:t>
      </w:r>
    </w:p>
    <w:p w:rsidR="000629F2" w:rsidRPr="00BF49A8" w:rsidRDefault="000629F2" w:rsidP="005F498D">
      <w:pPr>
        <w:pStyle w:val="DashEqual1"/>
        <w:rPr>
          <w:b/>
          <w:iCs/>
        </w:rPr>
      </w:pPr>
      <w:r w:rsidRPr="00BF49A8">
        <w:t>Общ подход / Актуално състояние и насоки за по-нататъшната работа</w:t>
      </w:r>
    </w:p>
    <w:p w:rsidR="00896737" w:rsidRPr="00BF49A8" w:rsidRDefault="00896737" w:rsidP="000629F2">
      <w:pPr>
        <w:pStyle w:val="Text3"/>
        <w:rPr>
          <w:rFonts w:eastAsia="Cambria"/>
        </w:rPr>
      </w:pPr>
      <w:r w:rsidRPr="00BF49A8">
        <w:t>10832/15 SIM 54</w:t>
      </w:r>
    </w:p>
    <w:p w:rsidR="000629F2" w:rsidRPr="00BF49A8" w:rsidRDefault="000629F2" w:rsidP="000629F2">
      <w:pPr>
        <w:pStyle w:val="Text3"/>
        <w:rPr>
          <w:rFonts w:eastAsia="Cambria"/>
        </w:rPr>
      </w:pPr>
      <w:r w:rsidRPr="00BF49A8">
        <w:t>9355/15 ASIM 30 MIGR 30 COMIX 247</w:t>
      </w:r>
    </w:p>
    <w:p w:rsidR="000629F2" w:rsidRPr="00BF49A8" w:rsidRDefault="000629F2" w:rsidP="000629F2">
      <w:pPr>
        <w:pStyle w:val="Text4"/>
        <w:rPr>
          <w:rFonts w:eastAsia="Cambria"/>
        </w:rPr>
      </w:pPr>
      <w:r w:rsidRPr="00BF49A8">
        <w:t xml:space="preserve"> + ADD 1</w:t>
      </w:r>
    </w:p>
    <w:p w:rsidR="000629F2" w:rsidRPr="00BF49A8" w:rsidRDefault="005F498D" w:rsidP="005F498D">
      <w:pPr>
        <w:pStyle w:val="PointManual"/>
        <w:spacing w:before="360"/>
        <w:rPr>
          <w:rFonts w:eastAsia="Cambria"/>
        </w:rPr>
      </w:pPr>
      <w:r w:rsidRPr="00BF49A8">
        <w:t>—</w:t>
      </w:r>
      <w:r w:rsidRPr="00BF49A8">
        <w:tab/>
        <w:t>Проект за заключения на Съвета относно определянето на някои трети държави като сигурни държави на произход</w:t>
      </w:r>
    </w:p>
    <w:p w:rsidR="000629F2" w:rsidRPr="00BF49A8" w:rsidRDefault="000629F2" w:rsidP="005F498D">
      <w:pPr>
        <w:pStyle w:val="DashEqual1"/>
        <w:rPr>
          <w:rFonts w:ascii="Arial" w:eastAsia="Cambria" w:hAnsi="Arial"/>
          <w:b/>
          <w:sz w:val="22"/>
        </w:rPr>
      </w:pPr>
      <w:r w:rsidRPr="00BF49A8">
        <w:t>Приемане</w:t>
      </w:r>
    </w:p>
    <w:p w:rsidR="00896737" w:rsidRPr="00BF49A8" w:rsidRDefault="00896737" w:rsidP="00896737">
      <w:pPr>
        <w:pStyle w:val="Text3"/>
        <w:rPr>
          <w:rFonts w:eastAsia="Cambria"/>
        </w:rPr>
      </w:pPr>
      <w:r w:rsidRPr="00BF49A8">
        <w:t>10833/15 ASIM 55</w:t>
      </w:r>
    </w:p>
    <w:p w:rsidR="000629F2" w:rsidRPr="00BF49A8" w:rsidRDefault="00896737" w:rsidP="005F498D">
      <w:pPr>
        <w:pStyle w:val="PointManual"/>
        <w:spacing w:before="360"/>
      </w:pPr>
      <w:r w:rsidRPr="00BF49A8">
        <w:t>—</w:t>
      </w:r>
      <w:r w:rsidRPr="00BF49A8">
        <w:tab/>
        <w:t>Други въпроси</w:t>
      </w:r>
    </w:p>
    <w:p w:rsidR="00896737" w:rsidRPr="00BF49A8" w:rsidRDefault="00896737" w:rsidP="005E3C73">
      <w:pPr>
        <w:pStyle w:val="Dash1"/>
        <w:numPr>
          <w:ilvl w:val="0"/>
          <w:numId w:val="21"/>
        </w:numPr>
      </w:pPr>
      <w:r w:rsidRPr="00BF49A8">
        <w:t>Среща на върха във Валета</w:t>
      </w:r>
    </w:p>
    <w:p w:rsidR="00896737" w:rsidRPr="00BF49A8" w:rsidRDefault="00896737" w:rsidP="005E3C73">
      <w:pPr>
        <w:pStyle w:val="DashEqual2"/>
        <w:numPr>
          <w:ilvl w:val="0"/>
          <w:numId w:val="22"/>
        </w:numPr>
      </w:pPr>
      <w:r w:rsidRPr="00BF49A8">
        <w:t>Точка за информация</w:t>
      </w:r>
    </w:p>
    <w:p w:rsidR="00896737" w:rsidRPr="00BF49A8" w:rsidRDefault="00896737" w:rsidP="006E56FB">
      <w:pPr>
        <w:pStyle w:val="Dash1"/>
        <w:spacing w:before="240"/>
      </w:pPr>
      <w:r w:rsidRPr="00BF49A8">
        <w:t>Политика на Европейския съюз в областта на обратното връщане</w:t>
      </w:r>
    </w:p>
    <w:p w:rsidR="00896737" w:rsidRPr="00BF49A8" w:rsidRDefault="002662AA" w:rsidP="00896737">
      <w:pPr>
        <w:pStyle w:val="DashEqual2"/>
      </w:pPr>
      <w:r w:rsidRPr="00BF49A8">
        <w:t>Точка за информация</w:t>
      </w:r>
    </w:p>
    <w:p w:rsidR="00511784" w:rsidRPr="00BF49A8" w:rsidRDefault="00511784" w:rsidP="00511784">
      <w:pPr>
        <w:pStyle w:val="FinalLine"/>
      </w:pPr>
    </w:p>
    <w:p w:rsidR="00511784" w:rsidRPr="00867ED9" w:rsidRDefault="00C6754D" w:rsidP="00C6754D">
      <w:pPr>
        <w:pStyle w:val="NB"/>
        <w:rPr>
          <w:b/>
          <w:bCs/>
        </w:rPr>
      </w:pPr>
      <w:r w:rsidRPr="00867ED9">
        <w:rPr>
          <w:b/>
          <w:bCs/>
        </w:rPr>
        <w:t>NB:</w:t>
      </w:r>
      <w:r w:rsidRPr="00867ED9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867ED9" w:rsidRDefault="00C6754D" w:rsidP="00C6754D">
      <w:pPr>
        <w:pStyle w:val="NB"/>
        <w:rPr>
          <w:b/>
          <w:bCs/>
        </w:rPr>
      </w:pPr>
      <w:r w:rsidRPr="00867ED9">
        <w:rPr>
          <w:b/>
          <w:bCs/>
        </w:rPr>
        <w:t>NB:</w:t>
      </w:r>
      <w:r w:rsidRPr="00867ED9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</w:t>
      </w:r>
      <w:bookmarkStart w:id="1" w:name="_GoBack"/>
      <w:bookmarkEnd w:id="1"/>
      <w:r w:rsidRPr="00867ED9">
        <w:rPr>
          <w:b/>
          <w:bCs/>
        </w:rPr>
        <w:t>чаването им.</w:t>
      </w:r>
    </w:p>
    <w:sectPr w:rsidR="00FC4670" w:rsidRPr="00867ED9" w:rsidSect="00BF49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D3" w:rsidRPr="00BF49A8" w:rsidRDefault="00D910D3" w:rsidP="00BF4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49A8" w:rsidRPr="00D94637" w:rsidTr="00BF49A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49A8" w:rsidRPr="00D94637" w:rsidRDefault="00BF49A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F49A8" w:rsidRPr="00B310DC" w:rsidTr="00BF49A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49A8" w:rsidRPr="00AD7BF2" w:rsidRDefault="00BF49A8" w:rsidP="004F54B2">
          <w:pPr>
            <w:pStyle w:val="FooterText"/>
          </w:pPr>
          <w:r>
            <w:t>CM 3393/15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49A8" w:rsidRPr="00AD7BF2" w:rsidRDefault="00BF49A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49A8" w:rsidRPr="002511D8" w:rsidRDefault="00BF49A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49A8" w:rsidRPr="00B310DC" w:rsidRDefault="00BF49A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67ED9">
            <w:rPr>
              <w:noProof/>
            </w:rPr>
            <w:t>2</w:t>
          </w:r>
          <w:r>
            <w:fldChar w:fldCharType="end"/>
          </w:r>
        </w:p>
      </w:tc>
    </w:tr>
    <w:tr w:rsidR="00BF49A8" w:rsidRPr="00D94637" w:rsidTr="00BF49A8">
      <w:trPr>
        <w:jc w:val="center"/>
      </w:trPr>
      <w:tc>
        <w:tcPr>
          <w:tcW w:w="1774" w:type="pct"/>
          <w:shd w:val="clear" w:color="auto" w:fill="auto"/>
        </w:tcPr>
        <w:p w:rsidR="00BF49A8" w:rsidRPr="00AD7BF2" w:rsidRDefault="00BF49A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49A8" w:rsidRPr="00AD7BF2" w:rsidRDefault="00BF49A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F49A8" w:rsidRPr="00D94637" w:rsidRDefault="00BF49A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49A8" w:rsidRPr="00D94637" w:rsidRDefault="00BF49A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11784" w:rsidRPr="00BF49A8" w:rsidRDefault="00511784" w:rsidP="00BF49A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49A8" w:rsidRPr="00D94637" w:rsidTr="00BF49A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49A8" w:rsidRPr="00D94637" w:rsidRDefault="00BF49A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F49A8" w:rsidRPr="00B310DC" w:rsidTr="00BF49A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49A8" w:rsidRPr="00AD7BF2" w:rsidRDefault="00BF49A8" w:rsidP="004F54B2">
          <w:pPr>
            <w:pStyle w:val="FooterText"/>
          </w:pPr>
          <w:r>
            <w:t>CM 3393/15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49A8" w:rsidRPr="00AD7BF2" w:rsidRDefault="00BF49A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49A8" w:rsidRPr="002511D8" w:rsidRDefault="00BF49A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49A8" w:rsidRPr="00B310DC" w:rsidRDefault="00BF49A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67ED9">
            <w:rPr>
              <w:noProof/>
            </w:rPr>
            <w:t>1</w:t>
          </w:r>
          <w:r>
            <w:fldChar w:fldCharType="end"/>
          </w:r>
        </w:p>
      </w:tc>
    </w:tr>
    <w:tr w:rsidR="00BF49A8" w:rsidRPr="00D94637" w:rsidTr="00BF49A8">
      <w:trPr>
        <w:jc w:val="center"/>
      </w:trPr>
      <w:tc>
        <w:tcPr>
          <w:tcW w:w="1774" w:type="pct"/>
          <w:shd w:val="clear" w:color="auto" w:fill="auto"/>
        </w:tcPr>
        <w:p w:rsidR="00BF49A8" w:rsidRPr="00AD7BF2" w:rsidRDefault="00BF49A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49A8" w:rsidRPr="00AD7BF2" w:rsidRDefault="00BF49A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F49A8" w:rsidRPr="00D94637" w:rsidRDefault="00BF49A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49A8" w:rsidRPr="00D94637" w:rsidRDefault="00BF49A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1784" w:rsidRPr="00BF49A8" w:rsidRDefault="00511784" w:rsidP="00BF49A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896737" w:rsidRDefault="00896737" w:rsidP="004618F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D3" w:rsidRPr="00BF49A8" w:rsidRDefault="00D910D3" w:rsidP="00BF4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D3" w:rsidRPr="00BF49A8" w:rsidRDefault="00D910D3" w:rsidP="00BF49A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D3" w:rsidRPr="00BF49A8" w:rsidRDefault="00D910D3" w:rsidP="00BF49A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2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b7ed8629-e560-45c5-9657-d6c6ca43c23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39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5&amp;lt;/Run&amp;gt;&amp;lt;Run BaselineAlignment=&quot;Superscript&quot;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7-20T15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629F2"/>
    <w:rsid w:val="0009656C"/>
    <w:rsid w:val="00165755"/>
    <w:rsid w:val="00182F2F"/>
    <w:rsid w:val="001C1958"/>
    <w:rsid w:val="00213F1F"/>
    <w:rsid w:val="002662AA"/>
    <w:rsid w:val="002A2AE8"/>
    <w:rsid w:val="003C6E8B"/>
    <w:rsid w:val="003E6307"/>
    <w:rsid w:val="004618FD"/>
    <w:rsid w:val="00511784"/>
    <w:rsid w:val="005157F5"/>
    <w:rsid w:val="005E3C73"/>
    <w:rsid w:val="005F498D"/>
    <w:rsid w:val="00606C27"/>
    <w:rsid w:val="0063379B"/>
    <w:rsid w:val="006A38C5"/>
    <w:rsid w:val="006C1AD4"/>
    <w:rsid w:val="006E33E2"/>
    <w:rsid w:val="006E56FB"/>
    <w:rsid w:val="006F4741"/>
    <w:rsid w:val="0075756A"/>
    <w:rsid w:val="007F0409"/>
    <w:rsid w:val="00825503"/>
    <w:rsid w:val="00867ED9"/>
    <w:rsid w:val="008826F8"/>
    <w:rsid w:val="00896737"/>
    <w:rsid w:val="008C5A42"/>
    <w:rsid w:val="00A469D7"/>
    <w:rsid w:val="00BE1373"/>
    <w:rsid w:val="00BF49A8"/>
    <w:rsid w:val="00C6754D"/>
    <w:rsid w:val="00D451E4"/>
    <w:rsid w:val="00D910D3"/>
    <w:rsid w:val="00DF35ED"/>
    <w:rsid w:val="00E7491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F49A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F49A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38AB-B9F5-47C0-AE05-82A0C7AD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247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GUSHEVA Rumyana</cp:lastModifiedBy>
  <cp:revision>2</cp:revision>
  <cp:lastPrinted>2015-07-13T18:54:00Z</cp:lastPrinted>
  <dcterms:created xsi:type="dcterms:W3CDTF">2015-07-14T13:49:00Z</dcterms:created>
  <dcterms:modified xsi:type="dcterms:W3CDTF">2015-07-14T13:49:00Z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