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D8" w:rsidRPr="00FC6548" w:rsidRDefault="00F504BB" w:rsidP="00FC654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800424c-a356-4b91-ad15-79a824ccb0ba" style="width:568.5pt;height:338.25pt">
            <v:imagedata r:id="rId8" o:title=""/>
          </v:shape>
        </w:pict>
      </w:r>
      <w:bookmarkEnd w:id="0"/>
    </w:p>
    <w:p w:rsidR="00C41055" w:rsidRPr="00FC6548" w:rsidRDefault="00C41055" w:rsidP="00C41055">
      <w:pPr>
        <w:pStyle w:val="PointManual"/>
        <w:rPr>
          <w:b/>
          <w:bCs/>
          <w:u w:val="single"/>
        </w:rPr>
      </w:pPr>
    </w:p>
    <w:p w:rsidR="00C41055" w:rsidRPr="00FC6548" w:rsidRDefault="00C41055" w:rsidP="00C41055">
      <w:pPr>
        <w:pStyle w:val="PointManual"/>
        <w:rPr>
          <w:b/>
          <w:bCs/>
          <w:u w:val="single"/>
        </w:rPr>
      </w:pPr>
    </w:p>
    <w:p w:rsidR="00C41055" w:rsidRPr="00704572" w:rsidRDefault="00C41055" w:rsidP="00FA746B">
      <w:pPr>
        <w:pStyle w:val="PointManual"/>
        <w:ind w:left="0" w:firstLine="0"/>
        <w:rPr>
          <w:b/>
          <w:bCs/>
          <w:lang w:val="fr-BE"/>
        </w:rPr>
      </w:pPr>
      <w:r w:rsidRPr="00704572">
        <w:rPr>
          <w:b/>
          <w:bCs/>
          <w:u w:val="single"/>
          <w:lang w:val="fr-BE"/>
        </w:rPr>
        <w:t>15</w:t>
      </w:r>
      <w:r w:rsidR="00704572" w:rsidRPr="00704572">
        <w:rPr>
          <w:b/>
          <w:bCs/>
          <w:u w:val="single"/>
          <w:lang w:val="fr-BE"/>
        </w:rPr>
        <w:t xml:space="preserve"> heures à</w:t>
      </w:r>
      <w:r w:rsidRPr="00704572">
        <w:rPr>
          <w:b/>
          <w:bCs/>
          <w:u w:val="single"/>
          <w:lang w:val="fr-BE"/>
        </w:rPr>
        <w:t xml:space="preserve"> 17</w:t>
      </w:r>
      <w:r w:rsidR="00704572" w:rsidRPr="00704572">
        <w:rPr>
          <w:b/>
          <w:bCs/>
          <w:u w:val="single"/>
          <w:lang w:val="fr-BE"/>
        </w:rPr>
        <w:t xml:space="preserve"> heures</w:t>
      </w:r>
      <w:r w:rsidRPr="00704572">
        <w:rPr>
          <w:lang w:val="fr-BE"/>
        </w:rPr>
        <w:t xml:space="preserve">: </w:t>
      </w:r>
      <w:r w:rsidR="00704572" w:rsidRPr="00704572">
        <w:rPr>
          <w:lang w:val="fr-BE"/>
        </w:rPr>
        <w:br/>
      </w:r>
      <w:r w:rsidR="00FA746B">
        <w:rPr>
          <w:b/>
          <w:bCs/>
          <w:lang w:val="fr-BE"/>
        </w:rPr>
        <w:t>r</w:t>
      </w:r>
      <w:r w:rsidR="00704572" w:rsidRPr="00704572">
        <w:rPr>
          <w:b/>
          <w:bCs/>
          <w:lang w:val="fr-BE"/>
        </w:rPr>
        <w:t>éunion extraordinaire conjointe Affaires étrangères/affaires intérieures</w:t>
      </w:r>
    </w:p>
    <w:p w:rsidR="00C41055" w:rsidRPr="00704572" w:rsidRDefault="00C41055" w:rsidP="00C41055">
      <w:pPr>
        <w:pStyle w:val="PointManual"/>
        <w:rPr>
          <w:lang w:val="fr-BE"/>
        </w:rPr>
      </w:pPr>
    </w:p>
    <w:p w:rsidR="00C41055" w:rsidRPr="00FC6548" w:rsidRDefault="00704572" w:rsidP="00C41055">
      <w:pPr>
        <w:pStyle w:val="PointManual"/>
      </w:pPr>
      <w:r>
        <w:t>-</w:t>
      </w:r>
      <w:r>
        <w:tab/>
      </w:r>
      <w:r w:rsidR="00770BAA">
        <w:t>Migration</w:t>
      </w:r>
    </w:p>
    <w:p w:rsidR="00C41055" w:rsidRPr="00FC6548" w:rsidRDefault="00FA746B" w:rsidP="00704572">
      <w:pPr>
        <w:pStyle w:val="Dash1"/>
      </w:pPr>
      <w:r>
        <w:t>La s</w:t>
      </w:r>
      <w:r w:rsidR="00C41055" w:rsidRPr="00FC6548">
        <w:t xml:space="preserve">ituation </w:t>
      </w:r>
      <w:r w:rsidR="00704572">
        <w:t>en</w:t>
      </w:r>
      <w:r w:rsidR="00C41055" w:rsidRPr="00FC6548">
        <w:t xml:space="preserve"> M</w:t>
      </w:r>
      <w:r w:rsidR="00704572">
        <w:t>é</w:t>
      </w:r>
      <w:r w:rsidR="00C41055" w:rsidRPr="00FC6548">
        <w:t>diterran</w:t>
      </w:r>
      <w:r w:rsidR="00704572">
        <w:t>ée</w:t>
      </w:r>
    </w:p>
    <w:p w:rsidR="005E3AD8" w:rsidRPr="00FC6548" w:rsidRDefault="005E3AD8" w:rsidP="00C41055">
      <w:pPr>
        <w:pStyle w:val="PointManual"/>
      </w:pPr>
    </w:p>
    <w:p w:rsidR="00FC4670" w:rsidRPr="00FC6548" w:rsidRDefault="00FC4670" w:rsidP="005E3AD8">
      <w:pPr>
        <w:pStyle w:val="FinalLine"/>
      </w:pPr>
    </w:p>
    <w:sectPr w:rsidR="00FC4670" w:rsidRPr="00FC6548" w:rsidSect="00F504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D8" w:rsidRDefault="005E3AD8" w:rsidP="005E3AD8">
      <w:r>
        <w:separator/>
      </w:r>
    </w:p>
  </w:endnote>
  <w:endnote w:type="continuationSeparator" w:id="0">
    <w:p w:rsidR="005E3AD8" w:rsidRDefault="005E3AD8" w:rsidP="005E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6B" w:rsidRPr="00F504BB" w:rsidRDefault="00FA746B" w:rsidP="00F504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504BB" w:rsidRPr="00D94637" w:rsidTr="00F504B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504BB" w:rsidRPr="00D94637" w:rsidRDefault="00F504B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504BB" w:rsidRPr="00B310DC" w:rsidTr="00F504B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504BB" w:rsidRPr="00AD7BF2" w:rsidRDefault="00F504BB" w:rsidP="004F54B2">
          <w:pPr>
            <w:pStyle w:val="FooterText"/>
          </w:pPr>
          <w:r>
            <w:t>8098/15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504BB" w:rsidRPr="00AD7BF2" w:rsidRDefault="00F504B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504BB" w:rsidRPr="002511D8" w:rsidRDefault="00F504BB" w:rsidP="00D94637">
          <w:pPr>
            <w:pStyle w:val="FooterText"/>
            <w:jc w:val="center"/>
          </w:pPr>
          <w:r>
            <w:t>eau/mb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504BB" w:rsidRPr="00B310DC" w:rsidRDefault="00F504B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504BB" w:rsidRPr="00D94637" w:rsidTr="00F504BB">
      <w:trPr>
        <w:jc w:val="center"/>
      </w:trPr>
      <w:tc>
        <w:tcPr>
          <w:tcW w:w="1774" w:type="pct"/>
          <w:shd w:val="clear" w:color="auto" w:fill="auto"/>
        </w:tcPr>
        <w:p w:rsidR="00F504BB" w:rsidRPr="00AD7BF2" w:rsidRDefault="00F504B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504BB" w:rsidRPr="00AD7BF2" w:rsidRDefault="00F504B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504BB" w:rsidRPr="00D94637" w:rsidRDefault="00F504B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504BB" w:rsidRPr="00D94637" w:rsidRDefault="00F504B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5E3AD8" w:rsidRPr="00F504BB" w:rsidRDefault="005E3AD8" w:rsidP="00F504B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504BB" w:rsidRPr="00D94637" w:rsidTr="00F504B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504BB" w:rsidRPr="00D94637" w:rsidRDefault="00F504B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504BB" w:rsidRPr="00B310DC" w:rsidTr="00F504B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504BB" w:rsidRPr="00AD7BF2" w:rsidRDefault="00F504BB" w:rsidP="004F54B2">
          <w:pPr>
            <w:pStyle w:val="FooterText"/>
          </w:pPr>
          <w:r>
            <w:t>8098/15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504BB" w:rsidRPr="00AD7BF2" w:rsidRDefault="00F504B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504BB" w:rsidRPr="002511D8" w:rsidRDefault="00F504BB" w:rsidP="00D94637">
          <w:pPr>
            <w:pStyle w:val="FooterText"/>
            <w:jc w:val="center"/>
          </w:pPr>
          <w:r>
            <w:t>eau/mb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504BB" w:rsidRPr="00B310DC" w:rsidRDefault="00F504B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504BB" w:rsidRPr="00D94637" w:rsidTr="00F504BB">
      <w:trPr>
        <w:jc w:val="center"/>
      </w:trPr>
      <w:tc>
        <w:tcPr>
          <w:tcW w:w="1774" w:type="pct"/>
          <w:shd w:val="clear" w:color="auto" w:fill="auto"/>
        </w:tcPr>
        <w:p w:rsidR="00F504BB" w:rsidRPr="00AD7BF2" w:rsidRDefault="00F504B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504BB" w:rsidRPr="00AD7BF2" w:rsidRDefault="00F504B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504BB" w:rsidRPr="00D94637" w:rsidRDefault="00F504B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504BB" w:rsidRPr="00D94637" w:rsidRDefault="00F504B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5E3AD8" w:rsidRPr="00F504BB" w:rsidRDefault="005E3AD8" w:rsidP="00F504B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D8" w:rsidRDefault="005E3AD8" w:rsidP="005E3AD8">
      <w:r>
        <w:separator/>
      </w:r>
    </w:p>
  </w:footnote>
  <w:footnote w:type="continuationSeparator" w:id="0">
    <w:p w:rsidR="005E3AD8" w:rsidRDefault="005E3AD8" w:rsidP="005E3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6B" w:rsidRPr="00F504BB" w:rsidRDefault="00FA746B" w:rsidP="00F504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6B" w:rsidRPr="00F504BB" w:rsidRDefault="00FA746B" w:rsidP="00F504B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6B" w:rsidRPr="00F504BB" w:rsidRDefault="00FA746B" w:rsidP="00F504B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f800424c-a356-4b91-ad15-79a824ccb0ba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4-20&lt;/text&gt;_x000d__x000a_  &lt;/metadata&gt;_x000d__x000a_  &lt;metadata key=&quot;md_Prefix&quot;&gt;_x000d__x000a_    &lt;text&gt;&lt;/text&gt;_x000d__x000a_  &lt;/metadata&gt;_x000d__x000a_  &lt;metadata key=&quot;md_DocumentNumber&quot;&gt;_x000d__x000a_    &lt;text&gt;809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1&lt;/text&gt;_x000d__x000a_      &lt;text&gt;RELEX   306&lt;/text&gt;_x000d__x000a_      &lt;text&gt;JAI         24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5e réunion conjointe du CONSEIL DE L'UNION EUROPÉENNE (Affaires étrangères/Justice et affaies intérieur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85&amp;lt;/Run&amp;gt;&amp;lt;Run BaselineAlignment=&quot;Superscript&quot; xml:lang=&quot;fr-be&quot;&amp;gt;e&amp;lt;/Run&amp;gt;&amp;lt;Run xml:lang=&quot;fr-be&quot; xml:space=&quot;preserve&quot;&amp;gt; réunion conjointe du CONSEIL DE L'UNION EUROPÉENNE&amp;lt;/Run&amp;gt;&amp;lt;LineBreak /&amp;gt;(Affair&amp;lt;Run xml:lang=&quot;fr-be&quot;&amp;gt;es étrangères/Justice et affaies intérieures)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eau/mb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4-20T15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E3AD8"/>
    <w:rsid w:val="00010C1D"/>
    <w:rsid w:val="0009656C"/>
    <w:rsid w:val="00165755"/>
    <w:rsid w:val="00182F2F"/>
    <w:rsid w:val="002A2AE8"/>
    <w:rsid w:val="003C64B8"/>
    <w:rsid w:val="003C6E8B"/>
    <w:rsid w:val="005157F5"/>
    <w:rsid w:val="005E3AD8"/>
    <w:rsid w:val="0063379B"/>
    <w:rsid w:val="006A38C5"/>
    <w:rsid w:val="006C1AD4"/>
    <w:rsid w:val="006E33E2"/>
    <w:rsid w:val="006F4741"/>
    <w:rsid w:val="00704572"/>
    <w:rsid w:val="0075756A"/>
    <w:rsid w:val="00770BAA"/>
    <w:rsid w:val="00825503"/>
    <w:rsid w:val="008826F8"/>
    <w:rsid w:val="009A5CA7"/>
    <w:rsid w:val="00A469D7"/>
    <w:rsid w:val="00B203B5"/>
    <w:rsid w:val="00BE1373"/>
    <w:rsid w:val="00C41055"/>
    <w:rsid w:val="00D12800"/>
    <w:rsid w:val="00D451E4"/>
    <w:rsid w:val="00E52A66"/>
    <w:rsid w:val="00EE54D2"/>
    <w:rsid w:val="00F504BB"/>
    <w:rsid w:val="00FA746B"/>
    <w:rsid w:val="00FC4670"/>
    <w:rsid w:val="00F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E3AD8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5E3AD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E3AD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E3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E3AD8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5E3AD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E3AD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E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BROGNON Monique</cp:lastModifiedBy>
  <cp:revision>5</cp:revision>
  <cp:lastPrinted>2015-04-20T11:57:00Z</cp:lastPrinted>
  <dcterms:created xsi:type="dcterms:W3CDTF">2015-04-20T11:56:00Z</dcterms:created>
  <dcterms:modified xsi:type="dcterms:W3CDTF">2015-04-20T12:01:00Z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