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D8" w:rsidRPr="00D12800" w:rsidRDefault="003C64B8" w:rsidP="00D12800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c67f39a-fdc4-4290-8747-36ce60d2fd0d" style="width:568.5pt;height:338.25pt">
            <v:imagedata r:id="rId8" o:title=""/>
          </v:shape>
        </w:pict>
      </w:r>
      <w:bookmarkEnd w:id="0"/>
    </w:p>
    <w:p w:rsidR="00C41055" w:rsidRDefault="00C41055" w:rsidP="00C41055">
      <w:pPr>
        <w:pStyle w:val="PointManual"/>
        <w:rPr>
          <w:b/>
          <w:bCs/>
          <w:u w:val="single"/>
        </w:rPr>
      </w:pPr>
    </w:p>
    <w:p w:rsidR="00C41055" w:rsidRDefault="00C41055" w:rsidP="00C41055">
      <w:pPr>
        <w:pStyle w:val="PointManual"/>
        <w:rPr>
          <w:b/>
          <w:bCs/>
          <w:u w:val="single"/>
        </w:rPr>
      </w:pPr>
    </w:p>
    <w:p w:rsidR="00C41055" w:rsidRPr="00F5063A" w:rsidRDefault="00C41055" w:rsidP="00EE54D2">
      <w:pPr>
        <w:pStyle w:val="PointManual"/>
      </w:pPr>
      <w:r w:rsidRPr="00F5063A">
        <w:rPr>
          <w:b/>
          <w:bCs/>
          <w:u w:val="single"/>
        </w:rPr>
        <w:t>15.00 - 17.00</w:t>
      </w:r>
      <w:r>
        <w:t xml:space="preserve"> : </w:t>
      </w:r>
      <w:r w:rsidRPr="00F5063A">
        <w:rPr>
          <w:b/>
          <w:bCs/>
        </w:rPr>
        <w:t>Extraordinary joint meeting Foreign Affairs/</w:t>
      </w:r>
      <w:r>
        <w:rPr>
          <w:b/>
          <w:bCs/>
        </w:rPr>
        <w:t>Home Affairs</w:t>
      </w:r>
      <w:r w:rsidRPr="00F5063A">
        <w:rPr>
          <w:b/>
          <w:bCs/>
        </w:rPr>
        <w:t xml:space="preserve"> </w:t>
      </w:r>
    </w:p>
    <w:p w:rsidR="00C41055" w:rsidRDefault="00C41055" w:rsidP="00C41055">
      <w:pPr>
        <w:pStyle w:val="PointManual"/>
      </w:pPr>
    </w:p>
    <w:p w:rsidR="00C41055" w:rsidRDefault="00C41055" w:rsidP="00C41055">
      <w:pPr>
        <w:pStyle w:val="PointManual"/>
      </w:pPr>
      <w:r>
        <w:t>-</w:t>
      </w:r>
      <w:r>
        <w:tab/>
        <w:t xml:space="preserve"> Migration </w:t>
      </w:r>
    </w:p>
    <w:p w:rsidR="00C41055" w:rsidRDefault="00C41055" w:rsidP="00C41055">
      <w:pPr>
        <w:pStyle w:val="Dash1"/>
      </w:pPr>
      <w:r>
        <w:t>Situation in the Mediterranean</w:t>
      </w:r>
    </w:p>
    <w:p w:rsidR="00C41055" w:rsidRDefault="00C41055" w:rsidP="00C41055">
      <w:pPr>
        <w:pStyle w:val="Dash1"/>
        <w:numPr>
          <w:ilvl w:val="0"/>
          <w:numId w:val="0"/>
        </w:numPr>
        <w:ind w:left="1134"/>
      </w:pPr>
    </w:p>
    <w:p w:rsidR="005E3AD8" w:rsidRDefault="005E3AD8" w:rsidP="00C41055">
      <w:pPr>
        <w:pStyle w:val="PointManual"/>
      </w:pPr>
    </w:p>
    <w:p w:rsidR="00FC4670" w:rsidRPr="005E3AD8" w:rsidRDefault="00FC4670" w:rsidP="005E3AD8">
      <w:pPr>
        <w:pStyle w:val="FinalLine"/>
      </w:pPr>
      <w:bookmarkStart w:id="1" w:name="_GoBack"/>
      <w:bookmarkEnd w:id="1"/>
    </w:p>
    <w:sectPr w:rsidR="00FC4670" w:rsidRPr="005E3AD8" w:rsidSect="003C64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D8" w:rsidRDefault="005E3AD8" w:rsidP="005E3AD8">
      <w:r>
        <w:separator/>
      </w:r>
    </w:p>
  </w:endnote>
  <w:endnote w:type="continuationSeparator" w:id="0">
    <w:p w:rsidR="005E3AD8" w:rsidRDefault="005E3AD8" w:rsidP="005E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B8" w:rsidRPr="003C64B8" w:rsidRDefault="003C64B8" w:rsidP="003C64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C64B8" w:rsidRPr="00D94637" w:rsidTr="003C64B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C64B8" w:rsidRPr="00D94637" w:rsidRDefault="003C64B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C64B8" w:rsidRPr="00B310DC" w:rsidTr="003C64B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C64B8" w:rsidRPr="00AD7BF2" w:rsidRDefault="003C64B8" w:rsidP="004F54B2">
          <w:pPr>
            <w:pStyle w:val="FooterText"/>
          </w:pPr>
          <w:r>
            <w:t>8098/15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C64B8" w:rsidRPr="00AD7BF2" w:rsidRDefault="003C64B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C64B8" w:rsidRPr="002511D8" w:rsidRDefault="003C64B8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C64B8" w:rsidRPr="00B310DC" w:rsidRDefault="003C64B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C64B8" w:rsidRPr="00D94637" w:rsidTr="003C64B8">
      <w:trPr>
        <w:jc w:val="center"/>
      </w:trPr>
      <w:tc>
        <w:tcPr>
          <w:tcW w:w="1774" w:type="pct"/>
          <w:shd w:val="clear" w:color="auto" w:fill="auto"/>
        </w:tcPr>
        <w:p w:rsidR="003C64B8" w:rsidRPr="00AD7BF2" w:rsidRDefault="003C64B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C64B8" w:rsidRPr="00AD7BF2" w:rsidRDefault="003C64B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C64B8" w:rsidRPr="00D94637" w:rsidRDefault="003C64B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C64B8" w:rsidRPr="00D94637" w:rsidRDefault="003C64B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5E3AD8" w:rsidRPr="003C64B8" w:rsidRDefault="005E3AD8" w:rsidP="003C64B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C64B8" w:rsidRPr="00D94637" w:rsidTr="003C64B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C64B8" w:rsidRPr="00D94637" w:rsidRDefault="003C64B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C64B8" w:rsidRPr="00B310DC" w:rsidTr="003C64B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C64B8" w:rsidRPr="00AD7BF2" w:rsidRDefault="003C64B8" w:rsidP="004F54B2">
          <w:pPr>
            <w:pStyle w:val="FooterText"/>
          </w:pPr>
          <w:r>
            <w:t>8098/15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C64B8" w:rsidRPr="00AD7BF2" w:rsidRDefault="003C64B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C64B8" w:rsidRPr="002511D8" w:rsidRDefault="003C64B8" w:rsidP="00D94637">
          <w:pPr>
            <w:pStyle w:val="FooterText"/>
            <w:jc w:val="center"/>
          </w:pPr>
          <w:proofErr w:type="spellStart"/>
          <w:r>
            <w:t>mfg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C64B8" w:rsidRPr="00B310DC" w:rsidRDefault="003C64B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C64B8" w:rsidRPr="00D94637" w:rsidTr="003C64B8">
      <w:trPr>
        <w:jc w:val="center"/>
      </w:trPr>
      <w:tc>
        <w:tcPr>
          <w:tcW w:w="1774" w:type="pct"/>
          <w:shd w:val="clear" w:color="auto" w:fill="auto"/>
        </w:tcPr>
        <w:p w:rsidR="003C64B8" w:rsidRPr="00AD7BF2" w:rsidRDefault="003C64B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C64B8" w:rsidRPr="00AD7BF2" w:rsidRDefault="003C64B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C64B8" w:rsidRPr="00D94637" w:rsidRDefault="003C64B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C64B8" w:rsidRPr="00D94637" w:rsidRDefault="003C64B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5E3AD8" w:rsidRPr="003C64B8" w:rsidRDefault="005E3AD8" w:rsidP="003C64B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D8" w:rsidRDefault="005E3AD8" w:rsidP="005E3AD8">
      <w:r>
        <w:separator/>
      </w:r>
    </w:p>
  </w:footnote>
  <w:footnote w:type="continuationSeparator" w:id="0">
    <w:p w:rsidR="005E3AD8" w:rsidRDefault="005E3AD8" w:rsidP="005E3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B8" w:rsidRPr="003C64B8" w:rsidRDefault="003C64B8" w:rsidP="003C64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B8" w:rsidRPr="003C64B8" w:rsidRDefault="003C64B8" w:rsidP="003C64B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B8" w:rsidRPr="003C64B8" w:rsidRDefault="003C64B8" w:rsidP="003C64B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8c67f39a-fdc4-4290-8747-36ce60d2fd0d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20&lt;/text&gt;_x000d__x000a_  &lt;/metadata&gt;_x000d__x000a_  &lt;metadata key=&quot;md_Prefix&quot;&gt;_x000d__x000a_    &lt;text&gt;&lt;/text&gt;_x000d__x000a_  &lt;/metadata&gt;_x000d__x000a_  &lt;metadata key=&quot;md_DocumentNumber&quot;&gt;_x000d__x000a_    &lt;text&gt;809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21&lt;/text&gt;_x000d__x000a_      &lt;text&gt;RELEX   306&lt;/text&gt;_x000d__x000a_      &lt;text&gt;JAI         24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5th Joint meeting of the COUNCIL OF THE EUROPEAN UNION (Foreign Affairs/Justice and Home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5th Joint&amp;lt;/Run&amp;gt; meeting of the COUNCIL OF THE EUROPEAN UNION&amp;lt;LineBreak /&amp;gt;(Foreign Affairs&amp;lt;Run xml:lang=&quot;fr-be&quot;&amp;gt;/Justice and Home Affairs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4-20T15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5E3AD8"/>
    <w:rsid w:val="00010C1D"/>
    <w:rsid w:val="0009656C"/>
    <w:rsid w:val="00165755"/>
    <w:rsid w:val="00182F2F"/>
    <w:rsid w:val="002A2AE8"/>
    <w:rsid w:val="003C64B8"/>
    <w:rsid w:val="003C6E8B"/>
    <w:rsid w:val="005157F5"/>
    <w:rsid w:val="005E3AD8"/>
    <w:rsid w:val="0063379B"/>
    <w:rsid w:val="006A38C5"/>
    <w:rsid w:val="006C1AD4"/>
    <w:rsid w:val="006E33E2"/>
    <w:rsid w:val="006F4741"/>
    <w:rsid w:val="0075756A"/>
    <w:rsid w:val="00825503"/>
    <w:rsid w:val="008826F8"/>
    <w:rsid w:val="009A5CA7"/>
    <w:rsid w:val="00A469D7"/>
    <w:rsid w:val="00B203B5"/>
    <w:rsid w:val="00BE1373"/>
    <w:rsid w:val="00C41055"/>
    <w:rsid w:val="00D12800"/>
    <w:rsid w:val="00D451E4"/>
    <w:rsid w:val="00EE54D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E3AD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E3AD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E3AD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E3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E3AD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E3AD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E3AD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E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8</TotalTime>
  <Pages>1</Pages>
  <Words>16</Words>
  <Characters>101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NEIRA Julia</cp:lastModifiedBy>
  <cp:revision>7</cp:revision>
  <cp:lastPrinted>2015-04-20T10:02:00Z</cp:lastPrinted>
  <dcterms:created xsi:type="dcterms:W3CDTF">2015-04-20T08:46:00Z</dcterms:created>
  <dcterms:modified xsi:type="dcterms:W3CDTF">2015-04-20T10:03:00Z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