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25" w:rsidRPr="00FA2C3F" w:rsidRDefault="00FA2C3F" w:rsidP="00FA2C3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4bcab48e-b5d7-4402-8625-00e9978aa8a6" style="width:568.5pt;height:472.5pt">
            <v:imagedata r:id="rId8" o:title=""/>
          </v:shape>
        </w:pict>
      </w:r>
      <w:bookmarkEnd w:id="0"/>
    </w:p>
    <w:p w:rsidR="00AC1325" w:rsidRPr="00F5063A" w:rsidRDefault="00F5063A" w:rsidP="004F4B71">
      <w:pPr>
        <w:pStyle w:val="PointManual"/>
      </w:pPr>
      <w:r w:rsidRPr="00F5063A">
        <w:rPr>
          <w:b/>
          <w:bCs/>
          <w:u w:val="single"/>
        </w:rPr>
        <w:t>15.00 - 17.00</w:t>
      </w:r>
      <w:r>
        <w:t xml:space="preserve"> : </w:t>
      </w:r>
      <w:r w:rsidRPr="00F5063A">
        <w:rPr>
          <w:b/>
          <w:bCs/>
        </w:rPr>
        <w:t xml:space="preserve">Extraordinary joint meeting Foreign Affairs/ </w:t>
      </w:r>
      <w:r w:rsidR="003A482A">
        <w:rPr>
          <w:b/>
          <w:bCs/>
        </w:rPr>
        <w:t xml:space="preserve">Home </w:t>
      </w:r>
      <w:r w:rsidR="004F4B71">
        <w:rPr>
          <w:b/>
          <w:bCs/>
        </w:rPr>
        <w:t>Affairs</w:t>
      </w:r>
    </w:p>
    <w:p w:rsidR="00F5063A" w:rsidRDefault="00F5063A" w:rsidP="00F5063A">
      <w:pPr>
        <w:pStyle w:val="PointManual"/>
      </w:pPr>
    </w:p>
    <w:p w:rsidR="00F24FB7" w:rsidRDefault="00F5063A" w:rsidP="00F24FB7">
      <w:pPr>
        <w:pStyle w:val="PointManual"/>
      </w:pPr>
      <w:r>
        <w:t>-</w:t>
      </w:r>
      <w:r>
        <w:tab/>
        <w:t xml:space="preserve"> Migration </w:t>
      </w:r>
    </w:p>
    <w:p w:rsidR="00F5063A" w:rsidRDefault="00F5063A" w:rsidP="00F24FB7">
      <w:pPr>
        <w:pStyle w:val="Dash1"/>
      </w:pPr>
      <w:r>
        <w:t xml:space="preserve">Situation in </w:t>
      </w:r>
      <w:r w:rsidR="00F24FB7">
        <w:t xml:space="preserve">the </w:t>
      </w:r>
      <w:r>
        <w:t>Mediterranean</w:t>
      </w:r>
    </w:p>
    <w:p w:rsidR="00F5063A" w:rsidRDefault="00F5063A" w:rsidP="00F5063A">
      <w:pPr>
        <w:pStyle w:val="Dash1"/>
        <w:numPr>
          <w:ilvl w:val="0"/>
          <w:numId w:val="0"/>
        </w:numPr>
        <w:ind w:left="1134"/>
      </w:pPr>
    </w:p>
    <w:p w:rsidR="00AC1325" w:rsidRDefault="00AC1325" w:rsidP="00AC1325">
      <w:pPr>
        <w:pStyle w:val="FinalLine"/>
      </w:pPr>
    </w:p>
    <w:p w:rsidR="00AC1325" w:rsidRPr="00F5063A" w:rsidRDefault="00AC1325" w:rsidP="00AC1325">
      <w:pPr>
        <w:pStyle w:val="NB"/>
        <w:rPr>
          <w:b/>
          <w:bCs/>
          <w:i/>
          <w:iCs/>
        </w:rPr>
      </w:pPr>
      <w:r w:rsidRPr="00F5063A">
        <w:rPr>
          <w:b/>
          <w:bCs/>
          <w:i/>
          <w:iCs/>
        </w:rPr>
        <w:t>NB:</w:t>
      </w:r>
      <w:r w:rsidRPr="00F5063A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F5063A" w:rsidRDefault="00AC1325" w:rsidP="00AC1325">
      <w:pPr>
        <w:pStyle w:val="NB"/>
        <w:rPr>
          <w:b/>
          <w:bCs/>
          <w:i/>
          <w:iCs/>
        </w:rPr>
      </w:pPr>
      <w:r w:rsidRPr="00F5063A">
        <w:rPr>
          <w:b/>
          <w:bCs/>
          <w:i/>
          <w:iCs/>
        </w:rPr>
        <w:t>NB:</w:t>
      </w:r>
      <w:r w:rsidRPr="00F5063A">
        <w:rPr>
          <w:b/>
          <w:bCs/>
          <w:i/>
          <w:iCs/>
        </w:rPr>
        <w:tab/>
        <w:t>Delegates requiring day badges to attend meetings should consult document 14387/1/12 REV 1 on how to obtain them.</w:t>
      </w:r>
    </w:p>
    <w:sectPr w:rsidR="00FC4670" w:rsidRPr="00F5063A" w:rsidSect="005B5B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25" w:rsidRDefault="00AC1325" w:rsidP="00AC1325">
      <w:r>
        <w:separator/>
      </w:r>
    </w:p>
  </w:endnote>
  <w:endnote w:type="continuationSeparator" w:id="0">
    <w:p w:rsidR="00AC1325" w:rsidRDefault="00AC1325" w:rsidP="00AC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C8" w:rsidRPr="005B5BC8" w:rsidRDefault="005B5BC8" w:rsidP="005B5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B5BC8" w:rsidRPr="00D94637" w:rsidTr="005B5BC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B5BC8" w:rsidRPr="00D94637" w:rsidRDefault="005B5BC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B5BC8" w:rsidRPr="00B310DC" w:rsidTr="005B5BC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B5BC8" w:rsidRPr="00AD7BF2" w:rsidRDefault="005B5BC8" w:rsidP="004F54B2">
          <w:pPr>
            <w:pStyle w:val="FooterText"/>
          </w:pPr>
          <w:r>
            <w:t>CM 2285/15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B5BC8" w:rsidRPr="00AD7BF2" w:rsidRDefault="005B5BC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B5BC8" w:rsidRPr="002511D8" w:rsidRDefault="005B5BC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B5BC8" w:rsidRPr="00B310DC" w:rsidRDefault="005B5BC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B5BC8" w:rsidRPr="00D94637" w:rsidTr="005B5BC8">
      <w:trPr>
        <w:jc w:val="center"/>
      </w:trPr>
      <w:tc>
        <w:tcPr>
          <w:tcW w:w="1774" w:type="pct"/>
          <w:shd w:val="clear" w:color="auto" w:fill="auto"/>
        </w:tcPr>
        <w:p w:rsidR="005B5BC8" w:rsidRPr="00AD7BF2" w:rsidRDefault="005B5BC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B5BC8" w:rsidRPr="00AD7BF2" w:rsidRDefault="005B5BC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B5BC8" w:rsidRPr="00D94637" w:rsidRDefault="005B5BC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B5BC8" w:rsidRPr="00D94637" w:rsidRDefault="005B5BC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C1325" w:rsidRPr="005B5BC8" w:rsidRDefault="00AC1325" w:rsidP="005B5BC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B5BC8" w:rsidRPr="00D94637" w:rsidTr="005B5BC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B5BC8" w:rsidRPr="00D94637" w:rsidRDefault="005B5BC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B5BC8" w:rsidRPr="00B310DC" w:rsidTr="005B5BC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B5BC8" w:rsidRPr="00AD7BF2" w:rsidRDefault="005B5BC8" w:rsidP="004F54B2">
          <w:pPr>
            <w:pStyle w:val="FooterText"/>
          </w:pPr>
          <w:r>
            <w:t>CM 2285/15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B5BC8" w:rsidRPr="00AD7BF2" w:rsidRDefault="005B5BC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B5BC8" w:rsidRPr="002511D8" w:rsidRDefault="005B5BC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B5BC8" w:rsidRPr="00B310DC" w:rsidRDefault="005B5BC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B5BC8" w:rsidRPr="00D94637" w:rsidTr="005B5BC8">
      <w:trPr>
        <w:jc w:val="center"/>
      </w:trPr>
      <w:tc>
        <w:tcPr>
          <w:tcW w:w="1774" w:type="pct"/>
          <w:shd w:val="clear" w:color="auto" w:fill="auto"/>
        </w:tcPr>
        <w:p w:rsidR="005B5BC8" w:rsidRPr="00AD7BF2" w:rsidRDefault="005B5BC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B5BC8" w:rsidRPr="00AD7BF2" w:rsidRDefault="005B5BC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B5BC8" w:rsidRPr="00D94637" w:rsidRDefault="005B5BC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B5BC8" w:rsidRPr="00D94637" w:rsidRDefault="005B5BC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C1325" w:rsidRPr="005B5BC8" w:rsidRDefault="00AC1325" w:rsidP="005B5BC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25" w:rsidRDefault="00AC1325" w:rsidP="00AC1325">
      <w:r>
        <w:separator/>
      </w:r>
    </w:p>
  </w:footnote>
  <w:footnote w:type="continuationSeparator" w:id="0">
    <w:p w:rsidR="00AC1325" w:rsidRDefault="00AC1325" w:rsidP="00AC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C8" w:rsidRPr="005B5BC8" w:rsidRDefault="005B5BC8" w:rsidP="005B5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C8" w:rsidRPr="005B5BC8" w:rsidRDefault="005B5BC8" w:rsidP="005B5BC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C8" w:rsidRPr="005B5BC8" w:rsidRDefault="005B5BC8" w:rsidP="005B5BC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4bcab48e-b5d7-4402-8625-00e9978aa8a6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28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  &lt;text&gt;JAI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Extraordinary joint meeting of the COUNCIL OF THE EUROPEAN UNION (Foreign Affairs/Justice and Home Affair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Extraordinary&amp;lt;/Run&amp;gt; &amp;lt;Run xml:lang=&quot;fr-be&quot; xml:space=&quot;preserve&quot;&amp;gt;joint &amp;lt;/Run&amp;gt;meeting of the COUNCIL OF THE EUROPEAN UNION&amp;lt;LineBreak /&amp;gt;(Foreign Affairs&amp;lt;Run xml:lang=&quot;fr-be&quot;&amp;gt;/Justice and Home Affair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4-20T15:00:00&quot;&gt;_x000d__x000a_        &lt;meetingvenue&gt;_x000d__x000a_          &lt;basicdatatype&gt;_x000d__x000a_            &lt;text&gt;EUROPEAN CONVENTION CENTER LUXEMBOURG_x000d__x000a_4, Place de l'Europe_x000d__x000a_1499 - LUXEMBOURG&lt;/text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AC1325"/>
    <w:rsid w:val="00010C1D"/>
    <w:rsid w:val="000223E5"/>
    <w:rsid w:val="000545E3"/>
    <w:rsid w:val="0009656C"/>
    <w:rsid w:val="00165755"/>
    <w:rsid w:val="00182F2F"/>
    <w:rsid w:val="002A2AE8"/>
    <w:rsid w:val="003A482A"/>
    <w:rsid w:val="003C6E8B"/>
    <w:rsid w:val="004F4B71"/>
    <w:rsid w:val="005157F5"/>
    <w:rsid w:val="005B5BC8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AC1325"/>
    <w:rsid w:val="00AE72A2"/>
    <w:rsid w:val="00AF4EC6"/>
    <w:rsid w:val="00BE1373"/>
    <w:rsid w:val="00D451E4"/>
    <w:rsid w:val="00F24FB7"/>
    <w:rsid w:val="00F5063A"/>
    <w:rsid w:val="00FA2C3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C132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C132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132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C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C132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C132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132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C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29</TotalTime>
  <Pages>1</Pages>
  <Words>59</Words>
  <Characters>349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11</cp:revision>
  <cp:lastPrinted>2015-04-20T09:15:00Z</cp:lastPrinted>
  <dcterms:created xsi:type="dcterms:W3CDTF">2015-04-20T07:15:00Z</dcterms:created>
  <dcterms:modified xsi:type="dcterms:W3CDTF">2015-04-20T09:16:00Z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