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B8" w:rsidRPr="00CC5A1C" w:rsidRDefault="00833D10" w:rsidP="00CC5A1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b1ecee9-92b0-4c48-aac7-186fc99c53ee" style="width:568.5pt;height:338.5pt">
            <v:imagedata r:id="rId8" o:title=""/>
          </v:shape>
        </w:pict>
      </w:r>
      <w:bookmarkEnd w:id="0"/>
    </w:p>
    <w:p w:rsidR="00D102DB" w:rsidRDefault="00D102DB" w:rsidP="00756408">
      <w:pPr>
        <w:pStyle w:val="PointManual"/>
      </w:pPr>
    </w:p>
    <w:p w:rsidR="00756408" w:rsidRDefault="00756408" w:rsidP="00756408">
      <w:pPr>
        <w:pStyle w:val="PointManual"/>
      </w:pPr>
      <w:r>
        <w:t>1.</w:t>
      </w:r>
      <w:r>
        <w:tab/>
        <w:t>Adoption of the provisional agenda</w:t>
      </w:r>
    </w:p>
    <w:p w:rsidR="000E2899" w:rsidRDefault="000E2899" w:rsidP="00756408">
      <w:pPr>
        <w:pStyle w:val="NormalCentered"/>
        <w:spacing w:befor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Legislative deliberations</w:t>
      </w:r>
    </w:p>
    <w:p w:rsidR="000E2899" w:rsidRDefault="000E2899" w:rsidP="000E2899">
      <w:pPr>
        <w:pStyle w:val="PointManual"/>
      </w:pPr>
      <w:r>
        <w:t>2.</w:t>
      </w:r>
      <w:r>
        <w:tab/>
        <w:t>Approval of the list of "A" items</w:t>
      </w:r>
    </w:p>
    <w:p w:rsidR="000E2899" w:rsidRPr="000E2899" w:rsidRDefault="000E2899" w:rsidP="000E2899">
      <w:pPr>
        <w:pStyle w:val="Text3"/>
      </w:pPr>
      <w:r>
        <w:t>8088/15 PTS A 31</w:t>
      </w:r>
    </w:p>
    <w:p w:rsidR="00756408" w:rsidRDefault="00756408" w:rsidP="00756408">
      <w:pPr>
        <w:pStyle w:val="NormalCentered"/>
        <w:spacing w:before="360"/>
      </w:pPr>
      <w:r>
        <w:rPr>
          <w:b/>
          <w:bCs/>
          <w:i/>
          <w:iCs/>
          <w:u w:val="single"/>
        </w:rPr>
        <w:t>Non-legislative activities</w:t>
      </w:r>
    </w:p>
    <w:p w:rsidR="00756408" w:rsidRDefault="00A93AAD" w:rsidP="00756408">
      <w:pPr>
        <w:pStyle w:val="PointManual"/>
        <w:spacing w:before="360"/>
      </w:pPr>
      <w:r>
        <w:t>3</w:t>
      </w:r>
      <w:r w:rsidR="00756408">
        <w:t>.</w:t>
      </w:r>
      <w:r w:rsidR="00756408">
        <w:tab/>
        <w:t>Approval of the list of "A" items</w:t>
      </w:r>
    </w:p>
    <w:p w:rsidR="00756408" w:rsidRDefault="00756408" w:rsidP="00756408">
      <w:pPr>
        <w:pStyle w:val="Text3"/>
      </w:pPr>
      <w:r>
        <w:t>8034/15 PTS A 28</w:t>
      </w:r>
    </w:p>
    <w:p w:rsidR="007C6E2A" w:rsidRDefault="007C6E2A" w:rsidP="007C6E2A">
      <w:pPr>
        <w:pStyle w:val="Text4"/>
      </w:pPr>
      <w:r>
        <w:t>+ ADD 1</w:t>
      </w:r>
    </w:p>
    <w:p w:rsidR="00756408" w:rsidRDefault="00756408" w:rsidP="00756408">
      <w:pPr>
        <w:pStyle w:val="PointManual"/>
      </w:pPr>
    </w:p>
    <w:p w:rsidR="00A93AAD" w:rsidRDefault="00A93AAD" w:rsidP="00A93AAD">
      <w:pPr>
        <w:pStyle w:val="PointManual"/>
      </w:pPr>
      <w:r>
        <w:t>4.</w:t>
      </w:r>
      <w:r>
        <w:tab/>
        <w:t>Libya</w:t>
      </w:r>
    </w:p>
    <w:p w:rsidR="00A93AAD" w:rsidRDefault="00A93AAD" w:rsidP="00756408">
      <w:pPr>
        <w:pStyle w:val="PointManual"/>
      </w:pPr>
    </w:p>
    <w:p w:rsidR="00756408" w:rsidRDefault="00A93AAD" w:rsidP="00756408">
      <w:pPr>
        <w:pStyle w:val="PointManual"/>
      </w:pPr>
      <w:r>
        <w:t>5</w:t>
      </w:r>
      <w:r w:rsidR="00756408">
        <w:t>.</w:t>
      </w:r>
      <w:r w:rsidR="00756408">
        <w:tab/>
        <w:t>Latin America and the Caribbean</w:t>
      </w:r>
    </w:p>
    <w:p w:rsidR="00756408" w:rsidRDefault="00756408" w:rsidP="00756408">
      <w:pPr>
        <w:pStyle w:val="PointManual"/>
      </w:pPr>
    </w:p>
    <w:p w:rsidR="00756408" w:rsidRDefault="00756408" w:rsidP="00756408">
      <w:pPr>
        <w:pStyle w:val="PointManual"/>
      </w:pPr>
    </w:p>
    <w:p w:rsidR="007C6E2A" w:rsidRDefault="007C6E2A" w:rsidP="007C6E2A">
      <w:pPr>
        <w:pStyle w:val="PointManual"/>
      </w:pPr>
      <w:r>
        <w:br w:type="page"/>
      </w:r>
    </w:p>
    <w:p w:rsidR="00A93AAD" w:rsidRDefault="00A93AAD" w:rsidP="00A93AAD">
      <w:pPr>
        <w:pStyle w:val="PointManual"/>
      </w:pPr>
      <w:r>
        <w:t>6.</w:t>
      </w:r>
      <w:r>
        <w:tab/>
        <w:t>Strategic review</w:t>
      </w:r>
    </w:p>
    <w:p w:rsidR="00A93AAD" w:rsidRDefault="00A93AAD" w:rsidP="007C6E2A">
      <w:pPr>
        <w:pStyle w:val="PointManual"/>
      </w:pPr>
    </w:p>
    <w:p w:rsidR="007C6E2A" w:rsidRDefault="00A93AAD" w:rsidP="007C6E2A">
      <w:pPr>
        <w:pStyle w:val="PointManual"/>
      </w:pPr>
      <w:r>
        <w:t>7</w:t>
      </w:r>
      <w:r w:rsidR="007C6E2A">
        <w:t xml:space="preserve">. </w:t>
      </w:r>
      <w:r w:rsidR="007C6E2A">
        <w:tab/>
        <w:t>Yemen</w:t>
      </w:r>
    </w:p>
    <w:p w:rsidR="007C6E2A" w:rsidRDefault="007C6E2A" w:rsidP="007C6E2A">
      <w:pPr>
        <w:pStyle w:val="Dash1"/>
      </w:pPr>
      <w:r>
        <w:t>Draft Council conclusions</w:t>
      </w:r>
    </w:p>
    <w:p w:rsidR="007C6E2A" w:rsidRDefault="007C6E2A" w:rsidP="007C6E2A">
      <w:pPr>
        <w:pStyle w:val="Text3"/>
      </w:pPr>
      <w:r>
        <w:t>8083/15</w:t>
      </w:r>
      <w:r w:rsidR="00C41987">
        <w:t xml:space="preserve"> YEMEN 6 MOG 6 CFSP/PESC 62</w:t>
      </w:r>
    </w:p>
    <w:p w:rsidR="00C41987" w:rsidRDefault="00C41987" w:rsidP="007C6E2A">
      <w:pPr>
        <w:pStyle w:val="Text3"/>
      </w:pPr>
    </w:p>
    <w:p w:rsidR="00756408" w:rsidRDefault="00A93AAD" w:rsidP="00756408">
      <w:pPr>
        <w:pStyle w:val="PointManual"/>
      </w:pPr>
      <w:r>
        <w:t>8</w:t>
      </w:r>
      <w:r w:rsidR="00756408">
        <w:t>.</w:t>
      </w:r>
      <w:r w:rsidR="00756408">
        <w:tab/>
        <w:t>Any other business</w:t>
      </w:r>
    </w:p>
    <w:p w:rsidR="00A93AAD" w:rsidRDefault="00A93AAD" w:rsidP="00756408">
      <w:pPr>
        <w:pStyle w:val="PointManual"/>
      </w:pPr>
    </w:p>
    <w:p w:rsidR="00A93AAD" w:rsidRDefault="00A93AAD" w:rsidP="00A93AAD">
      <w:pPr>
        <w:pStyle w:val="PointManual"/>
      </w:pPr>
    </w:p>
    <w:p w:rsidR="00D102DB" w:rsidRDefault="00D102DB" w:rsidP="00A93AAD">
      <w:pPr>
        <w:pStyle w:val="PointManual"/>
      </w:pPr>
    </w:p>
    <w:p w:rsidR="00FC4670" w:rsidRPr="005F25B8" w:rsidRDefault="00FC4670" w:rsidP="005F25B8">
      <w:pPr>
        <w:pStyle w:val="FinalLine"/>
      </w:pPr>
    </w:p>
    <w:sectPr w:rsidR="00FC4670" w:rsidRPr="005F25B8" w:rsidSect="00833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B8" w:rsidRDefault="005F25B8" w:rsidP="005F25B8">
      <w:r>
        <w:separator/>
      </w:r>
    </w:p>
  </w:endnote>
  <w:endnote w:type="continuationSeparator" w:id="0">
    <w:p w:rsidR="005F25B8" w:rsidRDefault="005F25B8" w:rsidP="005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10" w:rsidRPr="00833D10" w:rsidRDefault="00833D10" w:rsidP="00833D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33D10" w:rsidRPr="00D94637" w:rsidTr="00833D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33D10" w:rsidRPr="00D94637" w:rsidRDefault="00833D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33D10" w:rsidRPr="00B310DC" w:rsidTr="00833D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33D10" w:rsidRPr="00AD7BF2" w:rsidRDefault="00833D10" w:rsidP="004F54B2">
          <w:pPr>
            <w:pStyle w:val="FooterText"/>
          </w:pPr>
          <w:r>
            <w:t>7945/1/15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33D10" w:rsidRPr="00AD7BF2" w:rsidRDefault="00833D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33D10" w:rsidRPr="002511D8" w:rsidRDefault="00833D10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33D10" w:rsidRPr="00B310DC" w:rsidRDefault="00833D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33D10" w:rsidRPr="00D94637" w:rsidTr="00833D10">
      <w:trPr>
        <w:jc w:val="center"/>
      </w:trPr>
      <w:tc>
        <w:tcPr>
          <w:tcW w:w="1774" w:type="pct"/>
          <w:shd w:val="clear" w:color="auto" w:fill="auto"/>
        </w:tcPr>
        <w:p w:rsidR="00833D10" w:rsidRPr="00AD7BF2" w:rsidRDefault="00833D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33D10" w:rsidRPr="00AD7BF2" w:rsidRDefault="00833D1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33D10" w:rsidRPr="00D94637" w:rsidRDefault="00833D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33D10" w:rsidRPr="00D94637" w:rsidRDefault="00833D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F25B8" w:rsidRPr="00833D10" w:rsidRDefault="005F25B8" w:rsidP="00833D1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33D10" w:rsidRPr="00D94637" w:rsidTr="00833D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33D10" w:rsidRPr="00D94637" w:rsidRDefault="00833D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33D10" w:rsidRPr="00B310DC" w:rsidTr="00833D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33D10" w:rsidRPr="00AD7BF2" w:rsidRDefault="00833D10" w:rsidP="004F54B2">
          <w:pPr>
            <w:pStyle w:val="FooterText"/>
          </w:pPr>
          <w:r>
            <w:t>7945/1/15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33D10" w:rsidRPr="00AD7BF2" w:rsidRDefault="00833D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33D10" w:rsidRPr="002511D8" w:rsidRDefault="00833D10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33D10" w:rsidRPr="00B310DC" w:rsidRDefault="00833D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33D10" w:rsidRPr="00D94637" w:rsidTr="00833D10">
      <w:trPr>
        <w:jc w:val="center"/>
      </w:trPr>
      <w:tc>
        <w:tcPr>
          <w:tcW w:w="1774" w:type="pct"/>
          <w:shd w:val="clear" w:color="auto" w:fill="auto"/>
        </w:tcPr>
        <w:p w:rsidR="00833D10" w:rsidRPr="00AD7BF2" w:rsidRDefault="00833D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33D10" w:rsidRPr="00AD7BF2" w:rsidRDefault="00833D1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33D10" w:rsidRPr="00D94637" w:rsidRDefault="00833D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33D10" w:rsidRPr="00D94637" w:rsidRDefault="00833D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F25B8" w:rsidRPr="00833D10" w:rsidRDefault="005F25B8" w:rsidP="00833D1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B8" w:rsidRDefault="005F25B8" w:rsidP="005F25B8">
      <w:r>
        <w:separator/>
      </w:r>
    </w:p>
  </w:footnote>
  <w:footnote w:type="continuationSeparator" w:id="0">
    <w:p w:rsidR="005F25B8" w:rsidRDefault="005F25B8" w:rsidP="005F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10" w:rsidRPr="00833D10" w:rsidRDefault="00833D10" w:rsidP="00833D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10" w:rsidRPr="00833D10" w:rsidRDefault="00833D10" w:rsidP="00833D1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10" w:rsidRPr="00833D10" w:rsidRDefault="00833D10" w:rsidP="00833D1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2AA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04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9E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086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28D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49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4A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34D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3C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A4E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9b1ecee9-92b0-4c48-aac7-186fc99c53e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20&lt;/text&gt;_x000d__x000a_  &lt;/metadata&gt;_x000d__x000a_  &lt;metadata key=&quot;md_Prefix&quot;&gt;_x000d__x000a_    &lt;text&gt;&lt;/text&gt;_x000d__x000a_  &lt;/metadata&gt;_x000d__x000a_  &lt;metadata key=&quot;md_DocumentNumber&quot;&gt;_x000d__x000a_    &lt;text&gt;794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9&lt;/text&gt;_x000d__x000a_      &lt;text&gt;RELEX   2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nd meeting of the COUNCIL OF THE EUROPEAN UNION (Foreign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2nd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0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5F25B8"/>
    <w:rsid w:val="00010C1D"/>
    <w:rsid w:val="0009656C"/>
    <w:rsid w:val="000E2899"/>
    <w:rsid w:val="00165755"/>
    <w:rsid w:val="00182F2F"/>
    <w:rsid w:val="002A2AE8"/>
    <w:rsid w:val="003C6E8B"/>
    <w:rsid w:val="005157F5"/>
    <w:rsid w:val="005F25B8"/>
    <w:rsid w:val="0063379B"/>
    <w:rsid w:val="006A38C5"/>
    <w:rsid w:val="006B5F2C"/>
    <w:rsid w:val="006C1AD4"/>
    <w:rsid w:val="006E33E2"/>
    <w:rsid w:val="006F4741"/>
    <w:rsid w:val="00756408"/>
    <w:rsid w:val="0075756A"/>
    <w:rsid w:val="007C6E2A"/>
    <w:rsid w:val="00825503"/>
    <w:rsid w:val="00833D10"/>
    <w:rsid w:val="008405AD"/>
    <w:rsid w:val="008826F8"/>
    <w:rsid w:val="00A469D7"/>
    <w:rsid w:val="00A93AAD"/>
    <w:rsid w:val="00BE1373"/>
    <w:rsid w:val="00C41987"/>
    <w:rsid w:val="00CC5A1C"/>
    <w:rsid w:val="00D102DB"/>
    <w:rsid w:val="00D451E4"/>
    <w:rsid w:val="00E62981"/>
    <w:rsid w:val="00E8336D"/>
    <w:rsid w:val="00F96D9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F2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F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2</Pages>
  <Words>64</Words>
  <Characters>315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KONTOGIANNI Elpida</cp:lastModifiedBy>
  <cp:revision>9</cp:revision>
  <cp:lastPrinted>2015-04-20T08:09:00Z</cp:lastPrinted>
  <dcterms:created xsi:type="dcterms:W3CDTF">2015-04-20T06:36:00Z</dcterms:created>
  <dcterms:modified xsi:type="dcterms:W3CDTF">2015-04-20T08:10:00Z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