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B8" w:rsidRPr="0028191B" w:rsidRDefault="00C132E0" w:rsidP="0028191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809404d-7229-4308-9925-5c1f8fcfb697" style="width:568.55pt;height:338.25pt">
            <v:imagedata r:id="rId8" o:title=""/>
          </v:shape>
        </w:pict>
      </w:r>
      <w:bookmarkEnd w:id="0"/>
    </w:p>
    <w:p w:rsidR="00756408" w:rsidRPr="008D2DBE" w:rsidRDefault="00756408" w:rsidP="00756408">
      <w:pPr>
        <w:pStyle w:val="PointManual"/>
      </w:pPr>
    </w:p>
    <w:p w:rsidR="00756408" w:rsidRPr="008D2DBE" w:rsidRDefault="00756408" w:rsidP="00756408">
      <w:pPr>
        <w:pStyle w:val="PointManual"/>
      </w:pPr>
      <w:r w:rsidRPr="008D2DBE">
        <w:t>1.</w:t>
      </w:r>
      <w:r w:rsidRPr="008D2DBE">
        <w:tab/>
        <w:t>Приемане на предварителния дневен ред</w:t>
      </w:r>
    </w:p>
    <w:p w:rsidR="00756408" w:rsidRPr="008D2DBE" w:rsidRDefault="00756408" w:rsidP="00756408">
      <w:pPr>
        <w:pStyle w:val="NormalCentered"/>
        <w:spacing w:before="360"/>
      </w:pPr>
      <w:r w:rsidRPr="008D2DBE">
        <w:rPr>
          <w:b/>
          <w:i/>
          <w:u w:val="single"/>
        </w:rPr>
        <w:t>Незаконодателни дейности</w:t>
      </w:r>
    </w:p>
    <w:p w:rsidR="00756408" w:rsidRPr="008D2DBE" w:rsidRDefault="00756408" w:rsidP="00756408">
      <w:pPr>
        <w:pStyle w:val="PointManual"/>
        <w:spacing w:before="360"/>
      </w:pPr>
      <w:r w:rsidRPr="008D2DBE">
        <w:t>2.</w:t>
      </w:r>
      <w:r w:rsidRPr="008D2DBE">
        <w:tab/>
        <w:t>Одобряване на списъка на точки А</w:t>
      </w:r>
    </w:p>
    <w:p w:rsidR="00756408" w:rsidRPr="008D2DBE" w:rsidRDefault="00756408" w:rsidP="00756408">
      <w:pPr>
        <w:pStyle w:val="Text3"/>
      </w:pPr>
      <w:r w:rsidRPr="008D2DBE">
        <w:t>8034/15 PTS A 28</w:t>
      </w:r>
    </w:p>
    <w:p w:rsidR="007C6E2A" w:rsidRPr="008D2DBE" w:rsidRDefault="007C6E2A" w:rsidP="007C6E2A">
      <w:pPr>
        <w:pStyle w:val="Text4"/>
      </w:pPr>
      <w:r w:rsidRPr="008D2DBE">
        <w:t>+ ADD 1</w:t>
      </w:r>
    </w:p>
    <w:p w:rsidR="00756408" w:rsidRPr="008D2DBE" w:rsidRDefault="00756408" w:rsidP="00756408">
      <w:pPr>
        <w:pStyle w:val="PointManual"/>
      </w:pPr>
    </w:p>
    <w:p w:rsidR="00756408" w:rsidRPr="008D2DBE" w:rsidRDefault="00756408" w:rsidP="00756408">
      <w:pPr>
        <w:pStyle w:val="PointManual"/>
      </w:pPr>
      <w:r w:rsidRPr="008D2DBE">
        <w:t>3.</w:t>
      </w:r>
      <w:r w:rsidRPr="008D2DBE">
        <w:tab/>
        <w:t>Латинска Америка и Карибски басейн</w:t>
      </w:r>
    </w:p>
    <w:p w:rsidR="00756408" w:rsidRPr="008D2DBE" w:rsidRDefault="00756408" w:rsidP="00756408">
      <w:pPr>
        <w:pStyle w:val="PointManual"/>
      </w:pPr>
    </w:p>
    <w:p w:rsidR="00756408" w:rsidRPr="008D2DBE" w:rsidRDefault="00756408" w:rsidP="00756408">
      <w:pPr>
        <w:pStyle w:val="PointManual"/>
      </w:pPr>
      <w:r w:rsidRPr="008D2DBE">
        <w:t>4.</w:t>
      </w:r>
      <w:r w:rsidRPr="008D2DBE">
        <w:tab/>
        <w:t>Либия</w:t>
      </w:r>
    </w:p>
    <w:p w:rsidR="00756408" w:rsidRPr="008D2DBE" w:rsidRDefault="00756408" w:rsidP="00756408">
      <w:pPr>
        <w:pStyle w:val="PointManual"/>
      </w:pPr>
    </w:p>
    <w:p w:rsidR="007C6E2A" w:rsidRPr="008D2DBE" w:rsidRDefault="007C6E2A" w:rsidP="007C6E2A">
      <w:pPr>
        <w:pStyle w:val="PointManual"/>
      </w:pPr>
      <w:r w:rsidRPr="008D2DBE">
        <w:br w:type="page"/>
      </w:r>
    </w:p>
    <w:p w:rsidR="007C6E2A" w:rsidRPr="008D2DBE" w:rsidRDefault="007C6E2A" w:rsidP="007C6E2A">
      <w:pPr>
        <w:pStyle w:val="PointManual"/>
      </w:pPr>
      <w:r w:rsidRPr="008D2DBE">
        <w:t xml:space="preserve">5. </w:t>
      </w:r>
      <w:r w:rsidRPr="008D2DBE">
        <w:tab/>
        <w:t>Йемен</w:t>
      </w:r>
    </w:p>
    <w:p w:rsidR="007C6E2A" w:rsidRPr="008D2DBE" w:rsidRDefault="007C6E2A" w:rsidP="007C6E2A">
      <w:pPr>
        <w:pStyle w:val="Dash1"/>
      </w:pPr>
      <w:r w:rsidRPr="008D2DBE">
        <w:t>Проект за заключения на Съвета</w:t>
      </w:r>
    </w:p>
    <w:p w:rsidR="007C6E2A" w:rsidRPr="008D2DBE" w:rsidRDefault="007C6E2A" w:rsidP="007C6E2A">
      <w:pPr>
        <w:pStyle w:val="Text3"/>
      </w:pPr>
      <w:r w:rsidRPr="008D2DBE">
        <w:t>8083/15 YEMEN 6 MOG 6 CFSP/PESC 62</w:t>
      </w:r>
    </w:p>
    <w:p w:rsidR="00C41987" w:rsidRPr="008D2DBE" w:rsidRDefault="00C41987" w:rsidP="007C6E2A">
      <w:pPr>
        <w:pStyle w:val="Text3"/>
      </w:pPr>
    </w:p>
    <w:p w:rsidR="00756408" w:rsidRPr="008D2DBE" w:rsidRDefault="007C6E2A" w:rsidP="007C6E2A">
      <w:pPr>
        <w:pStyle w:val="PointManual"/>
      </w:pPr>
      <w:r w:rsidRPr="008D2DBE">
        <w:t>6.</w:t>
      </w:r>
      <w:r w:rsidRPr="008D2DBE">
        <w:tab/>
        <w:t>Стратегически преглед</w:t>
      </w:r>
    </w:p>
    <w:p w:rsidR="00756408" w:rsidRPr="008D2DBE" w:rsidRDefault="00756408" w:rsidP="00756408">
      <w:pPr>
        <w:pStyle w:val="PointManual"/>
      </w:pPr>
    </w:p>
    <w:p w:rsidR="00756408" w:rsidRPr="008D2DBE" w:rsidRDefault="007C6E2A" w:rsidP="00756408">
      <w:pPr>
        <w:pStyle w:val="PointManual"/>
      </w:pPr>
      <w:r w:rsidRPr="008D2DBE">
        <w:t>7.</w:t>
      </w:r>
      <w:r w:rsidRPr="008D2DBE">
        <w:tab/>
        <w:t>Други въпроси</w:t>
      </w:r>
    </w:p>
    <w:p w:rsidR="00FC4670" w:rsidRPr="00D643A9" w:rsidRDefault="00FC4670" w:rsidP="005F25B8">
      <w:pPr>
        <w:pStyle w:val="FinalLine"/>
      </w:pPr>
    </w:p>
    <w:sectPr w:rsidR="00FC4670" w:rsidRPr="00D643A9" w:rsidSect="00C132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B8" w:rsidRDefault="005F25B8" w:rsidP="005F25B8">
      <w:r>
        <w:separator/>
      </w:r>
    </w:p>
  </w:endnote>
  <w:endnote w:type="continuationSeparator" w:id="0">
    <w:p w:rsidR="005F25B8" w:rsidRDefault="005F25B8" w:rsidP="005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D8" w:rsidRPr="00C132E0" w:rsidRDefault="003118D8" w:rsidP="00C132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32E0" w:rsidRPr="00D94637" w:rsidTr="00C132E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32E0" w:rsidRPr="00D94637" w:rsidRDefault="00C132E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132E0" w:rsidRPr="00B310DC" w:rsidTr="00C132E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32E0" w:rsidRPr="00AD7BF2" w:rsidRDefault="00C132E0" w:rsidP="004F54B2">
          <w:pPr>
            <w:pStyle w:val="FooterText"/>
          </w:pPr>
          <w:r>
            <w:t>7945/15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32E0" w:rsidRPr="00AD7BF2" w:rsidRDefault="00C132E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32E0" w:rsidRPr="002511D8" w:rsidRDefault="00C132E0" w:rsidP="00D94637">
          <w:pPr>
            <w:pStyle w:val="FooterText"/>
            <w:jc w:val="center"/>
          </w:pPr>
          <w:r>
            <w:t>nm/ns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32E0" w:rsidRPr="00B310DC" w:rsidRDefault="00C132E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132E0" w:rsidRPr="00D94637" w:rsidTr="00C132E0">
      <w:trPr>
        <w:jc w:val="center"/>
      </w:trPr>
      <w:tc>
        <w:tcPr>
          <w:tcW w:w="1774" w:type="pct"/>
          <w:shd w:val="clear" w:color="auto" w:fill="auto"/>
        </w:tcPr>
        <w:p w:rsidR="00C132E0" w:rsidRPr="00AD7BF2" w:rsidRDefault="00C132E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32E0" w:rsidRPr="00AD7BF2" w:rsidRDefault="00C132E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132E0" w:rsidRPr="00D94637" w:rsidRDefault="00C132E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32E0" w:rsidRPr="00D94637" w:rsidRDefault="00C132E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F25B8" w:rsidRPr="00C132E0" w:rsidRDefault="005F25B8" w:rsidP="00C132E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32E0" w:rsidRPr="00D94637" w:rsidTr="00C132E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32E0" w:rsidRPr="00D94637" w:rsidRDefault="00C132E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132E0" w:rsidRPr="00B310DC" w:rsidTr="00C132E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32E0" w:rsidRPr="00AD7BF2" w:rsidRDefault="00C132E0" w:rsidP="004F54B2">
          <w:pPr>
            <w:pStyle w:val="FooterText"/>
          </w:pPr>
          <w:r>
            <w:t>7945/15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32E0" w:rsidRPr="00AD7BF2" w:rsidRDefault="00C132E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32E0" w:rsidRPr="002511D8" w:rsidRDefault="00C132E0" w:rsidP="00D94637">
          <w:pPr>
            <w:pStyle w:val="FooterText"/>
            <w:jc w:val="center"/>
          </w:pPr>
          <w:r>
            <w:t>nm/ns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32E0" w:rsidRPr="00B310DC" w:rsidRDefault="00C132E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132E0" w:rsidRPr="00D94637" w:rsidTr="00C132E0">
      <w:trPr>
        <w:jc w:val="center"/>
      </w:trPr>
      <w:tc>
        <w:tcPr>
          <w:tcW w:w="1774" w:type="pct"/>
          <w:shd w:val="clear" w:color="auto" w:fill="auto"/>
        </w:tcPr>
        <w:p w:rsidR="00C132E0" w:rsidRPr="00AD7BF2" w:rsidRDefault="00C132E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32E0" w:rsidRPr="00AD7BF2" w:rsidRDefault="00C132E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132E0" w:rsidRPr="00D94637" w:rsidRDefault="00C132E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32E0" w:rsidRPr="00D94637" w:rsidRDefault="00C132E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F25B8" w:rsidRPr="00C132E0" w:rsidRDefault="005F25B8" w:rsidP="00C132E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B8" w:rsidRDefault="005F25B8" w:rsidP="005F25B8">
      <w:r>
        <w:separator/>
      </w:r>
    </w:p>
  </w:footnote>
  <w:footnote w:type="continuationSeparator" w:id="0">
    <w:p w:rsidR="005F25B8" w:rsidRDefault="005F25B8" w:rsidP="005F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D8" w:rsidRPr="00C132E0" w:rsidRDefault="003118D8" w:rsidP="00C132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D8" w:rsidRPr="00C132E0" w:rsidRDefault="003118D8" w:rsidP="00C132E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D8" w:rsidRPr="00C132E0" w:rsidRDefault="003118D8" w:rsidP="00C132E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2AA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04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9E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086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28D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49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4A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34D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3C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A4E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c809404d-7229-4308-9925-5c1f8fcfb69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94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19&lt;/text&gt;_x000d__x000a_      &lt;text&gt;RELEX   2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338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nm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4-20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F25B8"/>
    <w:rsid w:val="00010C1D"/>
    <w:rsid w:val="0009656C"/>
    <w:rsid w:val="00165755"/>
    <w:rsid w:val="00182F2F"/>
    <w:rsid w:val="0028191B"/>
    <w:rsid w:val="002A2AE8"/>
    <w:rsid w:val="003118D8"/>
    <w:rsid w:val="003C6E8B"/>
    <w:rsid w:val="00497AC9"/>
    <w:rsid w:val="005157F5"/>
    <w:rsid w:val="005F25B8"/>
    <w:rsid w:val="0063379B"/>
    <w:rsid w:val="006A38C5"/>
    <w:rsid w:val="006C1AD4"/>
    <w:rsid w:val="006E33E2"/>
    <w:rsid w:val="006F4741"/>
    <w:rsid w:val="00756408"/>
    <w:rsid w:val="0075756A"/>
    <w:rsid w:val="007C6E2A"/>
    <w:rsid w:val="00825503"/>
    <w:rsid w:val="008826F8"/>
    <w:rsid w:val="008D2DBE"/>
    <w:rsid w:val="00A469D7"/>
    <w:rsid w:val="00BE1373"/>
    <w:rsid w:val="00C132E0"/>
    <w:rsid w:val="00C41987"/>
    <w:rsid w:val="00D451E4"/>
    <w:rsid w:val="00D643A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F25B8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F25B8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SOKOLOV Nikolay</cp:lastModifiedBy>
  <cp:revision>3</cp:revision>
  <dcterms:created xsi:type="dcterms:W3CDTF">2015-04-17T17:12:00Z</dcterms:created>
  <dcterms:modified xsi:type="dcterms:W3CDTF">2015-04-17T17:14:00Z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