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C" w:rsidRPr="00905B3E" w:rsidRDefault="00EE1523" w:rsidP="00905B3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a0efe60-5267-483e-84e0-c745743a42a7" style="width:568.5pt;height:338.25pt">
            <v:imagedata r:id="rId8" o:title=""/>
          </v:shape>
        </w:pict>
      </w:r>
      <w:bookmarkEnd w:id="0"/>
    </w:p>
    <w:p w:rsidR="000E1C10" w:rsidRPr="007372B3" w:rsidRDefault="000E1C10" w:rsidP="000E1C10">
      <w:pPr>
        <w:pStyle w:val="PointManual"/>
      </w:pPr>
    </w:p>
    <w:p w:rsidR="000E1C10" w:rsidRPr="007372B3" w:rsidRDefault="000E1C10" w:rsidP="000E1C10">
      <w:pPr>
        <w:pStyle w:val="PointManual"/>
      </w:pPr>
    </w:p>
    <w:p w:rsidR="000E1C10" w:rsidRPr="0081403B" w:rsidRDefault="000E1C10" w:rsidP="0081403B">
      <w:pPr>
        <w:pStyle w:val="PointManual"/>
      </w:pPr>
      <w:r w:rsidRPr="0081403B">
        <w:t>1.</w:t>
      </w:r>
      <w:r w:rsidRPr="0081403B">
        <w:tab/>
        <w:t xml:space="preserve">Adoption </w:t>
      </w:r>
      <w:r w:rsidR="0081403B" w:rsidRPr="0081403B">
        <w:t>de l'ordre du jour</w:t>
      </w:r>
    </w:p>
    <w:p w:rsidR="000E1C10" w:rsidRPr="0081403B" w:rsidRDefault="000E1C10" w:rsidP="000E1C10">
      <w:pPr>
        <w:pStyle w:val="PointManual"/>
      </w:pPr>
    </w:p>
    <w:p w:rsidR="000E1C10" w:rsidRPr="0081403B" w:rsidRDefault="0081403B" w:rsidP="0081403B">
      <w:pPr>
        <w:pStyle w:val="NormalCentered"/>
        <w:rPr>
          <w:b/>
          <w:bCs/>
          <w:i/>
          <w:iCs/>
          <w:u w:val="single"/>
        </w:rPr>
      </w:pPr>
      <w:r w:rsidRPr="0081403B">
        <w:rPr>
          <w:b/>
          <w:bCs/>
          <w:i/>
          <w:iCs/>
          <w:u w:val="single"/>
        </w:rPr>
        <w:t>Délibérations lé</w:t>
      </w:r>
      <w:r w:rsidR="000E1C10" w:rsidRPr="0081403B">
        <w:rPr>
          <w:b/>
          <w:bCs/>
          <w:i/>
          <w:iCs/>
          <w:u w:val="single"/>
        </w:rPr>
        <w:t>gislatives</w:t>
      </w:r>
    </w:p>
    <w:p w:rsidR="000E1C10" w:rsidRPr="0081403B" w:rsidRDefault="0081403B" w:rsidP="0081403B">
      <w:pPr>
        <w:pStyle w:val="NormalCentered"/>
        <w:spacing w:before="120"/>
      </w:pPr>
      <w:r>
        <w:rPr>
          <w:b/>
          <w:bCs/>
          <w:i/>
          <w:iCs/>
        </w:rPr>
        <w:t>(</w:t>
      </w:r>
      <w:r w:rsidRPr="0081403B">
        <w:rPr>
          <w:b/>
          <w:bCs/>
          <w:i/>
          <w:iCs/>
        </w:rPr>
        <w:t>Délibération publique conformément à l'article 16, paragraphe 8, du traité sur l'Union européenne</w:t>
      </w:r>
      <w:r w:rsidR="000E1C10" w:rsidRPr="0081403B">
        <w:rPr>
          <w:b/>
          <w:bCs/>
          <w:i/>
          <w:iCs/>
        </w:rPr>
        <w:t>)</w:t>
      </w:r>
    </w:p>
    <w:p w:rsidR="000E1C10" w:rsidRPr="0081403B" w:rsidRDefault="000E1C10" w:rsidP="000E1C10">
      <w:pPr>
        <w:pStyle w:val="PointManual"/>
      </w:pPr>
    </w:p>
    <w:p w:rsidR="000E1C10" w:rsidRPr="0081403B" w:rsidRDefault="000E1C10" w:rsidP="0081403B">
      <w:pPr>
        <w:pStyle w:val="PointManual"/>
      </w:pPr>
      <w:r w:rsidRPr="0081403B">
        <w:t>2.</w:t>
      </w:r>
      <w:r w:rsidRPr="0081403B">
        <w:tab/>
        <w:t>Appro</w:t>
      </w:r>
      <w:r w:rsidR="0081403B" w:rsidRPr="0081403B">
        <w:t xml:space="preserve">bation de la liste des points </w:t>
      </w:r>
      <w:r w:rsidR="0081403B">
        <w:t>"A"</w:t>
      </w:r>
    </w:p>
    <w:p w:rsidR="000E1C10" w:rsidRPr="0081403B" w:rsidRDefault="000E1C10" w:rsidP="000E1C10">
      <w:pPr>
        <w:pStyle w:val="Text3"/>
        <w:rPr>
          <w:lang w:val="en-US"/>
        </w:rPr>
      </w:pPr>
      <w:r w:rsidRPr="0081403B">
        <w:rPr>
          <w:lang w:val="en-US"/>
        </w:rPr>
        <w:t>8035/15 PTS A 29</w:t>
      </w:r>
    </w:p>
    <w:p w:rsidR="00693D59" w:rsidRPr="0081403B" w:rsidRDefault="000E1C10" w:rsidP="000E1C10">
      <w:pPr>
        <w:pStyle w:val="NormalCentered"/>
        <w:rPr>
          <w:lang w:val="en-US"/>
        </w:rPr>
      </w:pPr>
      <w:r w:rsidRPr="0081403B">
        <w:rPr>
          <w:lang w:val="en-US"/>
        </w:rPr>
        <w:br w:type="page"/>
      </w:r>
    </w:p>
    <w:p w:rsidR="000E1C10" w:rsidRPr="0081403B" w:rsidRDefault="0081403B" w:rsidP="0081403B">
      <w:pPr>
        <w:pStyle w:val="NormalCentered"/>
      </w:pPr>
      <w:r w:rsidRPr="0081403B">
        <w:rPr>
          <w:b/>
          <w:bCs/>
          <w:i/>
          <w:iCs/>
          <w:u w:val="single"/>
        </w:rPr>
        <w:t xml:space="preserve">Activités non </w:t>
      </w:r>
      <w:r>
        <w:rPr>
          <w:b/>
          <w:bCs/>
          <w:i/>
          <w:iCs/>
          <w:u w:val="single"/>
        </w:rPr>
        <w:t>législatives</w:t>
      </w:r>
    </w:p>
    <w:p w:rsidR="000E1C10" w:rsidRPr="0081403B" w:rsidRDefault="000E1C10" w:rsidP="000E1C10">
      <w:pPr>
        <w:pStyle w:val="PointManual"/>
      </w:pPr>
    </w:p>
    <w:p w:rsidR="000E1C10" w:rsidRPr="0081403B" w:rsidRDefault="000E1C10" w:rsidP="0081403B">
      <w:pPr>
        <w:pStyle w:val="PointManual"/>
      </w:pPr>
      <w:r w:rsidRPr="0081403B">
        <w:t>3.</w:t>
      </w:r>
      <w:r w:rsidRPr="0081403B">
        <w:tab/>
        <w:t>Appro</w:t>
      </w:r>
      <w:r w:rsidR="0081403B" w:rsidRPr="0081403B">
        <w:t xml:space="preserve">bation de la liste des points </w:t>
      </w:r>
      <w:r w:rsidR="0081403B">
        <w:t>"A"</w:t>
      </w:r>
    </w:p>
    <w:p w:rsidR="000E1C10" w:rsidRPr="0081403B" w:rsidRDefault="000E1C10" w:rsidP="000E1C10">
      <w:pPr>
        <w:pStyle w:val="Text3"/>
        <w:rPr>
          <w:lang w:val="en-US"/>
        </w:rPr>
      </w:pPr>
      <w:r w:rsidRPr="0081403B">
        <w:rPr>
          <w:lang w:val="en-US"/>
        </w:rPr>
        <w:t>8036/15 PTS A 30</w:t>
      </w:r>
    </w:p>
    <w:p w:rsidR="000E1C10" w:rsidRPr="0081403B" w:rsidRDefault="000E1C10" w:rsidP="000E1C10">
      <w:pPr>
        <w:pStyle w:val="PointManual"/>
        <w:rPr>
          <w:lang w:val="en-US"/>
        </w:rPr>
      </w:pPr>
    </w:p>
    <w:p w:rsidR="000E1C10" w:rsidRPr="0081403B" w:rsidRDefault="0081403B" w:rsidP="0081403B">
      <w:pPr>
        <w:pStyle w:val="PointManual"/>
      </w:pPr>
      <w:r w:rsidRPr="0081403B">
        <w:t>4.</w:t>
      </w:r>
      <w:r w:rsidRPr="0081403B">
        <w:tab/>
        <w:t>Résolutions, dé</w:t>
      </w:r>
      <w:r w:rsidR="000E1C10" w:rsidRPr="0081403B">
        <w:t xml:space="preserve">cisions </w:t>
      </w:r>
      <w:r w:rsidRPr="0081403B">
        <w:t>et</w:t>
      </w:r>
      <w:r w:rsidR="000E1C10" w:rsidRPr="0081403B">
        <w:t xml:space="preserve"> </w:t>
      </w:r>
      <w:r>
        <w:t>avis adoptés par le Parle</w:t>
      </w:r>
      <w:r w:rsidR="000E1C10" w:rsidRPr="0081403B">
        <w:t xml:space="preserve">ment </w:t>
      </w:r>
      <w:r>
        <w:t>européen lors de sa période de session tenue à Strasbourg</w:t>
      </w:r>
      <w:r w:rsidRPr="0081403B">
        <w:t xml:space="preserve"> du 9 au</w:t>
      </w:r>
      <w:r w:rsidR="000E1C10" w:rsidRPr="0081403B">
        <w:t xml:space="preserve"> 12 </w:t>
      </w:r>
      <w:r w:rsidRPr="0081403B">
        <w:t>mars</w:t>
      </w:r>
      <w:r w:rsidR="000E1C10" w:rsidRPr="0081403B">
        <w:t xml:space="preserve"> 2015</w:t>
      </w:r>
    </w:p>
    <w:p w:rsidR="000E1C10" w:rsidRPr="0081403B" w:rsidRDefault="000E1C10" w:rsidP="000E1C10">
      <w:pPr>
        <w:pStyle w:val="Text3"/>
        <w:rPr>
          <w:lang w:val="en-US"/>
        </w:rPr>
      </w:pPr>
      <w:r w:rsidRPr="0081403B">
        <w:rPr>
          <w:lang w:val="en-US"/>
        </w:rPr>
        <w:t>7662/15 PE-RE 3</w:t>
      </w:r>
    </w:p>
    <w:p w:rsidR="000E1C10" w:rsidRPr="0081403B" w:rsidRDefault="000E1C10" w:rsidP="000E1C10">
      <w:pPr>
        <w:pStyle w:val="PointManual"/>
        <w:rPr>
          <w:lang w:val="en-US"/>
        </w:rPr>
      </w:pPr>
    </w:p>
    <w:p w:rsidR="000E1C10" w:rsidRPr="0081403B" w:rsidRDefault="000E1C10" w:rsidP="0081403B">
      <w:pPr>
        <w:pStyle w:val="PointManual"/>
        <w:rPr>
          <w:lang w:val="en-US"/>
        </w:rPr>
      </w:pPr>
      <w:r w:rsidRPr="0081403B">
        <w:rPr>
          <w:lang w:val="en-US"/>
        </w:rPr>
        <w:t>5.</w:t>
      </w:r>
      <w:r w:rsidRPr="0081403B">
        <w:rPr>
          <w:lang w:val="en-US"/>
        </w:rPr>
        <w:tab/>
        <w:t>A</w:t>
      </w:r>
      <w:r w:rsidR="0081403B">
        <w:rPr>
          <w:lang w:val="en-US"/>
        </w:rPr>
        <w:t>ccord interinstitutionnel</w:t>
      </w:r>
    </w:p>
    <w:p w:rsidR="000E1C10" w:rsidRPr="0081403B" w:rsidRDefault="000E1C10" w:rsidP="000E1C10">
      <w:pPr>
        <w:pStyle w:val="PointManual"/>
        <w:rPr>
          <w:lang w:val="en-US"/>
        </w:rPr>
      </w:pPr>
    </w:p>
    <w:p w:rsidR="000E1C10" w:rsidRPr="0081403B" w:rsidRDefault="000E1C10" w:rsidP="0081403B">
      <w:pPr>
        <w:pStyle w:val="PointManual"/>
        <w:rPr>
          <w:lang w:val="en-US"/>
        </w:rPr>
      </w:pPr>
      <w:r w:rsidRPr="0081403B">
        <w:rPr>
          <w:lang w:val="en-US"/>
        </w:rPr>
        <w:t>6.</w:t>
      </w:r>
      <w:r w:rsidRPr="0081403B">
        <w:rPr>
          <w:lang w:val="en-US"/>
        </w:rPr>
        <w:tab/>
      </w:r>
      <w:r w:rsidR="0081403B">
        <w:rPr>
          <w:lang w:val="en-US"/>
        </w:rPr>
        <w:t>Diver</w:t>
      </w:r>
      <w:r w:rsidRPr="0081403B">
        <w:rPr>
          <w:lang w:val="en-US"/>
        </w:rPr>
        <w:t>s</w:t>
      </w:r>
    </w:p>
    <w:p w:rsidR="000E1C10" w:rsidRPr="0081403B" w:rsidRDefault="000E1C10" w:rsidP="000E1C10">
      <w:pPr>
        <w:pStyle w:val="PointManual"/>
        <w:rPr>
          <w:lang w:val="en-US"/>
        </w:rPr>
      </w:pPr>
    </w:p>
    <w:p w:rsidR="00B3154C" w:rsidRPr="0081403B" w:rsidRDefault="00B3154C" w:rsidP="000E1C10">
      <w:pPr>
        <w:pStyle w:val="PointManual"/>
        <w:rPr>
          <w:lang w:val="en-US"/>
        </w:rPr>
      </w:pPr>
    </w:p>
    <w:p w:rsidR="00FC4670" w:rsidRPr="0081403B" w:rsidRDefault="00FC4670" w:rsidP="00B3154C">
      <w:pPr>
        <w:pStyle w:val="FinalLine"/>
        <w:rPr>
          <w:lang w:val="en-US"/>
        </w:rPr>
      </w:pPr>
    </w:p>
    <w:sectPr w:rsidR="00FC4670" w:rsidRPr="0081403B" w:rsidSect="00905B3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4C" w:rsidRDefault="00B3154C" w:rsidP="00B3154C">
      <w:r>
        <w:separator/>
      </w:r>
    </w:p>
  </w:endnote>
  <w:endnote w:type="continuationSeparator" w:id="0">
    <w:p w:rsidR="00B3154C" w:rsidRDefault="00B3154C" w:rsidP="00B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5B3E" w:rsidRPr="00D94637" w:rsidTr="00905B3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5B3E" w:rsidRPr="00D94637" w:rsidRDefault="00905B3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05B3E" w:rsidRPr="00B310DC" w:rsidTr="00905B3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5B3E" w:rsidRPr="00AD7BF2" w:rsidRDefault="00905B3E" w:rsidP="004F54B2">
          <w:pPr>
            <w:pStyle w:val="FooterText"/>
          </w:pPr>
          <w:r>
            <w:t>7946/15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5B3E" w:rsidRPr="00AD7BF2" w:rsidRDefault="00905B3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5B3E" w:rsidRPr="002511D8" w:rsidRDefault="00905B3E" w:rsidP="00D94637">
          <w:pPr>
            <w:pStyle w:val="FooterText"/>
            <w:jc w:val="center"/>
          </w:pPr>
          <w:r>
            <w:t>tus/cc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5B3E" w:rsidRPr="00B310DC" w:rsidRDefault="00905B3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E1523">
            <w:rPr>
              <w:noProof/>
            </w:rPr>
            <w:t>2</w:t>
          </w:r>
          <w:r>
            <w:fldChar w:fldCharType="end"/>
          </w:r>
        </w:p>
      </w:tc>
    </w:tr>
    <w:tr w:rsidR="00905B3E" w:rsidRPr="00D94637" w:rsidTr="00905B3E">
      <w:trPr>
        <w:jc w:val="center"/>
      </w:trPr>
      <w:tc>
        <w:tcPr>
          <w:tcW w:w="1774" w:type="pct"/>
          <w:shd w:val="clear" w:color="auto" w:fill="auto"/>
        </w:tcPr>
        <w:p w:rsidR="00905B3E" w:rsidRPr="00AD7BF2" w:rsidRDefault="00905B3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5B3E" w:rsidRPr="00AD7BF2" w:rsidRDefault="00905B3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05B3E" w:rsidRPr="00D94637" w:rsidRDefault="00905B3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5B3E" w:rsidRPr="00D94637" w:rsidRDefault="00905B3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3154C" w:rsidRPr="00905B3E" w:rsidRDefault="00B3154C" w:rsidP="00905B3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5B3E" w:rsidRPr="00D94637" w:rsidTr="00905B3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5B3E" w:rsidRPr="00D94637" w:rsidRDefault="00905B3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05B3E" w:rsidRPr="00B310DC" w:rsidTr="00905B3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5B3E" w:rsidRPr="00AD7BF2" w:rsidRDefault="00905B3E" w:rsidP="004F54B2">
          <w:pPr>
            <w:pStyle w:val="FooterText"/>
          </w:pPr>
          <w:r>
            <w:t>7946/15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5B3E" w:rsidRPr="00AD7BF2" w:rsidRDefault="00905B3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5B3E" w:rsidRPr="002511D8" w:rsidRDefault="00905B3E" w:rsidP="00D94637">
          <w:pPr>
            <w:pStyle w:val="FooterText"/>
            <w:jc w:val="center"/>
          </w:pPr>
          <w:r>
            <w:t>tus/cc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5B3E" w:rsidRPr="00B310DC" w:rsidRDefault="00905B3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E1523">
            <w:rPr>
              <w:noProof/>
            </w:rPr>
            <w:t>1</w:t>
          </w:r>
          <w:r>
            <w:fldChar w:fldCharType="end"/>
          </w:r>
        </w:p>
      </w:tc>
    </w:tr>
    <w:tr w:rsidR="00905B3E" w:rsidRPr="00D94637" w:rsidTr="00905B3E">
      <w:trPr>
        <w:jc w:val="center"/>
      </w:trPr>
      <w:tc>
        <w:tcPr>
          <w:tcW w:w="1774" w:type="pct"/>
          <w:shd w:val="clear" w:color="auto" w:fill="auto"/>
        </w:tcPr>
        <w:p w:rsidR="00905B3E" w:rsidRPr="00AD7BF2" w:rsidRDefault="00905B3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5B3E" w:rsidRPr="00AD7BF2" w:rsidRDefault="00905B3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05B3E" w:rsidRPr="00D94637" w:rsidRDefault="00905B3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5B3E" w:rsidRPr="00D94637" w:rsidRDefault="00905B3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3154C" w:rsidRPr="00905B3E" w:rsidRDefault="00B3154C" w:rsidP="00905B3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4C" w:rsidRDefault="00B3154C" w:rsidP="00B3154C">
      <w:r>
        <w:separator/>
      </w:r>
    </w:p>
  </w:footnote>
  <w:footnote w:type="continuationSeparator" w:id="0">
    <w:p w:rsidR="00B3154C" w:rsidRDefault="00B3154C" w:rsidP="00B3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aa0efe60-5267-483e-84e0-c745743a42a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17&lt;/text&gt;_x000d__x000a_  &lt;/metadata&gt;_x000d__x000a_  &lt;metadata key=&quot;md_Prefix&quot;&gt;_x000d__x000a_    &lt;text&gt;&lt;/text&gt;_x000d__x000a_  &lt;/metadata&gt;_x000d__x000a_  &lt;metadata key=&quot;md_DocumentNumber&quot;&gt;_x000d__x000a_    &lt;text&gt;794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e session du CONSEIL DE L'UNION EUROPÉENNE (Affaires général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3&amp;lt;/Run&amp;gt;&amp;lt;Run BaselineAlignment=&quot;Superscript&quot; xml:lang=&quot;fr-be&quot;&amp;gt;e&amp;lt;/Run&amp;gt;&amp;lt;Run xml:lang=&quot;fr-be&quot; xml:space=&quot;preserve&quot;&amp;gt; session du &amp;lt;/Run&amp;gt;CON&amp;lt;Run xml:lang=&quot;fr-be&quot;&amp;gt;SE&amp;lt;/Run&amp;gt;IL &amp;lt;Run xml:lang=&quot;fr-be&quot;&amp;gt;DE L'&amp;lt;/Run&amp;gt;UNION&amp;lt;Run xml:lang=&quot;fr-be&quot; xml:space=&quot;preserve&quot;&amp;gt; EUROP&amp;lt;/Run&amp;gt;&amp;lt;Run FontFamily=&quot;Times New Roman&quot;&amp;gt;É&amp;lt;/Run&amp;gt;&amp;lt;Run FontFamily=&quot;Times New Roman&quot; xml:lang=&quot;fr-be&quot;&amp;gt;ENNE&amp;lt;/Run&amp;gt;&amp;lt;LineBreak /&amp;gt;(Affair&amp;lt;Run xml:lang=&quot;fr-be&quot;&amp;gt;e&amp;lt;/Run&amp;gt;s&amp;lt;Run xml:lang=&quot;fr-be&quot; xml:space=&quot;preserve&quot;&amp;gt; général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tus/c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1T10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3154C"/>
    <w:rsid w:val="00010C1D"/>
    <w:rsid w:val="0009626C"/>
    <w:rsid w:val="0009656C"/>
    <w:rsid w:val="000E1C10"/>
    <w:rsid w:val="00165755"/>
    <w:rsid w:val="00182F2F"/>
    <w:rsid w:val="00266FCC"/>
    <w:rsid w:val="002A2AE8"/>
    <w:rsid w:val="00355ED3"/>
    <w:rsid w:val="003C6E8B"/>
    <w:rsid w:val="005157F5"/>
    <w:rsid w:val="0063379B"/>
    <w:rsid w:val="00693D59"/>
    <w:rsid w:val="006A38C5"/>
    <w:rsid w:val="006C1AD4"/>
    <w:rsid w:val="006E33E2"/>
    <w:rsid w:val="006F4741"/>
    <w:rsid w:val="007372B3"/>
    <w:rsid w:val="0075756A"/>
    <w:rsid w:val="0081403B"/>
    <w:rsid w:val="00825503"/>
    <w:rsid w:val="008826F8"/>
    <w:rsid w:val="009037FB"/>
    <w:rsid w:val="00905B3E"/>
    <w:rsid w:val="00A469D7"/>
    <w:rsid w:val="00B3154C"/>
    <w:rsid w:val="00BE1373"/>
    <w:rsid w:val="00D451E4"/>
    <w:rsid w:val="00EE152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31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.CONSILIUM.001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81</Words>
  <Characters>416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CALITRI Corinne</cp:lastModifiedBy>
  <cp:revision>2</cp:revision>
  <cp:lastPrinted>2015-04-17T14:08:00Z</cp:lastPrinted>
  <dcterms:created xsi:type="dcterms:W3CDTF">2015-04-17T14:19:00Z</dcterms:created>
  <dcterms:modified xsi:type="dcterms:W3CDTF">2015-04-17T14:19:00Z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