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801E9C" w:rsidRDefault="006B0BBD" w:rsidP="00801E9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9edfd15-e276-481d-a1ed-65d803420d75" style="width:568.5pt;height:338.25pt">
            <v:imagedata r:id="rId9" o:title=""/>
          </v:shape>
        </w:pict>
      </w:r>
      <w:bookmarkEnd w:id="0"/>
    </w:p>
    <w:p w:rsidR="003F3914" w:rsidRPr="00E84B6C" w:rsidRDefault="003F3914" w:rsidP="00040845">
      <w:pPr>
        <w:spacing w:before="360"/>
        <w:rPr>
          <w:b/>
          <w:bCs/>
          <w:lang w:val="fr-CD"/>
        </w:rPr>
      </w:pPr>
      <w:r w:rsidRPr="00E84B6C">
        <w:rPr>
          <w:b/>
          <w:bCs/>
          <w:lang w:val="fr-CD"/>
        </w:rPr>
        <w:t>A.</w:t>
      </w:r>
      <w:r w:rsidRPr="00E84B6C">
        <w:rPr>
          <w:b/>
          <w:bCs/>
          <w:lang w:val="fr-CD"/>
        </w:rPr>
        <w:tab/>
      </w:r>
      <w:r w:rsidR="00040845" w:rsidRPr="00E84B6C">
        <w:rPr>
          <w:b/>
          <w:bCs/>
          <w:u w:val="single"/>
          <w:lang w:val="fr-CD"/>
        </w:rPr>
        <w:t xml:space="preserve">JEUDI 12 MARS </w:t>
      </w:r>
      <w:r w:rsidRPr="00E84B6C">
        <w:rPr>
          <w:b/>
          <w:bCs/>
          <w:u w:val="single"/>
          <w:lang w:val="fr-CD"/>
        </w:rPr>
        <w:t>2015 (10</w:t>
      </w:r>
      <w:r w:rsidR="00040845" w:rsidRPr="00E84B6C">
        <w:rPr>
          <w:b/>
          <w:bCs/>
          <w:u w:val="single"/>
          <w:lang w:val="fr-CD"/>
        </w:rPr>
        <w:t xml:space="preserve"> HEURES)</w:t>
      </w:r>
    </w:p>
    <w:p w:rsidR="003F3914" w:rsidRPr="00E84B6C" w:rsidRDefault="00040845" w:rsidP="00040845">
      <w:pPr>
        <w:spacing w:before="240"/>
        <w:rPr>
          <w:b/>
          <w:u w:val="single"/>
          <w:lang w:val="fr-CD"/>
        </w:rPr>
      </w:pPr>
      <w:r w:rsidRPr="00E84B6C">
        <w:rPr>
          <w:b/>
          <w:u w:val="single"/>
          <w:lang w:val="fr-CD"/>
        </w:rPr>
        <w:t>AFFAIRES INTÉRIEURES</w:t>
      </w:r>
    </w:p>
    <w:p w:rsidR="003F3914" w:rsidRPr="00E84B6C" w:rsidRDefault="00331D31" w:rsidP="00E84B6C">
      <w:pPr>
        <w:pStyle w:val="PointManual"/>
        <w:spacing w:before="360"/>
        <w:rPr>
          <w:lang w:val="fr-CD"/>
        </w:rPr>
      </w:pPr>
      <w:r w:rsidRPr="00E84B6C">
        <w:rPr>
          <w:lang w:val="fr-CD"/>
        </w:rPr>
        <w:t>1.</w:t>
      </w:r>
      <w:r w:rsidR="003F3914" w:rsidRPr="00E84B6C">
        <w:rPr>
          <w:lang w:val="fr-CD"/>
        </w:rPr>
        <w:tab/>
      </w:r>
      <w:r w:rsidR="00E84B6C">
        <w:rPr>
          <w:lang w:val="fr-CD"/>
        </w:rPr>
        <w:t>Adoption de l'ordre du jour</w:t>
      </w:r>
    </w:p>
    <w:p w:rsidR="003F3914" w:rsidRPr="00E84B6C" w:rsidRDefault="00040845" w:rsidP="00040845">
      <w:pPr>
        <w:pStyle w:val="Title"/>
        <w:rPr>
          <w:lang w:val="fr-CD"/>
        </w:rPr>
      </w:pPr>
      <w:r w:rsidRPr="00E84B6C">
        <w:rPr>
          <w:lang w:val="fr-CD"/>
        </w:rPr>
        <w:t>Délibérations législatives</w:t>
      </w:r>
    </w:p>
    <w:p w:rsidR="003F3914" w:rsidRPr="00E84B6C" w:rsidRDefault="00331D31" w:rsidP="00A865B4">
      <w:pPr>
        <w:pStyle w:val="PointManual"/>
        <w:spacing w:before="240"/>
        <w:rPr>
          <w:lang w:val="fr-CD"/>
        </w:rPr>
      </w:pPr>
      <w:r w:rsidRPr="00E84B6C">
        <w:rPr>
          <w:lang w:val="fr-CD"/>
        </w:rPr>
        <w:t>2.</w:t>
      </w:r>
      <w:r w:rsidR="003F3914" w:rsidRPr="00E84B6C">
        <w:rPr>
          <w:lang w:val="fr-CD"/>
        </w:rPr>
        <w:tab/>
        <w:t>A</w:t>
      </w:r>
      <w:r w:rsidR="00A865B4">
        <w:rPr>
          <w:lang w:val="fr-CD"/>
        </w:rPr>
        <w:t xml:space="preserve">pprobation de </w:t>
      </w:r>
      <w:r w:rsidR="00040845" w:rsidRPr="00E84B6C">
        <w:rPr>
          <w:lang w:val="fr-CD"/>
        </w:rPr>
        <w:t>la liste des points "A"</w:t>
      </w:r>
    </w:p>
    <w:p w:rsidR="000808A1" w:rsidRPr="00E84B6C" w:rsidRDefault="000808A1" w:rsidP="000808A1">
      <w:pPr>
        <w:pStyle w:val="Text3"/>
        <w:rPr>
          <w:lang w:val="fr-CD"/>
        </w:rPr>
      </w:pPr>
      <w:r w:rsidRPr="00E84B6C">
        <w:rPr>
          <w:lang w:val="fr-CD"/>
        </w:rPr>
        <w:t>6864/15 PTS A 19</w:t>
      </w:r>
    </w:p>
    <w:p w:rsidR="003F3914" w:rsidRPr="00E84B6C" w:rsidRDefault="00331D31" w:rsidP="00040845">
      <w:pPr>
        <w:pStyle w:val="PointManual"/>
        <w:spacing w:before="480"/>
        <w:rPr>
          <w:lang w:val="fr-CD"/>
        </w:rPr>
      </w:pPr>
      <w:r w:rsidRPr="00E84B6C">
        <w:rPr>
          <w:lang w:val="fr-CD"/>
        </w:rPr>
        <w:t>3.</w:t>
      </w:r>
      <w:r w:rsidR="003F3914" w:rsidRPr="00E84B6C">
        <w:rPr>
          <w:lang w:val="fr-CD"/>
        </w:rPr>
        <w:tab/>
      </w:r>
      <w:r w:rsidR="00040845" w:rsidRPr="00E84B6C">
        <w:rPr>
          <w:lang w:val="fr-CD"/>
        </w:rPr>
        <w:t>Divers</w:t>
      </w:r>
    </w:p>
    <w:p w:rsidR="003F3914" w:rsidRPr="00E84B6C" w:rsidRDefault="00040845" w:rsidP="00040845">
      <w:pPr>
        <w:pStyle w:val="Dash1"/>
        <w:numPr>
          <w:ilvl w:val="0"/>
          <w:numId w:val="0"/>
        </w:numPr>
        <w:ind w:left="1134" w:hanging="567"/>
        <w:rPr>
          <w:lang w:val="fr-CD"/>
        </w:rPr>
      </w:pPr>
      <w:r w:rsidRPr="00E84B6C">
        <w:rPr>
          <w:lang w:val="fr-CD"/>
        </w:rPr>
        <w:t>-</w:t>
      </w:r>
      <w:r w:rsidRPr="00E84B6C">
        <w:rPr>
          <w:lang w:val="fr-CD"/>
        </w:rPr>
        <w:tab/>
        <w:t>Informations communiquées par la présidence au sujet des propositions</w:t>
      </w:r>
      <w:r w:rsidR="00801E9C">
        <w:rPr>
          <w:lang w:val="fr-CD"/>
        </w:rPr>
        <w:t xml:space="preserve"> législatives en </w:t>
      </w:r>
      <w:r w:rsidRPr="00E84B6C">
        <w:rPr>
          <w:lang w:val="fr-CD"/>
        </w:rPr>
        <w:t>cours d'examen</w:t>
      </w:r>
    </w:p>
    <w:p w:rsidR="003F3914" w:rsidRPr="00E84B6C" w:rsidRDefault="00040845" w:rsidP="00040845">
      <w:pPr>
        <w:pStyle w:val="Title"/>
        <w:rPr>
          <w:b w:val="0"/>
          <w:bCs w:val="0"/>
          <w:i w:val="0"/>
          <w:iCs/>
          <w:lang w:val="fr-CD"/>
        </w:rPr>
      </w:pPr>
      <w:r w:rsidRPr="00E84B6C">
        <w:rPr>
          <w:iCs/>
          <w:lang w:val="fr-CD"/>
        </w:rPr>
        <w:t>Activités non législatives</w:t>
      </w:r>
    </w:p>
    <w:p w:rsidR="003F3914" w:rsidRPr="00E84B6C" w:rsidRDefault="00331D31" w:rsidP="00A865B4">
      <w:pPr>
        <w:pStyle w:val="PointManual"/>
        <w:spacing w:before="240"/>
        <w:rPr>
          <w:lang w:val="fr-CD"/>
        </w:rPr>
      </w:pPr>
      <w:r w:rsidRPr="00E84B6C">
        <w:rPr>
          <w:lang w:val="fr-CD"/>
        </w:rPr>
        <w:t>4.</w:t>
      </w:r>
      <w:r w:rsidR="003F3914" w:rsidRPr="00E84B6C">
        <w:rPr>
          <w:lang w:val="fr-CD"/>
        </w:rPr>
        <w:tab/>
      </w:r>
      <w:r w:rsidR="00040845" w:rsidRPr="00E84B6C">
        <w:rPr>
          <w:lang w:val="fr-CD"/>
        </w:rPr>
        <w:t>A</w:t>
      </w:r>
      <w:r w:rsidR="00A865B4">
        <w:rPr>
          <w:lang w:val="fr-CD"/>
        </w:rPr>
        <w:t xml:space="preserve">pprobation </w:t>
      </w:r>
      <w:r w:rsidR="00040845" w:rsidRPr="00E84B6C">
        <w:rPr>
          <w:lang w:val="fr-CD"/>
        </w:rPr>
        <w:t>de la liste des points "A"</w:t>
      </w:r>
    </w:p>
    <w:p w:rsidR="000808A1" w:rsidRPr="00E84B6C" w:rsidRDefault="000808A1" w:rsidP="000808A1">
      <w:pPr>
        <w:pStyle w:val="Text3"/>
        <w:rPr>
          <w:lang w:val="fr-CD"/>
        </w:rPr>
      </w:pPr>
      <w:r w:rsidRPr="00E84B6C">
        <w:rPr>
          <w:lang w:val="fr-CD"/>
        </w:rPr>
        <w:t>6865/15 PTS A 20</w:t>
      </w:r>
    </w:p>
    <w:p w:rsidR="000808A1" w:rsidRPr="00E84B6C" w:rsidRDefault="00B119FA" w:rsidP="00040845">
      <w:pPr>
        <w:pStyle w:val="PointManual"/>
        <w:spacing w:before="480"/>
        <w:rPr>
          <w:color w:val="000000"/>
          <w:lang w:val="fr-CD"/>
        </w:rPr>
      </w:pPr>
      <w:r w:rsidRPr="00E84B6C">
        <w:rPr>
          <w:color w:val="000000"/>
          <w:lang w:val="fr-CD"/>
        </w:rPr>
        <w:br w:type="page"/>
      </w:r>
      <w:r w:rsidR="00331D31" w:rsidRPr="00E84B6C">
        <w:rPr>
          <w:color w:val="000000"/>
          <w:lang w:val="fr-CD"/>
        </w:rPr>
        <w:lastRenderedPageBreak/>
        <w:t>5.</w:t>
      </w:r>
      <w:r w:rsidR="000808A1" w:rsidRPr="00E84B6C">
        <w:rPr>
          <w:color w:val="000000"/>
          <w:lang w:val="fr-CD"/>
        </w:rPr>
        <w:tab/>
      </w:r>
      <w:r w:rsidR="00040845" w:rsidRPr="00E84B6C">
        <w:rPr>
          <w:color w:val="000000"/>
          <w:lang w:val="fr-CD"/>
        </w:rPr>
        <w:t>Questions concernant le Comité mixte:</w:t>
      </w:r>
    </w:p>
    <w:p w:rsidR="000808A1" w:rsidRPr="00E84B6C" w:rsidRDefault="000808A1" w:rsidP="00040845">
      <w:pPr>
        <w:pStyle w:val="PointManual1"/>
        <w:spacing w:before="120"/>
        <w:rPr>
          <w:rFonts w:eastAsia="Cambria"/>
          <w:bCs/>
          <w:iCs/>
          <w:lang w:val="fr-CD"/>
        </w:rPr>
      </w:pPr>
      <w:r w:rsidRPr="00E84B6C">
        <w:rPr>
          <w:color w:val="000000"/>
          <w:lang w:val="fr-CD"/>
        </w:rPr>
        <w:t>a)</w:t>
      </w:r>
      <w:r w:rsidRPr="00E84B6C">
        <w:rPr>
          <w:color w:val="000000"/>
          <w:lang w:val="fr-CD"/>
        </w:rPr>
        <w:tab/>
      </w:r>
      <w:r w:rsidR="00040845" w:rsidRPr="00E84B6C">
        <w:rPr>
          <w:rFonts w:eastAsia="Cambria"/>
          <w:iCs/>
          <w:lang w:val="fr-CD"/>
        </w:rPr>
        <w:t>Pressions migratoires: tendances et nouvelles actions</w:t>
      </w:r>
    </w:p>
    <w:p w:rsidR="00265EAA" w:rsidRPr="00E84B6C" w:rsidRDefault="00265EAA" w:rsidP="00D1714D">
      <w:pPr>
        <w:pStyle w:val="Text3"/>
        <w:rPr>
          <w:lang w:val="fr-CD"/>
        </w:rPr>
      </w:pPr>
      <w:r w:rsidRPr="00E84B6C">
        <w:rPr>
          <w:lang w:val="fr-CD"/>
        </w:rPr>
        <w:t>656</w:t>
      </w:r>
      <w:r w:rsidR="00D1714D" w:rsidRPr="00E84B6C">
        <w:rPr>
          <w:lang w:val="fr-CD"/>
        </w:rPr>
        <w:t>5</w:t>
      </w:r>
      <w:r w:rsidRPr="00E84B6C">
        <w:rPr>
          <w:lang w:val="fr-CD"/>
        </w:rPr>
        <w:t>/1/15 REV 1 JAI 111 ASIM 12 FRONT 47 RELEX 162 COMIX 92</w:t>
      </w:r>
    </w:p>
    <w:p w:rsidR="000808A1" w:rsidRPr="00E84B6C" w:rsidRDefault="000808A1" w:rsidP="00A865B4">
      <w:pPr>
        <w:pStyle w:val="PointManual1"/>
        <w:spacing w:before="120"/>
        <w:rPr>
          <w:lang w:val="fr-CD"/>
        </w:rPr>
      </w:pPr>
      <w:r w:rsidRPr="00E84B6C">
        <w:rPr>
          <w:lang w:val="fr-CD"/>
        </w:rPr>
        <w:t>b)</w:t>
      </w:r>
      <w:r w:rsidRPr="00E84B6C">
        <w:rPr>
          <w:lang w:val="fr-CD"/>
        </w:rPr>
        <w:tab/>
      </w:r>
      <w:r w:rsidR="00040845" w:rsidRPr="00E84B6C">
        <w:rPr>
          <w:lang w:val="fr-CD"/>
        </w:rPr>
        <w:t>Feuille de route du gouvernement grec sur l'asile pour 2015 (prolongement du plan d'action révisé de la Grèce sur l'asile et la gestion des migrations)</w:t>
      </w:r>
    </w:p>
    <w:p w:rsidR="008D6227" w:rsidRPr="00E84B6C" w:rsidRDefault="008D6227" w:rsidP="008D6227">
      <w:pPr>
        <w:pStyle w:val="Text3"/>
        <w:rPr>
          <w:lang w:val="fr-CD"/>
        </w:rPr>
      </w:pPr>
      <w:r w:rsidRPr="00E84B6C">
        <w:rPr>
          <w:lang w:val="fr-CD"/>
        </w:rPr>
        <w:t>6817/15 ASIM 13 COMIX 101</w:t>
      </w:r>
    </w:p>
    <w:p w:rsidR="000808A1" w:rsidRPr="00E84B6C" w:rsidRDefault="00040845" w:rsidP="00040845">
      <w:pPr>
        <w:pStyle w:val="Dash1"/>
        <w:rPr>
          <w:lang w:val="fr-CD"/>
        </w:rPr>
      </w:pPr>
      <w:r w:rsidRPr="00E84B6C">
        <w:rPr>
          <w:lang w:val="fr-CD"/>
        </w:rPr>
        <w:t>Informations communiquées par la présidence</w:t>
      </w:r>
    </w:p>
    <w:p w:rsidR="003F3914" w:rsidRPr="00E84B6C" w:rsidRDefault="00331D31" w:rsidP="00040845">
      <w:pPr>
        <w:pStyle w:val="PointManual"/>
        <w:spacing w:before="480"/>
        <w:rPr>
          <w:bCs/>
          <w:iCs/>
          <w:lang w:val="fr-CD"/>
        </w:rPr>
      </w:pPr>
      <w:r w:rsidRPr="00E84B6C">
        <w:rPr>
          <w:lang w:val="fr-CD"/>
        </w:rPr>
        <w:t>6.</w:t>
      </w:r>
      <w:r w:rsidR="003F3914" w:rsidRPr="00E84B6C">
        <w:rPr>
          <w:lang w:val="fr-CD"/>
        </w:rPr>
        <w:tab/>
      </w:r>
      <w:r w:rsidR="00040845" w:rsidRPr="00E84B6C">
        <w:rPr>
          <w:lang w:val="fr-CD"/>
        </w:rPr>
        <w:t>Lutte contre le terrorisme: suite donnée à la déclaration faite l</w:t>
      </w:r>
      <w:r w:rsidR="008A02C7">
        <w:rPr>
          <w:lang w:val="fr-CD"/>
        </w:rPr>
        <w:t>e 12 février par les membres du </w:t>
      </w:r>
      <w:r w:rsidR="00040845" w:rsidRPr="00E84B6C">
        <w:rPr>
          <w:lang w:val="fr-CD"/>
        </w:rPr>
        <w:t>Conseil européen et à la déclaration conjointe de Riga faite le 29 janvier par les ministres de l'UE chargés de la justice et des affaires intérieures</w:t>
      </w:r>
    </w:p>
    <w:p w:rsidR="003F3914" w:rsidRPr="00E84B6C" w:rsidRDefault="00040845" w:rsidP="00040845">
      <w:pPr>
        <w:pStyle w:val="Dash1"/>
        <w:rPr>
          <w:lang w:val="fr-CD"/>
        </w:rPr>
      </w:pPr>
      <w:r w:rsidRPr="00E84B6C">
        <w:rPr>
          <w:bCs/>
          <w:iCs/>
          <w:lang w:val="fr-CD"/>
        </w:rPr>
        <w:t>Mise en œuvre des mesures</w:t>
      </w:r>
    </w:p>
    <w:p w:rsidR="00265EAA" w:rsidRPr="00801E9C" w:rsidRDefault="00265EAA" w:rsidP="00265EAA">
      <w:pPr>
        <w:pStyle w:val="Text3"/>
        <w:rPr>
          <w:lang w:val="it-IT"/>
        </w:rPr>
      </w:pPr>
      <w:r w:rsidRPr="00801E9C">
        <w:rPr>
          <w:lang w:val="it-IT"/>
        </w:rPr>
        <w:t>6891/15 JAI 160 PESC 242 COSI 31 COPS 61 ENFOPOL 57 COTER 43</w:t>
      </w:r>
    </w:p>
    <w:p w:rsidR="00265EAA" w:rsidRPr="00E84B6C" w:rsidRDefault="00265EAA" w:rsidP="008A02C7">
      <w:pPr>
        <w:pStyle w:val="Text5"/>
        <w:ind w:left="2552"/>
        <w:rPr>
          <w:lang w:val="fr-CD"/>
        </w:rPr>
      </w:pPr>
      <w:r w:rsidRPr="00E84B6C">
        <w:rPr>
          <w:lang w:val="fr-CD"/>
        </w:rPr>
        <w:t>SIRIS 15 FRONT 51 COPEN 72 DROIPEN 24</w:t>
      </w:r>
    </w:p>
    <w:p w:rsidR="00F77DB4" w:rsidRPr="00E84B6C" w:rsidRDefault="00331D31" w:rsidP="00040845">
      <w:pPr>
        <w:pStyle w:val="PointManual"/>
        <w:spacing w:before="480"/>
        <w:rPr>
          <w:lang w:val="fr-CD"/>
        </w:rPr>
      </w:pPr>
      <w:r w:rsidRPr="00E84B6C">
        <w:rPr>
          <w:lang w:val="fr-CD"/>
        </w:rPr>
        <w:t>7.</w:t>
      </w:r>
      <w:r w:rsidR="00F77DB4" w:rsidRPr="00E84B6C">
        <w:rPr>
          <w:lang w:val="fr-CD"/>
        </w:rPr>
        <w:tab/>
      </w:r>
      <w:r w:rsidR="00040845" w:rsidRPr="00E84B6C">
        <w:rPr>
          <w:lang w:val="fr-CD"/>
        </w:rPr>
        <w:t>Divers</w:t>
      </w:r>
    </w:p>
    <w:p w:rsidR="000808A1" w:rsidRPr="00E84B6C" w:rsidRDefault="00040845" w:rsidP="00040845">
      <w:pPr>
        <w:pStyle w:val="Dash1"/>
        <w:numPr>
          <w:ilvl w:val="0"/>
          <w:numId w:val="0"/>
        </w:numPr>
        <w:ind w:left="1134" w:hanging="567"/>
        <w:rPr>
          <w:rFonts w:eastAsia="Cambria"/>
          <w:iCs/>
          <w:lang w:val="fr-CD"/>
        </w:rPr>
      </w:pPr>
      <w:r w:rsidRPr="00E84B6C">
        <w:rPr>
          <w:rFonts w:eastAsia="Cambria"/>
          <w:iCs/>
          <w:lang w:val="fr-CD"/>
        </w:rPr>
        <w:t>-</w:t>
      </w:r>
      <w:r w:rsidRPr="00E84B6C">
        <w:rPr>
          <w:rFonts w:eastAsia="Cambria"/>
          <w:iCs/>
          <w:lang w:val="fr-CD"/>
        </w:rPr>
        <w:tab/>
        <w:t>Échange des données des dossiers passagers (PNR) avec le Mexique et l'Argentine (demande de l'Espagne)</w:t>
      </w:r>
    </w:p>
    <w:p w:rsidR="00265EAA" w:rsidRPr="00E84B6C" w:rsidRDefault="00265EAA" w:rsidP="00265EAA">
      <w:pPr>
        <w:pStyle w:val="Text3"/>
        <w:rPr>
          <w:rFonts w:eastAsia="Cambria"/>
          <w:lang w:val="fr-CD"/>
        </w:rPr>
      </w:pPr>
      <w:r w:rsidRPr="00E84B6C">
        <w:rPr>
          <w:rFonts w:eastAsia="Cambria"/>
          <w:lang w:val="fr-CD"/>
        </w:rPr>
        <w:t>6857/15 GENVAL 7 JAI 158 AVIATION 37 DATAPROTECT 28 CODEC 306</w:t>
      </w:r>
    </w:p>
    <w:p w:rsidR="003F3914" w:rsidRPr="00E84B6C" w:rsidRDefault="003F3914" w:rsidP="00040845">
      <w:pPr>
        <w:spacing w:before="360"/>
        <w:rPr>
          <w:b/>
          <w:bCs/>
          <w:u w:val="single"/>
          <w:lang w:val="fr-CD"/>
        </w:rPr>
      </w:pPr>
      <w:r w:rsidRPr="00E84B6C">
        <w:rPr>
          <w:b/>
          <w:bCs/>
          <w:lang w:val="fr-CD"/>
        </w:rPr>
        <w:br w:type="page"/>
      </w:r>
      <w:r w:rsidRPr="00E84B6C">
        <w:rPr>
          <w:b/>
          <w:bCs/>
          <w:lang w:val="fr-CD"/>
        </w:rPr>
        <w:lastRenderedPageBreak/>
        <w:t>B.</w:t>
      </w:r>
      <w:r w:rsidRPr="00E84B6C">
        <w:rPr>
          <w:b/>
          <w:bCs/>
          <w:lang w:val="fr-CD"/>
        </w:rPr>
        <w:tab/>
      </w:r>
      <w:r w:rsidR="00040845" w:rsidRPr="00E84B6C">
        <w:rPr>
          <w:b/>
          <w:bCs/>
          <w:u w:val="single"/>
          <w:lang w:val="fr-CD"/>
        </w:rPr>
        <w:t>VENDREDI 13 MARS 2015 (10 HEURES</w:t>
      </w:r>
      <w:r w:rsidR="00A865B4">
        <w:rPr>
          <w:b/>
          <w:bCs/>
          <w:u w:val="single"/>
          <w:lang w:val="fr-CD"/>
        </w:rPr>
        <w:t>)</w:t>
      </w:r>
    </w:p>
    <w:p w:rsidR="003F3914" w:rsidRPr="00E84B6C" w:rsidRDefault="003F3914" w:rsidP="003F3914">
      <w:pPr>
        <w:spacing w:before="240"/>
        <w:rPr>
          <w:b/>
          <w:bCs/>
          <w:u w:val="single"/>
          <w:lang w:val="fr-CD"/>
        </w:rPr>
      </w:pPr>
      <w:r w:rsidRPr="00E84B6C">
        <w:rPr>
          <w:b/>
          <w:bCs/>
          <w:u w:val="single"/>
          <w:lang w:val="fr-CD"/>
        </w:rPr>
        <w:t>JUSTICE</w:t>
      </w:r>
    </w:p>
    <w:p w:rsidR="003F3914" w:rsidRPr="00E84B6C" w:rsidRDefault="00040845" w:rsidP="00040845">
      <w:pPr>
        <w:pStyle w:val="Title"/>
        <w:rPr>
          <w:b w:val="0"/>
          <w:bCs w:val="0"/>
          <w:i w:val="0"/>
          <w:iCs/>
          <w:lang w:val="fr-CD"/>
        </w:rPr>
      </w:pPr>
      <w:r w:rsidRPr="00E84B6C">
        <w:rPr>
          <w:iCs/>
          <w:lang w:val="fr-CD"/>
        </w:rPr>
        <w:t>Délibérations législatives</w:t>
      </w:r>
    </w:p>
    <w:p w:rsidR="003F3914" w:rsidRPr="00E84B6C" w:rsidRDefault="00331D31" w:rsidP="00A865B4">
      <w:pPr>
        <w:pStyle w:val="PointManual"/>
        <w:spacing w:before="240"/>
        <w:rPr>
          <w:lang w:val="fr-CD"/>
        </w:rPr>
      </w:pPr>
      <w:r w:rsidRPr="00E84B6C">
        <w:rPr>
          <w:color w:val="000000"/>
          <w:lang w:val="fr-CD"/>
        </w:rPr>
        <w:t>8.</w:t>
      </w:r>
      <w:r w:rsidR="003F3914" w:rsidRPr="00E84B6C">
        <w:rPr>
          <w:color w:val="000000"/>
          <w:lang w:val="fr-CD"/>
        </w:rPr>
        <w:tab/>
      </w:r>
      <w:r w:rsidR="00040845" w:rsidRPr="00E84B6C">
        <w:rPr>
          <w:lang w:val="fr-CD"/>
        </w:rPr>
        <w:t>Proposition de règlement du Parlement européen et du Cons</w:t>
      </w:r>
      <w:r w:rsidR="008A02C7">
        <w:rPr>
          <w:lang w:val="fr-CD"/>
        </w:rPr>
        <w:t>eil relatif à la protection des </w:t>
      </w:r>
      <w:r w:rsidR="00040845" w:rsidRPr="00E84B6C">
        <w:rPr>
          <w:lang w:val="fr-CD"/>
        </w:rPr>
        <w:t>personnes physiques à l'égard du traitement des données à caractère personnel et à</w:t>
      </w:r>
      <w:r w:rsidR="00A865B4">
        <w:rPr>
          <w:lang w:val="fr-CD"/>
        </w:rPr>
        <w:t> </w:t>
      </w:r>
      <w:r w:rsidR="00040845" w:rsidRPr="00E84B6C">
        <w:rPr>
          <w:lang w:val="fr-CD"/>
        </w:rPr>
        <w:t>la</w:t>
      </w:r>
      <w:r w:rsidR="00A865B4">
        <w:rPr>
          <w:lang w:val="fr-CD"/>
        </w:rPr>
        <w:t> </w:t>
      </w:r>
      <w:r w:rsidR="00040845" w:rsidRPr="00E84B6C">
        <w:rPr>
          <w:lang w:val="fr-CD"/>
        </w:rPr>
        <w:t>libre</w:t>
      </w:r>
      <w:r w:rsidR="00A865B4">
        <w:rPr>
          <w:lang w:val="fr-CD"/>
        </w:rPr>
        <w:t> </w:t>
      </w:r>
      <w:r w:rsidR="00040845" w:rsidRPr="00E84B6C">
        <w:rPr>
          <w:lang w:val="fr-CD"/>
        </w:rPr>
        <w:t xml:space="preserve">circulation de ces données (règlement général sur la protection des données) </w:t>
      </w:r>
      <w:bookmarkStart w:id="1" w:name="_GoBack"/>
      <w:bookmarkEnd w:id="1"/>
      <w:r w:rsidR="00040845" w:rsidRPr="00E84B6C">
        <w:rPr>
          <w:b/>
          <w:bCs/>
          <w:lang w:val="fr-CD"/>
        </w:rPr>
        <w:t>(première</w:t>
      </w:r>
      <w:r w:rsidR="00A865B4">
        <w:rPr>
          <w:b/>
          <w:bCs/>
          <w:lang w:val="fr-CD"/>
        </w:rPr>
        <w:t> </w:t>
      </w:r>
      <w:r w:rsidR="00040845" w:rsidRPr="00E84B6C">
        <w:rPr>
          <w:b/>
          <w:bCs/>
          <w:lang w:val="fr-CD"/>
        </w:rPr>
        <w:t>lecture)</w:t>
      </w:r>
    </w:p>
    <w:p w:rsidR="003F3914" w:rsidRPr="00E84B6C" w:rsidRDefault="00040845" w:rsidP="00040845">
      <w:pPr>
        <w:pStyle w:val="Dash1"/>
        <w:rPr>
          <w:lang w:val="fr-CD"/>
        </w:rPr>
      </w:pPr>
      <w:r w:rsidRPr="00E84B6C">
        <w:rPr>
          <w:lang w:val="fr-CD"/>
        </w:rPr>
        <w:t>Orientation générale partielle</w:t>
      </w:r>
      <w:r w:rsidR="00334426" w:rsidRPr="00E84B6C">
        <w:rPr>
          <w:b/>
          <w:bCs/>
          <w:vertAlign w:val="superscript"/>
          <w:lang w:val="fr-CD"/>
        </w:rPr>
        <w:t>1</w:t>
      </w:r>
    </w:p>
    <w:p w:rsidR="003C14E5" w:rsidRPr="00E84B6C" w:rsidRDefault="00FB351A" w:rsidP="003C14E5">
      <w:pPr>
        <w:pStyle w:val="Text3"/>
        <w:rPr>
          <w:lang w:val="fr-CD"/>
        </w:rPr>
      </w:pPr>
      <w:r w:rsidRPr="00E84B6C">
        <w:rPr>
          <w:lang w:val="fr-CD"/>
        </w:rPr>
        <w:t>6833/15 DATAPROTECT 26</w:t>
      </w:r>
      <w:r w:rsidR="003C14E5" w:rsidRPr="00E84B6C">
        <w:rPr>
          <w:lang w:val="fr-CD"/>
        </w:rPr>
        <w:t xml:space="preserve"> JAI 156 MI 144 DRS 18 DAPIX 30 FREMP 45</w:t>
      </w:r>
    </w:p>
    <w:p w:rsidR="00FB351A" w:rsidRPr="00E84B6C" w:rsidRDefault="001C2B0A" w:rsidP="008A02C7">
      <w:pPr>
        <w:pStyle w:val="Text5"/>
        <w:ind w:left="2552"/>
        <w:rPr>
          <w:lang w:val="fr-CD"/>
        </w:rPr>
      </w:pPr>
      <w:r w:rsidRPr="00E84B6C">
        <w:rPr>
          <w:lang w:val="fr-CD"/>
        </w:rPr>
        <w:t>COMIX 102 CODEC 295</w:t>
      </w:r>
    </w:p>
    <w:p w:rsidR="001C2B0A" w:rsidRPr="00E84B6C" w:rsidRDefault="00837CEC" w:rsidP="001C2B0A">
      <w:pPr>
        <w:pStyle w:val="Text4"/>
        <w:rPr>
          <w:color w:val="000000"/>
          <w:lang w:val="fr-CD"/>
        </w:rPr>
      </w:pPr>
      <w:r w:rsidRPr="00E84B6C">
        <w:rPr>
          <w:lang w:val="fr-CD"/>
        </w:rPr>
        <w:t>+ COR 3</w:t>
      </w:r>
    </w:p>
    <w:p w:rsidR="00FB351A" w:rsidRPr="00E84B6C" w:rsidRDefault="00FB351A" w:rsidP="00FB351A">
      <w:pPr>
        <w:pStyle w:val="Text3"/>
        <w:rPr>
          <w:lang w:val="fr-CD"/>
        </w:rPr>
      </w:pPr>
      <w:r w:rsidRPr="00E84B6C">
        <w:rPr>
          <w:lang w:val="fr-CD"/>
        </w:rPr>
        <w:t>6834/15 DATAPROTECT 27</w:t>
      </w:r>
      <w:r w:rsidR="003C14E5" w:rsidRPr="00E84B6C">
        <w:rPr>
          <w:lang w:val="fr-CD"/>
        </w:rPr>
        <w:t xml:space="preserve"> JAI 157 MI 145 DRS 19 DAPIX 31 FREMP 46</w:t>
      </w:r>
    </w:p>
    <w:p w:rsidR="00FB351A" w:rsidRPr="00E84B6C" w:rsidRDefault="003C14E5" w:rsidP="008A02C7">
      <w:pPr>
        <w:pStyle w:val="Text5"/>
        <w:ind w:left="2552"/>
        <w:rPr>
          <w:lang w:val="fr-CD"/>
        </w:rPr>
      </w:pPr>
      <w:r w:rsidRPr="00E84B6C">
        <w:rPr>
          <w:lang w:val="fr-CD"/>
        </w:rPr>
        <w:t>COMIX 103 CODEC 296</w:t>
      </w:r>
    </w:p>
    <w:p w:rsidR="001C2B0A" w:rsidRPr="00E84B6C" w:rsidRDefault="001C2B0A" w:rsidP="001C2B0A">
      <w:pPr>
        <w:pStyle w:val="Text4"/>
        <w:rPr>
          <w:lang w:val="fr-CD"/>
        </w:rPr>
      </w:pPr>
      <w:r w:rsidRPr="00E84B6C">
        <w:rPr>
          <w:lang w:val="fr-CD"/>
        </w:rPr>
        <w:t>+ COR 1</w:t>
      </w:r>
    </w:p>
    <w:p w:rsidR="00837CEC" w:rsidRPr="00E84B6C" w:rsidRDefault="00837CEC" w:rsidP="001C2B0A">
      <w:pPr>
        <w:pStyle w:val="Text4"/>
        <w:rPr>
          <w:color w:val="000000"/>
          <w:lang w:val="fr-CD"/>
        </w:rPr>
      </w:pPr>
      <w:r w:rsidRPr="00E84B6C">
        <w:rPr>
          <w:lang w:val="fr-CD"/>
        </w:rPr>
        <w:t>+ COR 2</w:t>
      </w:r>
    </w:p>
    <w:p w:rsidR="003F3914" w:rsidRPr="00E84B6C" w:rsidRDefault="00331D31" w:rsidP="00040845">
      <w:pPr>
        <w:pStyle w:val="PointManual"/>
        <w:spacing w:before="480"/>
        <w:rPr>
          <w:color w:val="000000"/>
          <w:lang w:val="fr-CD"/>
        </w:rPr>
      </w:pPr>
      <w:r w:rsidRPr="00E84B6C">
        <w:rPr>
          <w:color w:val="000000"/>
          <w:lang w:val="fr-CD"/>
        </w:rPr>
        <w:t>9.</w:t>
      </w:r>
      <w:r w:rsidR="003F3914" w:rsidRPr="00E84B6C">
        <w:rPr>
          <w:b/>
          <w:bCs/>
          <w:color w:val="000000"/>
          <w:lang w:val="fr-CD"/>
        </w:rPr>
        <w:tab/>
      </w:r>
      <w:r w:rsidR="00040845" w:rsidRPr="00E84B6C">
        <w:rPr>
          <w:color w:val="000000"/>
          <w:lang w:val="fr-CD"/>
        </w:rPr>
        <w:t>Proposition de règlement du Conseil portant création du Parquet européen</w:t>
      </w:r>
    </w:p>
    <w:p w:rsidR="003F3914" w:rsidRPr="00E84B6C" w:rsidRDefault="00040845" w:rsidP="00040845">
      <w:pPr>
        <w:pStyle w:val="Dash1"/>
        <w:rPr>
          <w:color w:val="000000"/>
          <w:lang w:val="fr-CD"/>
        </w:rPr>
      </w:pPr>
      <w:r w:rsidRPr="00E84B6C">
        <w:rPr>
          <w:color w:val="000000"/>
          <w:lang w:val="fr-CD"/>
        </w:rPr>
        <w:t>Débat d'orientation</w:t>
      </w:r>
    </w:p>
    <w:p w:rsidR="003F3914" w:rsidRPr="00E84B6C" w:rsidRDefault="00040845" w:rsidP="00040845">
      <w:pPr>
        <w:pStyle w:val="Dash1"/>
        <w:rPr>
          <w:color w:val="000000"/>
          <w:lang w:val="fr-CD"/>
        </w:rPr>
      </w:pPr>
      <w:r w:rsidRPr="00E84B6C">
        <w:rPr>
          <w:color w:val="000000"/>
          <w:lang w:val="fr-CD"/>
        </w:rPr>
        <w:t>État des lieux</w:t>
      </w:r>
    </w:p>
    <w:p w:rsidR="003C14E5" w:rsidRPr="00E84B6C" w:rsidRDefault="003C14E5" w:rsidP="003C14E5">
      <w:pPr>
        <w:pStyle w:val="Text3"/>
        <w:rPr>
          <w:lang w:val="fr-CD"/>
        </w:rPr>
      </w:pPr>
      <w:r w:rsidRPr="00E84B6C">
        <w:rPr>
          <w:lang w:val="fr-CD"/>
        </w:rPr>
        <w:t>6318/1/15 REV 1 EPPO 18 EUROJUST 48 CATS 33 FIN 126 COPEN 54 GAF 4</w:t>
      </w:r>
    </w:p>
    <w:p w:rsidR="003F3914" w:rsidRPr="00E84B6C" w:rsidRDefault="00331D31" w:rsidP="00040845">
      <w:pPr>
        <w:pStyle w:val="PointManual"/>
        <w:spacing w:before="480"/>
        <w:rPr>
          <w:color w:val="000000"/>
          <w:lang w:val="fr-CD"/>
        </w:rPr>
      </w:pPr>
      <w:r w:rsidRPr="00E84B6C">
        <w:rPr>
          <w:lang w:val="fr-CD"/>
        </w:rPr>
        <w:t>10.</w:t>
      </w:r>
      <w:r w:rsidR="003F3914" w:rsidRPr="00E84B6C">
        <w:rPr>
          <w:lang w:val="fr-CD"/>
        </w:rPr>
        <w:tab/>
      </w:r>
      <w:r w:rsidR="00040845" w:rsidRPr="00E84B6C">
        <w:rPr>
          <w:color w:val="000000"/>
          <w:lang w:val="fr-CD"/>
        </w:rPr>
        <w:t>Proposition de directive du Parlement européen et du Conseil concernant l</w:t>
      </w:r>
      <w:r w:rsidR="00801E9C">
        <w:rPr>
          <w:color w:val="000000"/>
          <w:lang w:val="fr-CD"/>
        </w:rPr>
        <w:t>'</w:t>
      </w:r>
      <w:r w:rsidR="00040845" w:rsidRPr="00E84B6C">
        <w:rPr>
          <w:color w:val="000000"/>
          <w:lang w:val="fr-CD"/>
        </w:rPr>
        <w:t>aide juridictionnelle provisoire pour les suspects et les personnes poursuivies privés de liberté, ainsi que l</w:t>
      </w:r>
      <w:r w:rsidR="00801E9C">
        <w:rPr>
          <w:color w:val="000000"/>
          <w:lang w:val="fr-CD"/>
        </w:rPr>
        <w:t>'</w:t>
      </w:r>
      <w:r w:rsidR="00040845" w:rsidRPr="00E84B6C">
        <w:rPr>
          <w:color w:val="000000"/>
          <w:lang w:val="fr-CD"/>
        </w:rPr>
        <w:t>aide juridictionnelle dans le cadre des procédures relatives au mandat d</w:t>
      </w:r>
      <w:r w:rsidR="00801E9C">
        <w:rPr>
          <w:color w:val="000000"/>
          <w:lang w:val="fr-CD"/>
        </w:rPr>
        <w:t>'</w:t>
      </w:r>
      <w:r w:rsidR="00040845" w:rsidRPr="00E84B6C">
        <w:rPr>
          <w:color w:val="000000"/>
          <w:lang w:val="fr-CD"/>
        </w:rPr>
        <w:t>arrêt</w:t>
      </w:r>
      <w:r w:rsidR="00A865B4">
        <w:rPr>
          <w:color w:val="000000"/>
          <w:lang w:val="fr-CD"/>
        </w:rPr>
        <w:t> </w:t>
      </w:r>
      <w:r w:rsidR="00040845" w:rsidRPr="00E84B6C">
        <w:rPr>
          <w:color w:val="000000"/>
          <w:lang w:val="fr-CD"/>
        </w:rPr>
        <w:t xml:space="preserve">européen </w:t>
      </w:r>
      <w:r w:rsidR="00040845" w:rsidRPr="00E84B6C">
        <w:rPr>
          <w:b/>
          <w:bCs/>
          <w:color w:val="000000"/>
          <w:lang w:val="fr-CD"/>
        </w:rPr>
        <w:t>(première</w:t>
      </w:r>
      <w:r w:rsidR="00A865B4">
        <w:rPr>
          <w:b/>
          <w:bCs/>
          <w:color w:val="000000"/>
          <w:lang w:val="fr-CD"/>
        </w:rPr>
        <w:t> </w:t>
      </w:r>
      <w:r w:rsidR="00040845" w:rsidRPr="00E84B6C">
        <w:rPr>
          <w:b/>
          <w:bCs/>
          <w:color w:val="000000"/>
          <w:lang w:val="fr-CD"/>
        </w:rPr>
        <w:t>lecture)</w:t>
      </w:r>
      <w:r w:rsidR="00040845" w:rsidRPr="00E84B6C">
        <w:rPr>
          <w:color w:val="000000"/>
          <w:lang w:val="fr-CD"/>
        </w:rPr>
        <w:br/>
      </w:r>
      <w:r w:rsidR="00040845" w:rsidRPr="00E84B6C">
        <w:rPr>
          <w:lang w:val="fr-CD"/>
        </w:rPr>
        <w:t>-</w:t>
      </w:r>
      <w:r w:rsidR="00040845" w:rsidRPr="00E84B6C">
        <w:rPr>
          <w:lang w:val="fr-CD"/>
        </w:rPr>
        <w:tab/>
        <w:t>Orientation générale</w:t>
      </w:r>
    </w:p>
    <w:p w:rsidR="003C14E5" w:rsidRPr="00E84B6C" w:rsidRDefault="003C14E5" w:rsidP="003C14E5">
      <w:pPr>
        <w:pStyle w:val="Text3"/>
        <w:rPr>
          <w:lang w:val="fr-CD"/>
        </w:rPr>
      </w:pPr>
      <w:r w:rsidRPr="00E84B6C">
        <w:rPr>
          <w:lang w:val="fr-CD"/>
        </w:rPr>
        <w:t>6603/15 DROIPEN 20 COPEN 62 CODEC 257</w:t>
      </w:r>
    </w:p>
    <w:p w:rsidR="00EA6CF3" w:rsidRDefault="00EA6CF3" w:rsidP="00EA6CF3">
      <w:pPr>
        <w:pStyle w:val="Text4"/>
        <w:rPr>
          <w:lang w:val="fr-CD"/>
        </w:rPr>
      </w:pPr>
      <w:r w:rsidRPr="00E84B6C">
        <w:rPr>
          <w:lang w:val="fr-CD"/>
        </w:rPr>
        <w:t>+ COR 1 (de)</w:t>
      </w:r>
    </w:p>
    <w:p w:rsidR="00A865B4" w:rsidRDefault="00A865B4" w:rsidP="00EA6CF3">
      <w:pPr>
        <w:pStyle w:val="Text4"/>
        <w:rPr>
          <w:lang w:val="fr-CD"/>
        </w:rPr>
      </w:pPr>
    </w:p>
    <w:p w:rsidR="00A865B4" w:rsidRPr="00E84B6C" w:rsidRDefault="00A865B4" w:rsidP="00EA6CF3">
      <w:pPr>
        <w:pStyle w:val="Text4"/>
        <w:rPr>
          <w:color w:val="000000"/>
          <w:lang w:val="fr-CD"/>
        </w:rPr>
      </w:pPr>
    </w:p>
    <w:p w:rsidR="003F3914" w:rsidRPr="00E84B6C" w:rsidRDefault="00331D31" w:rsidP="00040845">
      <w:pPr>
        <w:ind w:left="567" w:hanging="567"/>
        <w:rPr>
          <w:b/>
          <w:bCs/>
          <w:lang w:val="fr-CD"/>
        </w:rPr>
      </w:pPr>
      <w:r w:rsidRPr="00E84B6C">
        <w:rPr>
          <w:color w:val="000000"/>
          <w:lang w:val="fr-CD"/>
        </w:rPr>
        <w:t>11.</w:t>
      </w:r>
      <w:r w:rsidR="003F3914" w:rsidRPr="00E84B6C">
        <w:rPr>
          <w:b/>
          <w:bCs/>
          <w:color w:val="000000"/>
          <w:lang w:val="fr-CD"/>
        </w:rPr>
        <w:tab/>
      </w:r>
      <w:r w:rsidR="00040845" w:rsidRPr="00E84B6C">
        <w:rPr>
          <w:lang w:val="fr-CD"/>
        </w:rPr>
        <w:t xml:space="preserve">Proposition de règlement du Parlement européen et du Conseil relatif à l'Agence de l'Union européenne pour la coopération judiciaire en matière pénale (Eurojust) </w:t>
      </w:r>
      <w:r w:rsidR="00040845" w:rsidRPr="00E84B6C">
        <w:rPr>
          <w:b/>
          <w:bCs/>
          <w:lang w:val="fr-CD"/>
        </w:rPr>
        <w:t xml:space="preserve">(première lecture) </w:t>
      </w:r>
    </w:p>
    <w:p w:rsidR="003F3914" w:rsidRPr="00E84B6C" w:rsidRDefault="00040845" w:rsidP="00040845">
      <w:pPr>
        <w:pStyle w:val="Dash1"/>
        <w:rPr>
          <w:color w:val="000000"/>
          <w:lang w:val="fr-CD"/>
        </w:rPr>
      </w:pPr>
      <w:r w:rsidRPr="00E84B6C">
        <w:rPr>
          <w:lang w:val="fr-CD"/>
        </w:rPr>
        <w:t>Orientation générale</w:t>
      </w:r>
    </w:p>
    <w:p w:rsidR="003C14E5" w:rsidRPr="00E84B6C" w:rsidRDefault="003C14E5" w:rsidP="003C14E5">
      <w:pPr>
        <w:pStyle w:val="Text3"/>
        <w:rPr>
          <w:lang w:val="fr-CD"/>
        </w:rPr>
      </w:pPr>
      <w:r w:rsidRPr="00E84B6C">
        <w:rPr>
          <w:lang w:val="fr-CD"/>
        </w:rPr>
        <w:t>6643/15 EUROJUST 59 EPPO 20 CATS 37 COPEN 67 CODEC 266 CSC 49</w:t>
      </w:r>
    </w:p>
    <w:p w:rsidR="00A165CA" w:rsidRPr="00E84B6C" w:rsidRDefault="00A165CA" w:rsidP="00A165CA">
      <w:pPr>
        <w:pStyle w:val="Text4"/>
        <w:rPr>
          <w:lang w:val="fr-CD"/>
        </w:rPr>
      </w:pPr>
      <w:r w:rsidRPr="00E84B6C">
        <w:rPr>
          <w:lang w:val="fr-CD"/>
        </w:rPr>
        <w:t>+ REV 1 (sl)</w:t>
      </w:r>
    </w:p>
    <w:p w:rsidR="003F3914" w:rsidRPr="00E84B6C" w:rsidRDefault="00334426" w:rsidP="00040845">
      <w:pPr>
        <w:pStyle w:val="PointManual"/>
        <w:spacing w:before="480"/>
        <w:rPr>
          <w:color w:val="000000"/>
          <w:lang w:val="fr-CD"/>
        </w:rPr>
      </w:pPr>
      <w:r w:rsidRPr="00E84B6C">
        <w:rPr>
          <w:color w:val="000000"/>
          <w:sz w:val="20"/>
          <w:lang w:val="fr-CD"/>
        </w:rPr>
        <w:br w:type="page"/>
      </w:r>
      <w:r w:rsidR="00331D31" w:rsidRPr="00E84B6C">
        <w:rPr>
          <w:color w:val="000000"/>
          <w:sz w:val="20"/>
          <w:lang w:val="fr-CD"/>
        </w:rPr>
        <w:lastRenderedPageBreak/>
        <w:t>12.</w:t>
      </w:r>
      <w:r w:rsidR="003F3914" w:rsidRPr="00E84B6C">
        <w:rPr>
          <w:color w:val="000000"/>
          <w:sz w:val="20"/>
          <w:lang w:val="fr-CD"/>
        </w:rPr>
        <w:tab/>
      </w:r>
      <w:r w:rsidR="00040845" w:rsidRPr="00E84B6C">
        <w:rPr>
          <w:lang w:val="fr-CD"/>
        </w:rPr>
        <w:t xml:space="preserve">Proposition de règlement du Parlement européen et du Conseil visant à favoriser la libre circulation des citoyens et des entreprises en simplifiant l'acceptation de certains documents publics dans l'Union européenne, et modifiant le règlement (UE) n° 1024/2012 </w:t>
      </w:r>
      <w:r w:rsidR="00040845" w:rsidRPr="00E84B6C">
        <w:rPr>
          <w:b/>
          <w:bCs/>
          <w:lang w:val="fr-CD"/>
        </w:rPr>
        <w:t>(première</w:t>
      </w:r>
      <w:r w:rsidR="00A865B4">
        <w:rPr>
          <w:b/>
          <w:bCs/>
          <w:lang w:val="fr-CD"/>
        </w:rPr>
        <w:t> </w:t>
      </w:r>
      <w:r w:rsidR="00040845" w:rsidRPr="00E84B6C">
        <w:rPr>
          <w:b/>
          <w:bCs/>
          <w:lang w:val="fr-CD"/>
        </w:rPr>
        <w:t>lecture)</w:t>
      </w:r>
    </w:p>
    <w:p w:rsidR="003F3914" w:rsidRPr="00E84B6C" w:rsidRDefault="00040845" w:rsidP="00334426">
      <w:pPr>
        <w:pStyle w:val="Dash1"/>
        <w:rPr>
          <w:bCs/>
          <w:lang w:val="fr-CD"/>
        </w:rPr>
      </w:pPr>
      <w:r w:rsidRPr="00E84B6C">
        <w:rPr>
          <w:color w:val="000000"/>
          <w:lang w:val="fr-CD"/>
        </w:rPr>
        <w:t>Orientation générale partielle</w:t>
      </w:r>
      <w:r w:rsidR="00334426" w:rsidRPr="00E84B6C">
        <w:rPr>
          <w:rStyle w:val="FootnoteReference"/>
          <w:lang w:val="fr-CD"/>
        </w:rPr>
        <w:footnoteReference w:id="1"/>
      </w:r>
    </w:p>
    <w:p w:rsidR="003C14E5" w:rsidRPr="00E84B6C" w:rsidRDefault="003C14E5" w:rsidP="003C14E5">
      <w:pPr>
        <w:pStyle w:val="Text3"/>
        <w:rPr>
          <w:lang w:val="fr-CD"/>
        </w:rPr>
      </w:pPr>
      <w:r w:rsidRPr="00E84B6C">
        <w:rPr>
          <w:lang w:val="fr-CD"/>
        </w:rPr>
        <w:t>6812/15 JUSTCIV 40 FREMP 36 CODEC 283</w:t>
      </w:r>
    </w:p>
    <w:p w:rsidR="003C14E5" w:rsidRPr="00E84B6C" w:rsidRDefault="003C14E5" w:rsidP="003C14E5">
      <w:pPr>
        <w:pStyle w:val="Text4"/>
        <w:rPr>
          <w:bCs/>
          <w:lang w:val="fr-CD"/>
        </w:rPr>
      </w:pPr>
      <w:r w:rsidRPr="00E84B6C">
        <w:rPr>
          <w:lang w:val="fr-CD"/>
        </w:rPr>
        <w:t>+ ADD 1</w:t>
      </w:r>
    </w:p>
    <w:p w:rsidR="003F3914" w:rsidRPr="00E84B6C" w:rsidRDefault="00331D31" w:rsidP="00040845">
      <w:pPr>
        <w:pStyle w:val="PointManual"/>
        <w:spacing w:before="480"/>
        <w:rPr>
          <w:lang w:val="fr-CD"/>
        </w:rPr>
      </w:pPr>
      <w:r w:rsidRPr="00E84B6C">
        <w:rPr>
          <w:lang w:val="fr-CD"/>
        </w:rPr>
        <w:t>13.</w:t>
      </w:r>
      <w:r w:rsidR="003F3914" w:rsidRPr="00E84B6C">
        <w:rPr>
          <w:lang w:val="fr-CD"/>
        </w:rPr>
        <w:tab/>
      </w:r>
      <w:r w:rsidR="00040845" w:rsidRPr="00E84B6C">
        <w:rPr>
          <w:lang w:val="fr-CD"/>
        </w:rPr>
        <w:t>Divers</w:t>
      </w:r>
    </w:p>
    <w:p w:rsidR="002D311B" w:rsidRPr="00E84B6C" w:rsidRDefault="00040845" w:rsidP="00040845">
      <w:pPr>
        <w:pStyle w:val="Dash1"/>
        <w:rPr>
          <w:lang w:val="fr-CD"/>
        </w:rPr>
      </w:pPr>
      <w:r w:rsidRPr="00E84B6C">
        <w:rPr>
          <w:lang w:val="fr-CD"/>
        </w:rPr>
        <w:t>Informations communiquées par la présidence au sujet des propositions législatives</w:t>
      </w:r>
    </w:p>
    <w:p w:rsidR="003F3914" w:rsidRPr="00E84B6C" w:rsidRDefault="00040845" w:rsidP="00040845">
      <w:pPr>
        <w:pStyle w:val="Title"/>
        <w:rPr>
          <w:lang w:val="fr-CD"/>
        </w:rPr>
      </w:pPr>
      <w:r w:rsidRPr="00E84B6C">
        <w:rPr>
          <w:lang w:val="fr-CD"/>
        </w:rPr>
        <w:t>Activités non législatives</w:t>
      </w:r>
    </w:p>
    <w:p w:rsidR="003F3914" w:rsidRPr="00E84B6C" w:rsidRDefault="00331D31" w:rsidP="00040845">
      <w:pPr>
        <w:pStyle w:val="PointManual"/>
        <w:spacing w:before="240"/>
        <w:rPr>
          <w:rFonts w:eastAsia="Calibri"/>
          <w:lang w:val="fr-CD"/>
        </w:rPr>
      </w:pPr>
      <w:r w:rsidRPr="00E84B6C">
        <w:rPr>
          <w:lang w:val="fr-CD"/>
        </w:rPr>
        <w:t>14.</w:t>
      </w:r>
      <w:r w:rsidR="003F3914" w:rsidRPr="00E84B6C">
        <w:rPr>
          <w:lang w:val="fr-CD"/>
        </w:rPr>
        <w:tab/>
      </w:r>
      <w:r w:rsidR="00040845" w:rsidRPr="00E84B6C">
        <w:rPr>
          <w:lang w:val="fr-CD"/>
        </w:rPr>
        <w:t>Divers</w:t>
      </w:r>
    </w:p>
    <w:p w:rsidR="003F3914" w:rsidRPr="00E84B6C" w:rsidRDefault="003F3914" w:rsidP="00094EEC">
      <w:pPr>
        <w:spacing w:before="480"/>
        <w:jc w:val="center"/>
        <w:rPr>
          <w:snapToGrid w:val="0"/>
          <w:lang w:val="fr-CD"/>
        </w:rPr>
      </w:pPr>
      <w:r w:rsidRPr="00E84B6C">
        <w:rPr>
          <w:snapToGrid w:val="0"/>
          <w:lang w:val="fr-CD"/>
        </w:rPr>
        <w:t>o</w:t>
      </w:r>
    </w:p>
    <w:p w:rsidR="003F3914" w:rsidRPr="00E84B6C" w:rsidRDefault="003F3914" w:rsidP="003F3914">
      <w:pPr>
        <w:spacing w:before="120"/>
        <w:jc w:val="center"/>
        <w:rPr>
          <w:snapToGrid w:val="0"/>
          <w:lang w:val="fr-CD"/>
        </w:rPr>
      </w:pPr>
      <w:r w:rsidRPr="00E84B6C">
        <w:rPr>
          <w:snapToGrid w:val="0"/>
          <w:lang w:val="fr-CD"/>
        </w:rPr>
        <w:t>o</w:t>
      </w:r>
      <w:r w:rsidRPr="00E84B6C">
        <w:rPr>
          <w:snapToGrid w:val="0"/>
          <w:lang w:val="fr-CD"/>
        </w:rPr>
        <w:tab/>
        <w:t>o</w:t>
      </w:r>
    </w:p>
    <w:p w:rsidR="003F3914" w:rsidRPr="00E84B6C" w:rsidRDefault="00040845" w:rsidP="003F3914">
      <w:pPr>
        <w:spacing w:before="360"/>
        <w:outlineLvl w:val="0"/>
        <w:rPr>
          <w:b/>
          <w:bCs/>
          <w:i/>
          <w:iCs/>
          <w:lang w:val="fr-CD"/>
        </w:rPr>
      </w:pPr>
      <w:r w:rsidRPr="00E84B6C">
        <w:rPr>
          <w:b/>
          <w:bCs/>
          <w:i/>
          <w:iCs/>
          <w:u w:val="single"/>
          <w:lang w:val="fr-CD"/>
        </w:rPr>
        <w:t>En marge du Conseil:</w:t>
      </w:r>
    </w:p>
    <w:p w:rsidR="003F3914" w:rsidRPr="00E84B6C" w:rsidRDefault="00040845" w:rsidP="003F3914">
      <w:pPr>
        <w:spacing w:before="360"/>
        <w:rPr>
          <w:b/>
          <w:bCs/>
          <w:u w:val="single"/>
          <w:lang w:val="fr-CD"/>
        </w:rPr>
      </w:pPr>
      <w:r w:rsidRPr="00E84B6C">
        <w:rPr>
          <w:b/>
          <w:bCs/>
          <w:u w:val="single"/>
          <w:lang w:val="fr-CD"/>
        </w:rPr>
        <w:t xml:space="preserve">Réunion du COMITÉ MIXTE (JEUDI 12 MARS 2015 – 12 </w:t>
      </w:r>
      <w:r w:rsidR="00A865B4">
        <w:rPr>
          <w:b/>
          <w:bCs/>
          <w:u w:val="single"/>
          <w:lang w:val="fr-CD"/>
        </w:rPr>
        <w:t>HEURES</w:t>
      </w:r>
      <w:r w:rsidRPr="00E84B6C">
        <w:rPr>
          <w:b/>
          <w:bCs/>
          <w:u w:val="single"/>
          <w:lang w:val="fr-CD"/>
        </w:rPr>
        <w:t>)</w:t>
      </w:r>
    </w:p>
    <w:p w:rsidR="003F3914" w:rsidRPr="00E84B6C" w:rsidRDefault="00331D31" w:rsidP="00040845">
      <w:pPr>
        <w:pStyle w:val="PointManual"/>
        <w:spacing w:before="480"/>
        <w:rPr>
          <w:rFonts w:eastAsia="Cambria"/>
          <w:bCs/>
          <w:iCs/>
          <w:lang w:val="fr-CD"/>
        </w:rPr>
      </w:pPr>
      <w:r w:rsidRPr="00E84B6C">
        <w:rPr>
          <w:lang w:val="fr-CD" w:eastAsia="en-GB"/>
        </w:rPr>
        <w:t>1.</w:t>
      </w:r>
      <w:r w:rsidR="003F3914" w:rsidRPr="00E84B6C">
        <w:rPr>
          <w:lang w:val="fr-CD" w:eastAsia="en-GB"/>
        </w:rPr>
        <w:tab/>
      </w:r>
      <w:r w:rsidR="00040845" w:rsidRPr="00E84B6C">
        <w:rPr>
          <w:rFonts w:eastAsia="Cambria"/>
          <w:iCs/>
          <w:lang w:val="fr-CD"/>
        </w:rPr>
        <w:t>Pressions migratoires: tendances et nouvelles actions</w:t>
      </w:r>
    </w:p>
    <w:p w:rsidR="003F3914" w:rsidRPr="00E84B6C" w:rsidRDefault="00040845" w:rsidP="00040845">
      <w:pPr>
        <w:pStyle w:val="Dash1"/>
        <w:rPr>
          <w:rFonts w:eastAsia="Cambria"/>
          <w:bCs/>
          <w:iCs/>
          <w:lang w:val="fr-CD"/>
        </w:rPr>
      </w:pPr>
      <w:r w:rsidRPr="00E84B6C">
        <w:rPr>
          <w:lang w:val="fr-CD"/>
        </w:rPr>
        <w:t>Échange de vues</w:t>
      </w:r>
    </w:p>
    <w:p w:rsidR="003C14E5" w:rsidRPr="00E84B6C" w:rsidRDefault="003C14E5" w:rsidP="00D1714D">
      <w:pPr>
        <w:pStyle w:val="Text3"/>
        <w:rPr>
          <w:lang w:val="fr-CD"/>
        </w:rPr>
      </w:pPr>
      <w:r w:rsidRPr="00E84B6C">
        <w:rPr>
          <w:lang w:val="fr-CD"/>
        </w:rPr>
        <w:t>656</w:t>
      </w:r>
      <w:r w:rsidR="00D1714D" w:rsidRPr="00E84B6C">
        <w:rPr>
          <w:lang w:val="fr-CD"/>
        </w:rPr>
        <w:t>5</w:t>
      </w:r>
      <w:r w:rsidRPr="00E84B6C">
        <w:rPr>
          <w:lang w:val="fr-CD"/>
        </w:rPr>
        <w:t>/1/15 REV 1 JAI 111 ASIM 12 FRONT 47 RELEX 162 COMIX 92</w:t>
      </w:r>
    </w:p>
    <w:p w:rsidR="00403248" w:rsidRPr="00E84B6C" w:rsidRDefault="00331D31" w:rsidP="00040845">
      <w:pPr>
        <w:pStyle w:val="PointManual"/>
        <w:spacing w:before="480"/>
        <w:rPr>
          <w:rFonts w:asciiTheme="majorBidi" w:hAnsiTheme="majorBidi" w:cstheme="majorBidi"/>
          <w:lang w:val="fr-CD"/>
        </w:rPr>
      </w:pPr>
      <w:r w:rsidRPr="00E84B6C">
        <w:rPr>
          <w:rFonts w:asciiTheme="majorBidi" w:hAnsiTheme="majorBidi" w:cstheme="majorBidi"/>
          <w:color w:val="000000"/>
          <w:lang w:val="fr-CD"/>
        </w:rPr>
        <w:t>2.</w:t>
      </w:r>
      <w:r w:rsidR="00403248" w:rsidRPr="00E84B6C">
        <w:rPr>
          <w:rFonts w:asciiTheme="majorBidi" w:hAnsiTheme="majorBidi" w:cstheme="majorBidi"/>
          <w:color w:val="000000"/>
          <w:lang w:val="fr-CD"/>
        </w:rPr>
        <w:tab/>
      </w:r>
      <w:r w:rsidR="00040845" w:rsidRPr="00E84B6C">
        <w:rPr>
          <w:rFonts w:asciiTheme="majorBidi" w:hAnsiTheme="majorBidi" w:cstheme="majorBidi"/>
          <w:color w:val="000000"/>
          <w:lang w:val="fr-CD"/>
        </w:rPr>
        <w:t>Feuille de route du gouvernement grec sur l'asile pour 2015 (prolongement du plan d'action révisé de la Grèce sur l'asile et la gestion des migrations)</w:t>
      </w:r>
    </w:p>
    <w:p w:rsidR="00403248" w:rsidRPr="00E84B6C" w:rsidRDefault="00040845" w:rsidP="00040845">
      <w:pPr>
        <w:pStyle w:val="Dash1"/>
        <w:rPr>
          <w:rFonts w:asciiTheme="majorBidi" w:hAnsiTheme="majorBidi" w:cstheme="majorBidi"/>
          <w:color w:val="000000"/>
          <w:lang w:val="fr-CD"/>
        </w:rPr>
      </w:pPr>
      <w:r w:rsidRPr="00E84B6C">
        <w:rPr>
          <w:rFonts w:asciiTheme="majorBidi" w:hAnsiTheme="majorBidi" w:cstheme="majorBidi"/>
          <w:color w:val="000000"/>
          <w:lang w:val="fr-CD"/>
        </w:rPr>
        <w:t>Informations communiquées par la délégation grecque</w:t>
      </w:r>
    </w:p>
    <w:p w:rsidR="008D6227" w:rsidRPr="00E84B6C" w:rsidRDefault="008D6227" w:rsidP="008D6227">
      <w:pPr>
        <w:pStyle w:val="Text3"/>
        <w:rPr>
          <w:rFonts w:asciiTheme="majorBidi" w:hAnsiTheme="majorBidi" w:cstheme="majorBidi"/>
          <w:color w:val="000000"/>
          <w:lang w:val="fr-CD"/>
        </w:rPr>
      </w:pPr>
      <w:r w:rsidRPr="00E84B6C">
        <w:rPr>
          <w:rFonts w:asciiTheme="majorBidi" w:hAnsiTheme="majorBidi" w:cstheme="majorBidi"/>
          <w:color w:val="000000"/>
          <w:lang w:val="fr-CD"/>
        </w:rPr>
        <w:t>6817/15 ASIM 13 COMIX 101</w:t>
      </w:r>
    </w:p>
    <w:p w:rsidR="003F3914" w:rsidRPr="00E84B6C" w:rsidRDefault="00331D31" w:rsidP="00040845">
      <w:pPr>
        <w:pStyle w:val="PointManual"/>
        <w:spacing w:before="480"/>
        <w:rPr>
          <w:bCs/>
          <w:iCs/>
          <w:lang w:val="fr-CD"/>
        </w:rPr>
      </w:pPr>
      <w:r w:rsidRPr="00E84B6C">
        <w:rPr>
          <w:bCs/>
          <w:iCs/>
          <w:lang w:val="fr-CD"/>
        </w:rPr>
        <w:t>3.</w:t>
      </w:r>
      <w:r w:rsidR="003F3914" w:rsidRPr="00E84B6C">
        <w:rPr>
          <w:bCs/>
          <w:iCs/>
          <w:lang w:val="fr-CD"/>
        </w:rPr>
        <w:tab/>
      </w:r>
      <w:r w:rsidR="00040845" w:rsidRPr="00E84B6C">
        <w:rPr>
          <w:bCs/>
          <w:iCs/>
          <w:lang w:val="fr-CD"/>
        </w:rPr>
        <w:t>Divers</w:t>
      </w:r>
    </w:p>
    <w:p w:rsidR="002D311B" w:rsidRPr="00E84B6C" w:rsidRDefault="00040845" w:rsidP="00040845">
      <w:pPr>
        <w:pStyle w:val="Dash1"/>
        <w:rPr>
          <w:lang w:val="fr-CD"/>
        </w:rPr>
      </w:pPr>
      <w:r w:rsidRPr="00E84B6C">
        <w:rPr>
          <w:lang w:val="fr-CD"/>
        </w:rPr>
        <w:t>Informations communiquées par la présidence au sujet d</w:t>
      </w:r>
      <w:r w:rsidR="008A02C7">
        <w:rPr>
          <w:lang w:val="fr-CD"/>
        </w:rPr>
        <w:t>es propositions législatives en </w:t>
      </w:r>
      <w:r w:rsidRPr="00E84B6C">
        <w:rPr>
          <w:lang w:val="fr-CD"/>
        </w:rPr>
        <w:t>cours d'examen</w:t>
      </w:r>
    </w:p>
    <w:p w:rsidR="00B2006C" w:rsidRPr="00E84B6C" w:rsidRDefault="00B2006C" w:rsidP="00BA610F">
      <w:pPr>
        <w:pStyle w:val="FinalLine"/>
        <w:spacing w:before="720"/>
        <w:ind w:left="3402" w:right="3402"/>
        <w:rPr>
          <w:lang w:val="fr-CD"/>
        </w:rPr>
      </w:pPr>
    </w:p>
    <w:sectPr w:rsidR="00B2006C" w:rsidRPr="00E84B6C" w:rsidSect="00801E9C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01E9C" w:rsidRPr="00D94637" w:rsidTr="00801E9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01E9C" w:rsidRPr="00D94637" w:rsidRDefault="00801E9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01E9C" w:rsidRPr="00B310DC" w:rsidTr="00801E9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01E9C" w:rsidRPr="00AD7BF2" w:rsidRDefault="00801E9C" w:rsidP="004F54B2">
          <w:pPr>
            <w:pStyle w:val="FooterText"/>
          </w:pPr>
          <w:r>
            <w:t>6863/15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01E9C" w:rsidRPr="00AD7BF2" w:rsidRDefault="00801E9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01E9C" w:rsidRPr="002511D8" w:rsidRDefault="00801E9C" w:rsidP="00D94637">
          <w:pPr>
            <w:pStyle w:val="FooterText"/>
            <w:jc w:val="center"/>
          </w:pPr>
          <w:r>
            <w:t>ura/is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01E9C" w:rsidRPr="00B310DC" w:rsidRDefault="00801E9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B0BBD">
            <w:rPr>
              <w:noProof/>
            </w:rPr>
            <w:t>4</w:t>
          </w:r>
          <w:r>
            <w:fldChar w:fldCharType="end"/>
          </w:r>
        </w:p>
      </w:tc>
    </w:tr>
    <w:tr w:rsidR="00801E9C" w:rsidRPr="00D94637" w:rsidTr="00801E9C">
      <w:trPr>
        <w:jc w:val="center"/>
      </w:trPr>
      <w:tc>
        <w:tcPr>
          <w:tcW w:w="1774" w:type="pct"/>
          <w:shd w:val="clear" w:color="auto" w:fill="auto"/>
        </w:tcPr>
        <w:p w:rsidR="00801E9C" w:rsidRPr="00AD7BF2" w:rsidRDefault="00801E9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01E9C" w:rsidRPr="00AD7BF2" w:rsidRDefault="00801E9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01E9C" w:rsidRPr="00D94637" w:rsidRDefault="00801E9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01E9C" w:rsidRPr="00D94637" w:rsidRDefault="00801E9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2006C" w:rsidRPr="00801E9C" w:rsidRDefault="00B2006C" w:rsidP="00801E9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01E9C" w:rsidRPr="00D94637" w:rsidTr="00801E9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01E9C" w:rsidRPr="00D94637" w:rsidRDefault="00801E9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01E9C" w:rsidRPr="00B310DC" w:rsidTr="00801E9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01E9C" w:rsidRPr="00AD7BF2" w:rsidRDefault="00801E9C" w:rsidP="004F54B2">
          <w:pPr>
            <w:pStyle w:val="FooterText"/>
          </w:pPr>
          <w:r>
            <w:t>6863/15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01E9C" w:rsidRPr="00AD7BF2" w:rsidRDefault="00801E9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01E9C" w:rsidRPr="002511D8" w:rsidRDefault="00801E9C" w:rsidP="00D94637">
          <w:pPr>
            <w:pStyle w:val="FooterText"/>
            <w:jc w:val="center"/>
          </w:pPr>
          <w:r>
            <w:t>ura/is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01E9C" w:rsidRPr="00B310DC" w:rsidRDefault="00801E9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B0BBD">
            <w:rPr>
              <w:noProof/>
            </w:rPr>
            <w:t>1</w:t>
          </w:r>
          <w:r>
            <w:fldChar w:fldCharType="end"/>
          </w:r>
        </w:p>
      </w:tc>
    </w:tr>
    <w:tr w:rsidR="00801E9C" w:rsidRPr="00D94637" w:rsidTr="00801E9C">
      <w:trPr>
        <w:jc w:val="center"/>
      </w:trPr>
      <w:tc>
        <w:tcPr>
          <w:tcW w:w="1774" w:type="pct"/>
          <w:shd w:val="clear" w:color="auto" w:fill="auto"/>
        </w:tcPr>
        <w:p w:rsidR="00801E9C" w:rsidRPr="00AD7BF2" w:rsidRDefault="00801E9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01E9C" w:rsidRPr="00AD7BF2" w:rsidRDefault="00801E9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01E9C" w:rsidRPr="00D94637" w:rsidRDefault="00801E9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01E9C" w:rsidRPr="00D94637" w:rsidRDefault="00801E9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2006C" w:rsidRPr="00801E9C" w:rsidRDefault="00B2006C" w:rsidP="00801E9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334426" w:rsidRPr="00040845" w:rsidRDefault="00334426" w:rsidP="0004084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040845">
        <w:rPr>
          <w:lang w:val="fr-BE"/>
        </w:rPr>
        <w:tab/>
      </w:r>
      <w:r w:rsidR="00040845" w:rsidRPr="00040845">
        <w:rPr>
          <w:lang w:val="fr-BE"/>
        </w:rPr>
        <w:t>Lorsqu'il adopte une orientation générale après que le Pa</w:t>
      </w:r>
      <w:r w:rsidR="008A02C7">
        <w:rPr>
          <w:lang w:val="fr-BE"/>
        </w:rPr>
        <w:t>rlement a adopté sa position en </w:t>
      </w:r>
      <w:r w:rsidR="00040845" w:rsidRPr="00040845">
        <w:rPr>
          <w:lang w:val="fr-BE"/>
        </w:rPr>
        <w:t>première lecture, le Conseil n'agit pas au sens de l'arti</w:t>
      </w:r>
      <w:r w:rsidR="008A02C7">
        <w:rPr>
          <w:lang w:val="fr-BE"/>
        </w:rPr>
        <w:t>cle 294, paragraphes 4 et 5, du </w:t>
      </w:r>
      <w:r w:rsidR="00040845" w:rsidRPr="00040845">
        <w:rPr>
          <w:lang w:val="fr-BE"/>
        </w:rPr>
        <w:t>TFUE.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277"/>
        </w:tabs>
        <w:ind w:left="1277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39edfd15-e276-481d-a1ed-65d803420d7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11&lt;/text&gt;_x000d__x000a_  &lt;/metadata&gt;_x000d__x000a_  &lt;metadata key=&quot;md_Prefix&quot;&gt;_x000d__x000a_    &lt;text&gt;&lt;/text&gt;_x000d__x000a_  &lt;/metadata&gt;_x000d__x000a_  &lt;metadata key=&quot;md_DocumentNumber&quot;&gt;_x000d__x000a_    &lt;text&gt;686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3&lt;/text&gt;_x000d__x000a_      &lt;text&gt;JAI 159&lt;/text&gt;_x000d__x000a_      &lt;text&gt;COMIX 104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76e session du CONSEIL DE L'UNION EUROPÉENNE (Justice et affaires intérieu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6&amp;lt;/Run&amp;gt;&amp;lt;Run BaselineAlignment=&quot;Superscript&quot; xml:lang=&quot;fr-be&quot;&amp;gt;e&amp;lt;/Run&amp;gt;&amp;lt;Run xml:lang=&quot;fr-be&quot; xml:space=&quot;preserve&quot;&amp;gt; session du &amp;lt;/Run&amp;gt;CO&amp;lt;Run xml:lang=&quot;fr-be&quot;&amp;gt;NSEIL DE L'UNION EUROPÉENNE&amp;lt;/Run&amp;gt;&amp;lt;LineBreak /&amp;gt;(Justice &amp;lt;Run xml:lang=&quot;fr-be&quot;&amp;gt;et affaires intérieu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ura/i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3-12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5-03-13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4&quot; technicalblockguid=&quot;5f2ceb93-6fd1-4f7e-84f1-b9f1b562a48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8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3&lt;/text&gt;_x000d__x000a_      &lt;text&gt;JAI 159&lt;/text&gt;_x000d__x000a_      &lt;text&gt;COMIX 104&lt;/text&gt;_x000d__x000a_    &lt;/textlist&gt;_x000d__x000a_  &lt;/metadata&gt;_x000d__x000a_  &lt;metadata key=&quot;md_Contact&quot;&gt;_x000d__x000a_    &lt;text&gt;Mr Rafael FERNANDEZ-PITA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6th meeting of the COUNCIL OF THE EUROPEAN UNION (Justice and Home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6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2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5-03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10C1D"/>
    <w:rsid w:val="00040845"/>
    <w:rsid w:val="00062E92"/>
    <w:rsid w:val="000808A1"/>
    <w:rsid w:val="00094EEC"/>
    <w:rsid w:val="0009656C"/>
    <w:rsid w:val="00136C3A"/>
    <w:rsid w:val="00143B73"/>
    <w:rsid w:val="0015463B"/>
    <w:rsid w:val="00165755"/>
    <w:rsid w:val="00182F2F"/>
    <w:rsid w:val="001C2B0A"/>
    <w:rsid w:val="00265EAA"/>
    <w:rsid w:val="002A2AE8"/>
    <w:rsid w:val="002A6B9C"/>
    <w:rsid w:val="002B1BF6"/>
    <w:rsid w:val="002D311B"/>
    <w:rsid w:val="00331D31"/>
    <w:rsid w:val="00331EF6"/>
    <w:rsid w:val="00334426"/>
    <w:rsid w:val="003A555D"/>
    <w:rsid w:val="003B0D6A"/>
    <w:rsid w:val="003C14E5"/>
    <w:rsid w:val="003C6E8B"/>
    <w:rsid w:val="003F3914"/>
    <w:rsid w:val="00403248"/>
    <w:rsid w:val="00427E4B"/>
    <w:rsid w:val="00484512"/>
    <w:rsid w:val="005157F5"/>
    <w:rsid w:val="0063379B"/>
    <w:rsid w:val="00664A7B"/>
    <w:rsid w:val="006A38C5"/>
    <w:rsid w:val="006A5710"/>
    <w:rsid w:val="006B0BBD"/>
    <w:rsid w:val="006C1AD4"/>
    <w:rsid w:val="006E33E2"/>
    <w:rsid w:val="006F4741"/>
    <w:rsid w:val="0075756A"/>
    <w:rsid w:val="00801E9C"/>
    <w:rsid w:val="00825503"/>
    <w:rsid w:val="00837CEC"/>
    <w:rsid w:val="008826F8"/>
    <w:rsid w:val="008A02C7"/>
    <w:rsid w:val="008B5012"/>
    <w:rsid w:val="008D6227"/>
    <w:rsid w:val="00A165CA"/>
    <w:rsid w:val="00A469D7"/>
    <w:rsid w:val="00A865B4"/>
    <w:rsid w:val="00B119FA"/>
    <w:rsid w:val="00B2006C"/>
    <w:rsid w:val="00B66EED"/>
    <w:rsid w:val="00BA610F"/>
    <w:rsid w:val="00BE1373"/>
    <w:rsid w:val="00BE539A"/>
    <w:rsid w:val="00D1714D"/>
    <w:rsid w:val="00D24F16"/>
    <w:rsid w:val="00D451E4"/>
    <w:rsid w:val="00DB140F"/>
    <w:rsid w:val="00E84B6C"/>
    <w:rsid w:val="00E94850"/>
    <w:rsid w:val="00EA6CF3"/>
    <w:rsid w:val="00F77DB4"/>
    <w:rsid w:val="00FB238E"/>
    <w:rsid w:val="00FB351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tabs>
        <w:tab w:val="clear" w:pos="1277"/>
        <w:tab w:val="num" w:pos="1134"/>
      </w:tabs>
      <w:ind w:left="1134"/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en-GB" w:eastAsia="en-US"/>
    </w:rPr>
  </w:style>
  <w:style w:type="character" w:customStyle="1" w:styleId="FootnoteTextChar">
    <w:name w:val="Footnote Text Char"/>
    <w:link w:val="FootnoteText"/>
    <w:rsid w:val="003F3914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tabs>
        <w:tab w:val="clear" w:pos="1277"/>
        <w:tab w:val="num" w:pos="1134"/>
      </w:tabs>
      <w:ind w:left="1134"/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en-GB" w:eastAsia="en-US"/>
    </w:rPr>
  </w:style>
  <w:style w:type="character" w:customStyle="1" w:styleId="FootnoteTextChar">
    <w:name w:val="Footnote Text Char"/>
    <w:link w:val="FootnoteText"/>
    <w:rsid w:val="003F3914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4D1D-BA8C-4561-8915-8344BE88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SCHAERLAKEN Isabelle</cp:lastModifiedBy>
  <cp:revision>2</cp:revision>
  <cp:lastPrinted>2015-03-11T16:17:00Z</cp:lastPrinted>
  <dcterms:created xsi:type="dcterms:W3CDTF">2015-03-11T16:27:00Z</dcterms:created>
  <dcterms:modified xsi:type="dcterms:W3CDTF">2015-03-11T16:27:00Z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