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4A" w:rsidRPr="00270CB6" w:rsidRDefault="00BF1F85" w:rsidP="00270CB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91ac106-bd55-4f6e-b618-c5068c2717d3" style="width:568.5pt;height:357pt">
            <v:imagedata r:id="rId9" o:title=""/>
          </v:shape>
        </w:pict>
      </w:r>
      <w:bookmarkEnd w:id="0"/>
    </w:p>
    <w:p w:rsidR="003B26DC" w:rsidRPr="00270CB6" w:rsidRDefault="003B26DC" w:rsidP="007A0274">
      <w:pPr>
        <w:pStyle w:val="PointManual"/>
        <w:spacing w:before="0"/>
      </w:pPr>
    </w:p>
    <w:p w:rsidR="00190DCD" w:rsidRPr="00270CB6" w:rsidRDefault="00190DCD" w:rsidP="007A0274">
      <w:pPr>
        <w:pStyle w:val="PointManual"/>
        <w:spacing w:before="0"/>
      </w:pPr>
    </w:p>
    <w:p w:rsidR="00190DCD" w:rsidRPr="00270CB6" w:rsidRDefault="00190DCD" w:rsidP="007A0274">
      <w:pPr>
        <w:pStyle w:val="PointManual"/>
        <w:spacing w:before="0"/>
      </w:pPr>
    </w:p>
    <w:p w:rsidR="007A0274" w:rsidRPr="00270CB6" w:rsidRDefault="007A0274" w:rsidP="007A0274">
      <w:pPr>
        <w:pStyle w:val="PointManual"/>
        <w:spacing w:before="0"/>
      </w:pPr>
      <w:r w:rsidRPr="00270CB6">
        <w:t>1.</w:t>
      </w:r>
      <w:r w:rsidRPr="00270CB6">
        <w:tab/>
        <w:t>Ado</w:t>
      </w:r>
      <w:r w:rsidR="00592BA1" w:rsidRPr="00270CB6">
        <w:t>pti</w:t>
      </w:r>
      <w:r w:rsidR="004D07DF">
        <w:t>on de l'ordre du jour</w:t>
      </w:r>
    </w:p>
    <w:p w:rsidR="007A0274" w:rsidRPr="00270CB6" w:rsidRDefault="007A0274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190DCD" w:rsidRPr="00270CB6" w:rsidRDefault="00190DCD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190DCD" w:rsidRPr="00270CB6" w:rsidRDefault="00190DCD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190DCD" w:rsidRPr="00270CB6" w:rsidRDefault="00190DCD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A0274" w:rsidRPr="00270CB6" w:rsidRDefault="00592BA1" w:rsidP="007A0274">
      <w:pPr>
        <w:rPr>
          <w:b/>
          <w:bCs/>
          <w:color w:val="000000"/>
          <w:szCs w:val="20"/>
          <w:u w:val="single"/>
        </w:rPr>
      </w:pPr>
      <w:r w:rsidRPr="00270CB6">
        <w:rPr>
          <w:b/>
          <w:bCs/>
          <w:color w:val="000000"/>
          <w:u w:val="single"/>
        </w:rPr>
        <w:t>Activités non législatives</w:t>
      </w:r>
    </w:p>
    <w:p w:rsidR="007223C9" w:rsidRPr="00270CB6" w:rsidRDefault="007223C9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A0274" w:rsidRPr="00270CB6" w:rsidRDefault="007A0274" w:rsidP="00A12F95">
      <w:pPr>
        <w:pStyle w:val="PointManual"/>
        <w:spacing w:before="0"/>
      </w:pPr>
      <w:r w:rsidRPr="00270CB6">
        <w:t>2</w:t>
      </w:r>
      <w:r w:rsidR="00592BA1" w:rsidRPr="00270CB6">
        <w:t>.</w:t>
      </w:r>
      <w:r w:rsidR="00592BA1" w:rsidRPr="00270CB6">
        <w:tab/>
        <w:t>Approb</w:t>
      </w:r>
      <w:r w:rsidRPr="00270CB6">
        <w:t>a</w:t>
      </w:r>
      <w:r w:rsidR="00592BA1" w:rsidRPr="00270CB6">
        <w:t>tion de la liste des points "A"</w:t>
      </w:r>
    </w:p>
    <w:p w:rsidR="007A0274" w:rsidRPr="00270CB6" w:rsidRDefault="000D5240" w:rsidP="000D5240">
      <w:pPr>
        <w:pStyle w:val="Text3"/>
      </w:pPr>
      <w:r w:rsidRPr="00270CB6">
        <w:t>6791/15 PTS A 17</w:t>
      </w:r>
    </w:p>
    <w:p w:rsidR="007A0274" w:rsidRPr="00270CB6" w:rsidRDefault="007A0274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DD32DE" w:rsidRPr="00270CB6" w:rsidRDefault="00190DCD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  <w:u w:val="single"/>
        </w:rPr>
      </w:pPr>
      <w:r w:rsidRPr="00270CB6">
        <w:rPr>
          <w:b/>
          <w:bCs/>
          <w:color w:val="000000"/>
          <w:u w:val="single"/>
        </w:rPr>
        <w:br w:type="page"/>
      </w:r>
    </w:p>
    <w:p w:rsidR="007A0274" w:rsidRPr="00270CB6" w:rsidRDefault="00592BA1" w:rsidP="007A0274">
      <w:pPr>
        <w:tabs>
          <w:tab w:val="num" w:pos="567"/>
          <w:tab w:val="left" w:pos="1418"/>
        </w:tabs>
        <w:outlineLvl w:val="0"/>
        <w:rPr>
          <w:b/>
          <w:bCs/>
          <w:color w:val="000000"/>
          <w:szCs w:val="20"/>
          <w:u w:val="single"/>
        </w:rPr>
      </w:pPr>
      <w:r w:rsidRPr="00270CB6">
        <w:rPr>
          <w:b/>
          <w:bCs/>
          <w:color w:val="000000"/>
          <w:u w:val="single"/>
        </w:rPr>
        <w:t>Activités non législatives</w:t>
      </w:r>
    </w:p>
    <w:p w:rsidR="007A0274" w:rsidRPr="00270CB6" w:rsidRDefault="007A0274" w:rsidP="00794C34">
      <w:pPr>
        <w:outlineLvl w:val="1"/>
        <w:rPr>
          <w:b/>
          <w:bCs/>
          <w:lang w:eastAsia="ar-SA"/>
        </w:rPr>
      </w:pPr>
      <w:r w:rsidRPr="00270CB6">
        <w:rPr>
          <w:b/>
          <w:bCs/>
        </w:rPr>
        <w:t>(</w:t>
      </w:r>
      <w:r w:rsidR="00592BA1" w:rsidRPr="00270CB6">
        <w:rPr>
          <w:b/>
          <w:bCs/>
        </w:rPr>
        <w:t>Débat public, en application de l'article 8, paragraphe 2, du règlement intérieur du Conseil [proposé par la présidence]</w:t>
      </w:r>
      <w:r w:rsidRPr="00270CB6">
        <w:rPr>
          <w:b/>
          <w:bCs/>
        </w:rPr>
        <w:t>)</w:t>
      </w:r>
      <w:r w:rsidR="00592BA1" w:rsidRPr="00270CB6">
        <w:rPr>
          <w:b/>
          <w:bCs/>
        </w:rPr>
        <w:t xml:space="preserve"> pour les points </w:t>
      </w:r>
      <w:r w:rsidR="009B001C" w:rsidRPr="00270CB6">
        <w:rPr>
          <w:b/>
          <w:bCs/>
        </w:rPr>
        <w:t>3</w:t>
      </w:r>
      <w:r w:rsidRPr="00270CB6">
        <w:rPr>
          <w:b/>
          <w:bCs/>
        </w:rPr>
        <w:t xml:space="preserve"> </w:t>
      </w:r>
      <w:r w:rsidR="00592BA1" w:rsidRPr="00270CB6">
        <w:rPr>
          <w:b/>
          <w:bCs/>
        </w:rPr>
        <w:t>à</w:t>
      </w:r>
      <w:r w:rsidRPr="00270CB6">
        <w:rPr>
          <w:b/>
          <w:bCs/>
        </w:rPr>
        <w:t xml:space="preserve"> </w:t>
      </w:r>
      <w:r w:rsidR="00794C34" w:rsidRPr="00270CB6">
        <w:rPr>
          <w:b/>
          <w:bCs/>
        </w:rPr>
        <w:t>6</w:t>
      </w:r>
    </w:p>
    <w:p w:rsidR="007A0274" w:rsidRPr="00270CB6" w:rsidRDefault="00190DCD" w:rsidP="009B001C">
      <w:pPr>
        <w:pStyle w:val="PointManual"/>
      </w:pPr>
      <w:r w:rsidRPr="00270CB6">
        <w:t>3</w:t>
      </w:r>
      <w:r w:rsidR="007A0274" w:rsidRPr="00270CB6">
        <w:t>.</w:t>
      </w:r>
      <w:r w:rsidR="007A0274" w:rsidRPr="00270CB6">
        <w:tab/>
      </w:r>
      <w:r w:rsidR="00592BA1" w:rsidRPr="00270CB6">
        <w:t>Semestre européen 2015: Contribution aux travaux du Conseil européen (19 et 20 mars 2015)</w:t>
      </w:r>
    </w:p>
    <w:p w:rsidR="007A0274" w:rsidRPr="00270CB6" w:rsidRDefault="00592BA1" w:rsidP="00592BA1">
      <w:pPr>
        <w:pStyle w:val="Dash1"/>
      </w:pPr>
      <w:r w:rsidRPr="00270CB6">
        <w:t>Débat d'orientation</w:t>
      </w:r>
    </w:p>
    <w:p w:rsidR="00670918" w:rsidRPr="00270CB6" w:rsidRDefault="00670918" w:rsidP="00670918">
      <w:pPr>
        <w:pStyle w:val="Text3"/>
      </w:pPr>
      <w:r w:rsidRPr="00270CB6">
        <w:t>6138/15 SOC 65 EMPL 26 ECOFIN 92 EDUC 23</w:t>
      </w:r>
    </w:p>
    <w:p w:rsidR="008E6702" w:rsidRPr="00270CB6" w:rsidRDefault="008E6702" w:rsidP="008E6702"/>
    <w:p w:rsidR="00801938" w:rsidRPr="00270CB6" w:rsidRDefault="00801938" w:rsidP="00801938">
      <w:pPr>
        <w:pStyle w:val="Pointabc1"/>
      </w:pPr>
      <w:r w:rsidRPr="00270CB6">
        <w:t xml:space="preserve">Actions prioritaires dans les domaines de l'emploi et des politiques sociales: </w:t>
      </w:r>
    </w:p>
    <w:p w:rsidR="007A0274" w:rsidRPr="00270CB6" w:rsidRDefault="00801938" w:rsidP="00801938">
      <w:pPr>
        <w:pStyle w:val="Pointabc1"/>
        <w:numPr>
          <w:ilvl w:val="0"/>
          <w:numId w:val="0"/>
        </w:numPr>
        <w:ind w:left="1134"/>
      </w:pPr>
      <w:r w:rsidRPr="00270CB6">
        <w:t>orientations politiques en 2015</w:t>
      </w:r>
    </w:p>
    <w:p w:rsidR="00801938" w:rsidRPr="00270CB6" w:rsidRDefault="00801938" w:rsidP="00801938">
      <w:pPr>
        <w:pStyle w:val="Pointivx2"/>
      </w:pPr>
      <w:r w:rsidRPr="00270CB6">
        <w:t xml:space="preserve">Projet de conclusions du Conseil sur l'examen annuel de la croissance 2015 </w:t>
      </w:r>
    </w:p>
    <w:p w:rsidR="00801938" w:rsidRPr="00270CB6" w:rsidRDefault="00801938" w:rsidP="00801938">
      <w:pPr>
        <w:pStyle w:val="Pointivx2"/>
        <w:numPr>
          <w:ilvl w:val="0"/>
          <w:numId w:val="0"/>
        </w:numPr>
        <w:ind w:left="1701"/>
      </w:pPr>
      <w:r w:rsidRPr="00270CB6">
        <w:t xml:space="preserve">et le rapport conjoint sur l'emploi: orientations politiques pour les politiques </w:t>
      </w:r>
    </w:p>
    <w:p w:rsidR="007A0274" w:rsidRPr="00270CB6" w:rsidRDefault="00801938" w:rsidP="00801938">
      <w:pPr>
        <w:pStyle w:val="Pointivx2"/>
        <w:numPr>
          <w:ilvl w:val="0"/>
          <w:numId w:val="0"/>
        </w:numPr>
        <w:ind w:left="1701"/>
        <w:rPr>
          <w:iCs/>
        </w:rPr>
      </w:pPr>
      <w:r w:rsidRPr="00270CB6">
        <w:t>sociales et de l'emploi</w:t>
      </w:r>
    </w:p>
    <w:p w:rsidR="00B17A46" w:rsidRPr="00270CB6" w:rsidRDefault="00B17A46" w:rsidP="003B26DC">
      <w:pPr>
        <w:pStyle w:val="Text3"/>
      </w:pPr>
      <w:r w:rsidRPr="00270CB6">
        <w:t>6147/15 SOC 72 EMPL 33 ECOFIN 99 EDUC 30</w:t>
      </w:r>
    </w:p>
    <w:p w:rsidR="000712FB" w:rsidRPr="00270CB6" w:rsidRDefault="000712FB" w:rsidP="000712FB">
      <w:pPr>
        <w:pStyle w:val="Text4"/>
      </w:pPr>
      <w:r w:rsidRPr="00270CB6">
        <w:t>+ REV 1 (lv)</w:t>
      </w:r>
    </w:p>
    <w:p w:rsidR="007A0274" w:rsidRPr="00270CB6" w:rsidRDefault="00801938" w:rsidP="00801938">
      <w:pPr>
        <w:pStyle w:val="Pointivx2"/>
      </w:pPr>
      <w:r w:rsidRPr="00270CB6">
        <w:t>Projet de rapport conjoint sur l'emploi</w:t>
      </w:r>
    </w:p>
    <w:p w:rsidR="00B17A46" w:rsidRPr="00270CB6" w:rsidRDefault="00B17A46" w:rsidP="003B26DC">
      <w:pPr>
        <w:pStyle w:val="Text3"/>
      </w:pPr>
      <w:r w:rsidRPr="00270CB6">
        <w:t>6142/15 SOC 68 EMPL 29 ECOFIN 95 EDUC 26 JEUN 11</w:t>
      </w:r>
    </w:p>
    <w:p w:rsidR="007A0274" w:rsidRPr="00270CB6" w:rsidRDefault="007A0274" w:rsidP="007A0274">
      <w:pPr>
        <w:pStyle w:val="Dash2"/>
      </w:pPr>
      <w:r w:rsidRPr="00270CB6">
        <w:t>Adoption</w:t>
      </w:r>
    </w:p>
    <w:p w:rsidR="008E6702" w:rsidRPr="00270CB6" w:rsidRDefault="008E6702" w:rsidP="008E6702"/>
    <w:p w:rsidR="007A0274" w:rsidRPr="00270CB6" w:rsidRDefault="00801938" w:rsidP="00801938">
      <w:pPr>
        <w:pStyle w:val="Pointabc1"/>
      </w:pPr>
      <w:r w:rsidRPr="00270CB6">
        <w:t>Europe sociale: Viser une croissance inclusive - Rapport annuel 2014 du CPS sur la situation sociale dans l'UE</w:t>
      </w:r>
    </w:p>
    <w:p w:rsidR="007A0274" w:rsidRPr="00270CB6" w:rsidRDefault="00801938" w:rsidP="00801938">
      <w:pPr>
        <w:pStyle w:val="Dash2"/>
      </w:pPr>
      <w:r w:rsidRPr="00270CB6">
        <w:t>Approbation des messages clés</w:t>
      </w:r>
    </w:p>
    <w:p w:rsidR="00B17A46" w:rsidRPr="00270CB6" w:rsidRDefault="00B17A46" w:rsidP="003B26DC">
      <w:pPr>
        <w:pStyle w:val="Text3"/>
      </w:pPr>
      <w:r w:rsidRPr="00270CB6">
        <w:t>6194/15 SOC 78</w:t>
      </w:r>
    </w:p>
    <w:p w:rsidR="00B17A46" w:rsidRPr="00270CB6" w:rsidRDefault="00B17A46" w:rsidP="003B26DC">
      <w:pPr>
        <w:pStyle w:val="Text4"/>
      </w:pPr>
      <w:r w:rsidRPr="00270CB6">
        <w:t>+ ADD 1</w:t>
      </w:r>
    </w:p>
    <w:p w:rsidR="007A0274" w:rsidRPr="00270CB6" w:rsidRDefault="007A0274" w:rsidP="007A0274"/>
    <w:p w:rsidR="007A0274" w:rsidRPr="00270CB6" w:rsidRDefault="007A0274" w:rsidP="007A0274">
      <w:pPr>
        <w:rPr>
          <w:u w:val="single"/>
        </w:rPr>
      </w:pPr>
    </w:p>
    <w:p w:rsidR="007A0274" w:rsidRPr="00270CB6" w:rsidRDefault="00190DCD" w:rsidP="00D03F5E">
      <w:pPr>
        <w:pStyle w:val="PointManual"/>
      </w:pPr>
      <w:r w:rsidRPr="00270CB6">
        <w:t>4</w:t>
      </w:r>
      <w:r w:rsidR="00024A70" w:rsidRPr="00270CB6">
        <w:t>.</w:t>
      </w:r>
      <w:r w:rsidR="00024A70" w:rsidRPr="00270CB6">
        <w:tab/>
        <w:t>Régimes de financement et affectation des ressources efficace et efficiente</w:t>
      </w:r>
      <w:r w:rsidR="007A0274" w:rsidRPr="00270CB6">
        <w:t xml:space="preserve">: </w:t>
      </w:r>
      <w:r w:rsidR="00D03F5E" w:rsidRPr="00270CB6">
        <w:t>R</w:t>
      </w:r>
      <w:r w:rsidR="00024A70" w:rsidRPr="00270CB6">
        <w:t>apport élaboré conjointement par l</w:t>
      </w:r>
      <w:r w:rsidR="00D03F5E" w:rsidRPr="00270CB6">
        <w:t>e</w:t>
      </w:r>
      <w:r w:rsidR="00024A70" w:rsidRPr="00270CB6">
        <w:t xml:space="preserve"> CPS et les </w:t>
      </w:r>
      <w:r w:rsidR="007A0274" w:rsidRPr="00270CB6">
        <w:t>services</w:t>
      </w:r>
      <w:r w:rsidR="00024A70" w:rsidRPr="00270CB6">
        <w:t xml:space="preserve"> de la Commission</w:t>
      </w:r>
    </w:p>
    <w:p w:rsidR="007A0274" w:rsidRPr="00270CB6" w:rsidRDefault="00024A70" w:rsidP="00024A70">
      <w:pPr>
        <w:pStyle w:val="Dash1"/>
      </w:pPr>
      <w:r w:rsidRPr="00270CB6">
        <w:t>Approbation des messages clés</w:t>
      </w:r>
    </w:p>
    <w:p w:rsidR="00B17A46" w:rsidRPr="00270CB6" w:rsidRDefault="00B17A46" w:rsidP="00B17A46">
      <w:pPr>
        <w:pStyle w:val="Text3"/>
      </w:pPr>
      <w:r w:rsidRPr="00270CB6">
        <w:t xml:space="preserve">6140/15 SOC 66 EMPL 27 ECOFIN93 SAN 44 </w:t>
      </w:r>
    </w:p>
    <w:p w:rsidR="008F0298" w:rsidRPr="00270CB6" w:rsidRDefault="002E4ED2" w:rsidP="009B001C">
      <w:pPr>
        <w:pStyle w:val="Text4"/>
      </w:pPr>
      <w:r w:rsidRPr="00270CB6">
        <w:t xml:space="preserve">+ </w:t>
      </w:r>
      <w:r w:rsidR="008F0298" w:rsidRPr="00270CB6">
        <w:t>COR 1</w:t>
      </w:r>
    </w:p>
    <w:p w:rsidR="007A0274" w:rsidRPr="00270CB6" w:rsidRDefault="007A0274" w:rsidP="007A0274"/>
    <w:p w:rsidR="00B17A46" w:rsidRPr="00270CB6" w:rsidRDefault="00B17A46" w:rsidP="007A0274"/>
    <w:p w:rsidR="007A0274" w:rsidRPr="00270CB6" w:rsidRDefault="00190DCD" w:rsidP="007A0274">
      <w:pPr>
        <w:pStyle w:val="PointManual"/>
        <w:rPr>
          <w:i/>
          <w:iCs/>
        </w:rPr>
      </w:pPr>
      <w:r w:rsidRPr="00270CB6">
        <w:t>5</w:t>
      </w:r>
      <w:r w:rsidR="00EB6555" w:rsidRPr="00270CB6">
        <w:t>.</w:t>
      </w:r>
      <w:r w:rsidR="00EB6555" w:rsidRPr="00270CB6">
        <w:tab/>
        <w:t xml:space="preserve">Projet de </w:t>
      </w:r>
      <w:r w:rsidR="007A0274" w:rsidRPr="00270CB6">
        <w:t xml:space="preserve">conclusions </w:t>
      </w:r>
      <w:r w:rsidR="00EB6555" w:rsidRPr="00270CB6">
        <w:t xml:space="preserve">du Conseil : Vers des marchés du travail plus inclusifs </w:t>
      </w:r>
    </w:p>
    <w:p w:rsidR="007A0274" w:rsidRPr="00270CB6" w:rsidRDefault="007A0274" w:rsidP="007A0274">
      <w:pPr>
        <w:pStyle w:val="Dash1"/>
      </w:pPr>
      <w:r w:rsidRPr="00270CB6">
        <w:t xml:space="preserve">Adoption </w:t>
      </w:r>
    </w:p>
    <w:p w:rsidR="00B17A46" w:rsidRPr="00270CB6" w:rsidRDefault="00B17A46" w:rsidP="00B17A46">
      <w:pPr>
        <w:pStyle w:val="Text3"/>
      </w:pPr>
      <w:r w:rsidRPr="00270CB6">
        <w:t>6182/15 SOC 75 EMPL 36 ECOFIN 102 EDUC 32</w:t>
      </w:r>
    </w:p>
    <w:p w:rsidR="007A0274" w:rsidRPr="00270CB6" w:rsidRDefault="007A0274" w:rsidP="007A0274"/>
    <w:p w:rsidR="007A0274" w:rsidRPr="00270CB6" w:rsidRDefault="007A0274" w:rsidP="007A0274"/>
    <w:p w:rsidR="007A0274" w:rsidRPr="00270CB6" w:rsidRDefault="00190DCD" w:rsidP="00BD3A5F">
      <w:pPr>
        <w:pStyle w:val="PointManual"/>
      </w:pPr>
      <w:r w:rsidRPr="00270CB6">
        <w:t>6</w:t>
      </w:r>
      <w:r w:rsidR="007A0274" w:rsidRPr="00270CB6">
        <w:t>.</w:t>
      </w:r>
      <w:r w:rsidR="007A0274" w:rsidRPr="00270CB6">
        <w:tab/>
      </w:r>
      <w:r w:rsidR="00BD3A5F">
        <w:t>P</w:t>
      </w:r>
      <w:r w:rsidR="00BD3A5F" w:rsidRPr="00BD3A5F">
        <w:t>rojet de conclusions du Conseil</w:t>
      </w:r>
      <w:r w:rsidR="00BD3A5F">
        <w:t xml:space="preserve"> sur le </w:t>
      </w:r>
      <w:r w:rsidR="00BD3A5F" w:rsidRPr="00BD3A5F">
        <w:t>Cadre stratégique de l'Union européenne en matière de santé et de sécurité au travail (2014-2020):</w:t>
      </w:r>
      <w:r w:rsidR="007A0274" w:rsidRPr="00270CB6">
        <w:t xml:space="preserve"> </w:t>
      </w:r>
      <w:r w:rsidR="00BD3A5F" w:rsidRPr="00BD3A5F">
        <w:t>s'adapter aux nouveaux défis</w:t>
      </w:r>
    </w:p>
    <w:p w:rsidR="007A0274" w:rsidRPr="00270CB6" w:rsidRDefault="007A0274" w:rsidP="007A0274">
      <w:pPr>
        <w:pStyle w:val="Dash1"/>
      </w:pPr>
      <w:r w:rsidRPr="00270CB6">
        <w:t xml:space="preserve">Adoption </w:t>
      </w:r>
    </w:p>
    <w:p w:rsidR="007A0274" w:rsidRPr="00270CB6" w:rsidRDefault="00B17A46" w:rsidP="00B17A46">
      <w:pPr>
        <w:pStyle w:val="Text3"/>
      </w:pPr>
      <w:r w:rsidRPr="00270CB6">
        <w:t>6535/15 SOC 98 EMPL 46</w:t>
      </w:r>
    </w:p>
    <w:p w:rsidR="000712FB" w:rsidRPr="00270CB6" w:rsidRDefault="000712FB" w:rsidP="000712FB">
      <w:pPr>
        <w:pStyle w:val="Text4"/>
      </w:pPr>
      <w:r w:rsidRPr="00270CB6">
        <w:t>+ REV 1 (el)</w:t>
      </w:r>
    </w:p>
    <w:p w:rsidR="007A0274" w:rsidRPr="00270CB6" w:rsidRDefault="007A0274" w:rsidP="007A0274"/>
    <w:p w:rsidR="00B17A46" w:rsidRPr="00270CB6" w:rsidRDefault="00B17A46" w:rsidP="007A0274">
      <w:r w:rsidRPr="00270CB6">
        <w:br w:type="page"/>
      </w:r>
    </w:p>
    <w:p w:rsidR="007A0274" w:rsidRPr="00270CB6" w:rsidRDefault="00190DCD" w:rsidP="000A4D2B">
      <w:pPr>
        <w:pStyle w:val="PointDoubleManual"/>
      </w:pPr>
      <w:r w:rsidRPr="00270CB6">
        <w:t>7</w:t>
      </w:r>
      <w:r w:rsidR="007A756B" w:rsidRPr="00270CB6">
        <w:t>.</w:t>
      </w:r>
      <w:r w:rsidR="007A756B" w:rsidRPr="00270CB6">
        <w:tab/>
      </w:r>
      <w:r w:rsidR="007A0274" w:rsidRPr="00270CB6">
        <w:t>a)</w:t>
      </w:r>
      <w:r w:rsidR="007A0274" w:rsidRPr="00270CB6">
        <w:tab/>
      </w:r>
      <w:r w:rsidR="000A4D2B" w:rsidRPr="000A4D2B">
        <w:t>Proposition de décision du Conseil instituant le comité de l'emploi et abrogeant la décision 2000/98/CE</w:t>
      </w:r>
    </w:p>
    <w:p w:rsidR="007A0274" w:rsidRPr="00270CB6" w:rsidRDefault="007A0274" w:rsidP="007A0274"/>
    <w:p w:rsidR="007A0274" w:rsidRPr="00270CB6" w:rsidRDefault="007A0274" w:rsidP="000A4D2B">
      <w:pPr>
        <w:pStyle w:val="PointManual1"/>
      </w:pPr>
      <w:r w:rsidRPr="00270CB6">
        <w:t>b)</w:t>
      </w:r>
      <w:r w:rsidRPr="00270CB6">
        <w:tab/>
      </w:r>
      <w:r w:rsidR="000A4D2B" w:rsidRPr="000A4D2B">
        <w:t>Proposition de décision du Conseil instituant le comité de la protection sociale et abrogeant la décision 2004/689/CE</w:t>
      </w:r>
    </w:p>
    <w:p w:rsidR="007A0274" w:rsidRPr="00270CB6" w:rsidRDefault="00052636" w:rsidP="007A0274">
      <w:pPr>
        <w:pStyle w:val="Dash1"/>
      </w:pPr>
      <w:r>
        <w:t>Orientation générale</w:t>
      </w:r>
    </w:p>
    <w:p w:rsidR="00B17A46" w:rsidRPr="00270CB6" w:rsidRDefault="00B17A46" w:rsidP="00B17A46">
      <w:pPr>
        <w:pStyle w:val="Text3"/>
      </w:pPr>
      <w:r w:rsidRPr="00270CB6">
        <w:t xml:space="preserve">6077/15 EMPL 23 SOC 57 ECOFIN 84 EDUC 21 </w:t>
      </w:r>
    </w:p>
    <w:p w:rsidR="00B17A46" w:rsidRPr="00270CB6" w:rsidRDefault="00B17A46" w:rsidP="00420590">
      <w:pPr>
        <w:pStyle w:val="Text4"/>
        <w:tabs>
          <w:tab w:val="right" w:pos="9356"/>
        </w:tabs>
      </w:pPr>
      <w:r w:rsidRPr="00270CB6">
        <w:t>+ ADD 1</w:t>
      </w:r>
    </w:p>
    <w:p w:rsidR="000712FB" w:rsidRPr="00270CB6" w:rsidRDefault="000712FB" w:rsidP="00B17A46">
      <w:pPr>
        <w:pStyle w:val="Text4"/>
      </w:pPr>
      <w:r w:rsidRPr="00270CB6">
        <w:t>+ ADD 1 REV 1 (de, lv)</w:t>
      </w:r>
    </w:p>
    <w:p w:rsidR="00B17A46" w:rsidRPr="00270CB6" w:rsidRDefault="00B17A46" w:rsidP="00B17A46">
      <w:pPr>
        <w:pStyle w:val="Text3"/>
      </w:pPr>
      <w:r w:rsidRPr="00270CB6">
        <w:t>6079/15 SOC 58 EMPL 24 ECOFIN 85 SAN 42</w:t>
      </w:r>
    </w:p>
    <w:p w:rsidR="00B17A46" w:rsidRPr="00270CB6" w:rsidRDefault="00B17A46" w:rsidP="00B17A46">
      <w:pPr>
        <w:pStyle w:val="Text4"/>
      </w:pPr>
      <w:r w:rsidRPr="00270CB6">
        <w:t>+ ADD 1</w:t>
      </w:r>
    </w:p>
    <w:p w:rsidR="007A0274" w:rsidRPr="00270CB6" w:rsidRDefault="007A0274" w:rsidP="007A0274"/>
    <w:p w:rsidR="007A0274" w:rsidRPr="00270CB6" w:rsidRDefault="007A0274" w:rsidP="007A0274"/>
    <w:p w:rsidR="007A0274" w:rsidRPr="00270CB6" w:rsidRDefault="00052636" w:rsidP="007A0274">
      <w:pPr>
        <w:rPr>
          <w:b/>
          <w:bCs/>
          <w:u w:val="single"/>
        </w:rPr>
      </w:pPr>
      <w:r>
        <w:rPr>
          <w:b/>
          <w:bCs/>
          <w:u w:val="single"/>
        </w:rPr>
        <w:t>Divers</w:t>
      </w:r>
    </w:p>
    <w:p w:rsidR="007A0274" w:rsidRPr="00270CB6" w:rsidRDefault="007A0274" w:rsidP="007A0274">
      <w:pPr>
        <w:rPr>
          <w:u w:val="single"/>
        </w:rPr>
      </w:pPr>
    </w:p>
    <w:p w:rsidR="009926CB" w:rsidRPr="00270CB6" w:rsidRDefault="00190DCD" w:rsidP="00052636">
      <w:pPr>
        <w:pStyle w:val="PointDoubleManual"/>
      </w:pPr>
      <w:r w:rsidRPr="00270CB6">
        <w:t>8</w:t>
      </w:r>
      <w:r w:rsidR="007A0274" w:rsidRPr="00270CB6">
        <w:t>.</w:t>
      </w:r>
      <w:r w:rsidR="007A0274" w:rsidRPr="00270CB6">
        <w:tab/>
      </w:r>
      <w:r w:rsidR="009926CB" w:rsidRPr="00270CB6">
        <w:t>a)</w:t>
      </w:r>
      <w:r w:rsidR="009926CB" w:rsidRPr="00270CB6">
        <w:tab/>
        <w:t>i)</w:t>
      </w:r>
      <w:r w:rsidR="009926CB" w:rsidRPr="00270CB6">
        <w:tab/>
      </w:r>
      <w:r w:rsidR="00052636">
        <w:t>Rap</w:t>
      </w:r>
      <w:r w:rsidR="00052636" w:rsidRPr="00052636">
        <w:t>ports par pays (Semestre européen 2015)</w:t>
      </w:r>
    </w:p>
    <w:p w:rsidR="009926CB" w:rsidRPr="00270CB6" w:rsidRDefault="009926CB" w:rsidP="009926CB">
      <w:pPr>
        <w:pStyle w:val="Text3"/>
      </w:pPr>
      <w:r w:rsidRPr="00270CB6">
        <w:t xml:space="preserve">6632/15 ECOFIN 154 UEM 59 SOC 120 COMPET 79 EMPL 66 </w:t>
      </w:r>
    </w:p>
    <w:p w:rsidR="009926CB" w:rsidRPr="00270CB6" w:rsidRDefault="009926CB" w:rsidP="000532C4">
      <w:pPr>
        <w:pStyle w:val="Text5"/>
        <w:ind w:left="2552"/>
      </w:pPr>
      <w:bookmarkStart w:id="1" w:name="_GoBack"/>
      <w:bookmarkEnd w:id="1"/>
      <w:r w:rsidRPr="00270CB6">
        <w:t>ENV 115 EDUC 55 RECH 49 ENER 64 JAI 127</w:t>
      </w:r>
    </w:p>
    <w:p w:rsidR="009926CB" w:rsidRPr="00270CB6" w:rsidRDefault="009926CB" w:rsidP="009926CB">
      <w:pPr>
        <w:pStyle w:val="Text4"/>
        <w:tabs>
          <w:tab w:val="right" w:pos="9356"/>
        </w:tabs>
      </w:pPr>
      <w:r w:rsidRPr="00270CB6">
        <w:t xml:space="preserve">+ ADD 1 - 28 </w:t>
      </w:r>
      <w:r w:rsidRPr="00270CB6">
        <w:tab/>
        <w:t>(x)</w:t>
      </w:r>
    </w:p>
    <w:p w:rsidR="009926CB" w:rsidRPr="00270CB6" w:rsidRDefault="009926CB" w:rsidP="00F52701">
      <w:pPr>
        <w:pStyle w:val="Pointivx1"/>
        <w:numPr>
          <w:ilvl w:val="0"/>
          <w:numId w:val="0"/>
        </w:numPr>
        <w:ind w:left="1134"/>
      </w:pPr>
      <w:r w:rsidRPr="00270CB6">
        <w:t>ii)</w:t>
      </w:r>
      <w:r w:rsidRPr="00270CB6">
        <w:tab/>
      </w:r>
      <w:r w:rsidR="00F52701">
        <w:t>L</w:t>
      </w:r>
      <w:r w:rsidR="00F52701" w:rsidRPr="00F52701">
        <w:t>ignes directrices pour les politiques de l'emploi des États membres</w:t>
      </w:r>
    </w:p>
    <w:p w:rsidR="009926CB" w:rsidRPr="00270CB6" w:rsidRDefault="009926CB" w:rsidP="009926CB">
      <w:pPr>
        <w:pStyle w:val="Text3"/>
      </w:pPr>
      <w:r w:rsidRPr="00270CB6">
        <w:t xml:space="preserve">6144/15 SOC 70 EMPL 31 ECOFIN 97 EDUC 28 JEUN 12 </w:t>
      </w:r>
    </w:p>
    <w:p w:rsidR="009926CB" w:rsidRPr="00270CB6" w:rsidRDefault="009926CB" w:rsidP="009926CB">
      <w:pPr>
        <w:pStyle w:val="Text4"/>
      </w:pPr>
      <w:r w:rsidRPr="00270CB6">
        <w:t>+ ADD 1</w:t>
      </w:r>
    </w:p>
    <w:p w:rsidR="009926CB" w:rsidRPr="00270CB6" w:rsidRDefault="00F52701" w:rsidP="009926CB">
      <w:pPr>
        <w:pStyle w:val="Dash2"/>
        <w:outlineLvl w:val="9"/>
      </w:pPr>
      <w:r>
        <w:t>Présentation par</w:t>
      </w:r>
      <w:r w:rsidR="009926CB" w:rsidRPr="00270CB6">
        <w:t xml:space="preserve"> </w:t>
      </w:r>
      <w:r>
        <w:t>la</w:t>
      </w:r>
      <w:r w:rsidR="009926CB" w:rsidRPr="00270CB6">
        <w:t xml:space="preserve"> Commission</w:t>
      </w:r>
    </w:p>
    <w:p w:rsidR="009926CB" w:rsidRPr="00270CB6" w:rsidRDefault="009926CB" w:rsidP="009926CB"/>
    <w:p w:rsidR="007A0274" w:rsidRPr="00270CB6" w:rsidRDefault="009926CB" w:rsidP="00F52701">
      <w:pPr>
        <w:pStyle w:val="PointDoubleManual1"/>
      </w:pPr>
      <w:r w:rsidRPr="00270CB6">
        <w:t>b</w:t>
      </w:r>
      <w:r w:rsidR="007A0274" w:rsidRPr="00270CB6">
        <w:t>)</w:t>
      </w:r>
      <w:r w:rsidR="007A0274" w:rsidRPr="00270CB6">
        <w:tab/>
      </w:r>
      <w:r w:rsidR="00F52701">
        <w:t>S</w:t>
      </w:r>
      <w:r w:rsidR="00F52701" w:rsidRPr="00F52701">
        <w:t>ommet social tripartite</w:t>
      </w:r>
    </w:p>
    <w:p w:rsidR="007A0274" w:rsidRPr="00270CB6" w:rsidRDefault="007A0274" w:rsidP="007A0274">
      <w:pPr>
        <w:pStyle w:val="Dash2"/>
      </w:pPr>
      <w:r w:rsidRPr="00270CB6">
        <w:t>Information</w:t>
      </w:r>
      <w:r w:rsidR="00F52701">
        <w:t>s</w:t>
      </w:r>
      <w:r w:rsidRPr="00270CB6">
        <w:t xml:space="preserve"> </w:t>
      </w:r>
      <w:r w:rsidR="00F52701">
        <w:t>communiquées par la p</w:t>
      </w:r>
      <w:r w:rsidRPr="00270CB6">
        <w:t>r</w:t>
      </w:r>
      <w:r w:rsidR="00F52701">
        <w:t>é</w:t>
      </w:r>
      <w:r w:rsidRPr="00270CB6">
        <w:t>sidenc</w:t>
      </w:r>
      <w:r w:rsidR="00F52701">
        <w:t>e</w:t>
      </w:r>
    </w:p>
    <w:p w:rsidR="009926CB" w:rsidRPr="00270CB6" w:rsidRDefault="009926CB" w:rsidP="007A0274"/>
    <w:p w:rsidR="007A0274" w:rsidRPr="00270CB6" w:rsidRDefault="009926CB" w:rsidP="00687281">
      <w:pPr>
        <w:pStyle w:val="PointDoubleManual1"/>
      </w:pPr>
      <w:r w:rsidRPr="00270CB6">
        <w:t>c</w:t>
      </w:r>
      <w:r w:rsidR="007A0274" w:rsidRPr="00270CB6">
        <w:t>)</w:t>
      </w:r>
      <w:r w:rsidR="007A0274" w:rsidRPr="00270CB6">
        <w:tab/>
        <w:t>i)</w:t>
      </w:r>
      <w:r w:rsidR="007A0274" w:rsidRPr="00270CB6">
        <w:tab/>
      </w:r>
      <w:r w:rsidR="00687281" w:rsidRPr="00687281">
        <w:t xml:space="preserve">Conférence de haut niveau: "Un nouveau départ pour le dialogue social" </w:t>
      </w:r>
      <w:r w:rsidR="00687281">
        <w:t>(Brux</w:t>
      </w:r>
      <w:r w:rsidR="007A0274" w:rsidRPr="00270CB6">
        <w:t>el</w:t>
      </w:r>
      <w:r w:rsidR="00687281">
        <w:t>le</w:t>
      </w:r>
      <w:r w:rsidR="007A0274" w:rsidRPr="00270CB6">
        <w:t>s, </w:t>
      </w:r>
      <w:r w:rsidR="00687281">
        <w:t>5 mars</w:t>
      </w:r>
      <w:r w:rsidR="007A0274" w:rsidRPr="00270CB6">
        <w:t> 2015)</w:t>
      </w:r>
    </w:p>
    <w:p w:rsidR="00DB65C7" w:rsidRPr="00270CB6" w:rsidRDefault="00DB65C7" w:rsidP="003B26DC">
      <w:pPr>
        <w:pStyle w:val="Text3"/>
        <w:rPr>
          <w:rFonts w:asciiTheme="majorBidi" w:hAnsiTheme="majorBidi" w:cstheme="majorBidi"/>
          <w:lang w:eastAsia="de-DE"/>
        </w:rPr>
      </w:pPr>
      <w:r w:rsidRPr="00270CB6">
        <w:t>6634/15</w:t>
      </w:r>
      <w:r w:rsidR="00687281">
        <w:rPr>
          <w:rFonts w:asciiTheme="majorBidi" w:hAnsiTheme="majorBidi" w:cstheme="majorBidi"/>
          <w:lang w:eastAsia="de-DE"/>
        </w:rPr>
        <w:t xml:space="preserve"> EMPL 68 SOC 12</w:t>
      </w:r>
    </w:p>
    <w:p w:rsidR="007A0274" w:rsidRPr="00270CB6" w:rsidRDefault="007A0274" w:rsidP="00687281">
      <w:pPr>
        <w:pStyle w:val="Pointivx1"/>
        <w:numPr>
          <w:ilvl w:val="0"/>
          <w:numId w:val="0"/>
        </w:numPr>
        <w:ind w:left="1134"/>
      </w:pPr>
      <w:r w:rsidRPr="00270CB6">
        <w:t>ii)</w:t>
      </w:r>
      <w:r w:rsidRPr="00270CB6">
        <w:tab/>
      </w:r>
      <w:r w:rsidR="00687281" w:rsidRPr="00687281">
        <w:t>Proposition de la Commission sur l'initiative pour l'emploi des jeunes</w:t>
      </w:r>
    </w:p>
    <w:p w:rsidR="00DB65C7" w:rsidRPr="00270CB6" w:rsidRDefault="00DB65C7" w:rsidP="003B26DC">
      <w:pPr>
        <w:pStyle w:val="Text3"/>
      </w:pPr>
      <w:r w:rsidRPr="00270CB6">
        <w:t>6581/15 EMPL 52 SOC 106 JEUN 15 REGIO 12</w:t>
      </w:r>
    </w:p>
    <w:p w:rsidR="007A0274" w:rsidRPr="00270CB6" w:rsidRDefault="007A0274" w:rsidP="007A0274">
      <w:pPr>
        <w:pStyle w:val="Dash2"/>
        <w:outlineLvl w:val="9"/>
      </w:pPr>
      <w:r w:rsidRPr="00270CB6">
        <w:t>Information</w:t>
      </w:r>
      <w:r w:rsidR="00687281">
        <w:t xml:space="preserve">s communiquées par la </w:t>
      </w:r>
      <w:r w:rsidRPr="00270CB6">
        <w:t>Commission</w:t>
      </w:r>
    </w:p>
    <w:p w:rsidR="009926CB" w:rsidRPr="00270CB6" w:rsidRDefault="009926CB" w:rsidP="007A0274"/>
    <w:p w:rsidR="007A0274" w:rsidRPr="00270CB6" w:rsidRDefault="007A0274" w:rsidP="00687281">
      <w:pPr>
        <w:pStyle w:val="Pointivx"/>
        <w:numPr>
          <w:ilvl w:val="0"/>
          <w:numId w:val="0"/>
        </w:numPr>
        <w:ind w:left="1134" w:hanging="567"/>
      </w:pPr>
      <w:r w:rsidRPr="00270CB6">
        <w:t>d)</w:t>
      </w:r>
      <w:r w:rsidRPr="00270CB6">
        <w:tab/>
      </w:r>
      <w:r w:rsidR="00687281" w:rsidRPr="00687281">
        <w:t>Programmes de travail pour 2015 du Comité de l'emploi et du Comité de la protection sociale</w:t>
      </w:r>
    </w:p>
    <w:p w:rsidR="007A0274" w:rsidRPr="00270CB6" w:rsidRDefault="00687281" w:rsidP="00687281">
      <w:pPr>
        <w:pStyle w:val="Dash2"/>
      </w:pPr>
      <w:r w:rsidRPr="00687281">
        <w:rPr>
          <w:iCs/>
        </w:rPr>
        <w:t xml:space="preserve">Informations communiquées par </w:t>
      </w:r>
      <w:r>
        <w:t>les présidences respective</w:t>
      </w:r>
      <w:r w:rsidR="007A0274" w:rsidRPr="00270CB6">
        <w:t>s</w:t>
      </w:r>
    </w:p>
    <w:p w:rsidR="003E381B" w:rsidRPr="00270CB6" w:rsidRDefault="00B17A46" w:rsidP="003B26DC">
      <w:pPr>
        <w:pStyle w:val="Text3"/>
      </w:pPr>
      <w:r w:rsidRPr="00270CB6">
        <w:t xml:space="preserve">6145/15 </w:t>
      </w:r>
      <w:r w:rsidR="003E381B" w:rsidRPr="00270CB6">
        <w:t>SOC 71 EMPL 32 ECOFIN 98 EDUC 29</w:t>
      </w:r>
    </w:p>
    <w:p w:rsidR="00B17A46" w:rsidRPr="00270CB6" w:rsidRDefault="00B17A46" w:rsidP="003B26DC">
      <w:pPr>
        <w:pStyle w:val="Text3"/>
      </w:pPr>
      <w:r w:rsidRPr="00270CB6">
        <w:t xml:space="preserve">6185/15 SOC 77 </w:t>
      </w:r>
    </w:p>
    <w:p w:rsidR="007A0274" w:rsidRPr="00270CB6" w:rsidRDefault="007A0274" w:rsidP="003257D9">
      <w:pPr>
        <w:keepNext/>
        <w:rPr>
          <w:iCs/>
        </w:rPr>
      </w:pPr>
    </w:p>
    <w:p w:rsidR="00C44526" w:rsidRPr="00270CB6" w:rsidRDefault="00C44526" w:rsidP="00C44526">
      <w:pPr>
        <w:tabs>
          <w:tab w:val="left" w:pos="567"/>
        </w:tabs>
        <w:rPr>
          <w:bCs/>
          <w:iCs/>
          <w:color w:val="000000"/>
        </w:rPr>
      </w:pPr>
    </w:p>
    <w:p w:rsidR="00DD32DE" w:rsidRPr="00270CB6" w:rsidRDefault="00DD32DE" w:rsidP="00C44526">
      <w:pPr>
        <w:tabs>
          <w:tab w:val="left" w:pos="567"/>
        </w:tabs>
        <w:rPr>
          <w:bCs/>
          <w:iCs/>
          <w:color w:val="000000"/>
        </w:rPr>
      </w:pPr>
    </w:p>
    <w:p w:rsidR="00C44526" w:rsidRPr="00270CB6" w:rsidRDefault="00C44526" w:rsidP="00C44526">
      <w:pPr>
        <w:tabs>
          <w:tab w:val="left" w:pos="567"/>
        </w:tabs>
        <w:rPr>
          <w:bCs/>
          <w:iCs/>
          <w:color w:val="000000"/>
        </w:rPr>
      </w:pPr>
      <w:r w:rsidRPr="00270CB6">
        <w:rPr>
          <w:bCs/>
          <w:iCs/>
          <w:color w:val="000000"/>
        </w:rPr>
        <w:t>______________________</w:t>
      </w:r>
    </w:p>
    <w:p w:rsidR="00C44526" w:rsidRPr="00270CB6" w:rsidRDefault="00C44526" w:rsidP="00687281">
      <w:pPr>
        <w:tabs>
          <w:tab w:val="left" w:pos="567"/>
        </w:tabs>
        <w:rPr>
          <w:bCs/>
          <w:iCs/>
          <w:color w:val="000000"/>
        </w:rPr>
      </w:pPr>
      <w:r w:rsidRPr="00270CB6">
        <w:rPr>
          <w:bCs/>
          <w:iCs/>
          <w:color w:val="000000"/>
        </w:rPr>
        <w:t>(x)</w:t>
      </w:r>
      <w:r w:rsidRPr="00270CB6">
        <w:rPr>
          <w:bCs/>
          <w:iCs/>
          <w:color w:val="000000"/>
        </w:rPr>
        <w:tab/>
      </w:r>
      <w:r w:rsidR="00687281" w:rsidRPr="00687281">
        <w:rPr>
          <w:bCs/>
          <w:iCs/>
          <w:color w:val="000000"/>
        </w:rPr>
        <w:t>Documents non disponibles en salle de réunion</w:t>
      </w:r>
      <w:r w:rsidRPr="00270CB6">
        <w:rPr>
          <w:bCs/>
          <w:iCs/>
          <w:color w:val="000000"/>
        </w:rPr>
        <w:t>.</w:t>
      </w:r>
    </w:p>
    <w:p w:rsidR="007A0274" w:rsidRPr="00270CB6" w:rsidRDefault="007A0274" w:rsidP="007A0274">
      <w:pPr>
        <w:pStyle w:val="FinalLine"/>
      </w:pPr>
    </w:p>
    <w:sectPr w:rsidR="007A0274" w:rsidRPr="00270CB6" w:rsidSect="009674D5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4A" w:rsidRDefault="0094064A" w:rsidP="0094064A">
      <w:r>
        <w:separator/>
      </w:r>
    </w:p>
  </w:endnote>
  <w:endnote w:type="continuationSeparator" w:id="0">
    <w:p w:rsidR="0094064A" w:rsidRDefault="0094064A" w:rsidP="0094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674D5" w:rsidRPr="00D94637" w:rsidTr="009674D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674D5" w:rsidRPr="00D94637" w:rsidRDefault="009674D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674D5" w:rsidRPr="00B310DC" w:rsidTr="009674D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674D5" w:rsidRPr="00AD7BF2" w:rsidRDefault="009674D5" w:rsidP="004F54B2">
          <w:pPr>
            <w:pStyle w:val="FooterText"/>
          </w:pPr>
          <w:r>
            <w:t>6520/15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674D5" w:rsidRPr="00AD7BF2" w:rsidRDefault="009674D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674D5" w:rsidRPr="002511D8" w:rsidRDefault="009674D5" w:rsidP="00D94637">
          <w:pPr>
            <w:pStyle w:val="FooterText"/>
            <w:jc w:val="center"/>
          </w:pPr>
          <w:r>
            <w:t>lli/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674D5" w:rsidRPr="00B310DC" w:rsidRDefault="009674D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F1F85">
            <w:rPr>
              <w:noProof/>
            </w:rPr>
            <w:t>2</w:t>
          </w:r>
          <w:r>
            <w:fldChar w:fldCharType="end"/>
          </w:r>
        </w:p>
      </w:tc>
    </w:tr>
    <w:tr w:rsidR="009674D5" w:rsidRPr="00D94637" w:rsidTr="009674D5">
      <w:trPr>
        <w:jc w:val="center"/>
      </w:trPr>
      <w:tc>
        <w:tcPr>
          <w:tcW w:w="1774" w:type="pct"/>
          <w:shd w:val="clear" w:color="auto" w:fill="auto"/>
        </w:tcPr>
        <w:p w:rsidR="009674D5" w:rsidRPr="00AD7BF2" w:rsidRDefault="009674D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674D5" w:rsidRPr="00AD7BF2" w:rsidRDefault="009674D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674D5" w:rsidRPr="00D94637" w:rsidRDefault="009674D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674D5" w:rsidRPr="00D94637" w:rsidRDefault="009674D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94064A" w:rsidRPr="009674D5" w:rsidRDefault="0094064A" w:rsidP="009674D5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674D5" w:rsidRPr="00D94637" w:rsidTr="009674D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674D5" w:rsidRPr="00D94637" w:rsidRDefault="009674D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674D5" w:rsidRPr="00B310DC" w:rsidTr="009674D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674D5" w:rsidRPr="00AD7BF2" w:rsidRDefault="009674D5" w:rsidP="004F54B2">
          <w:pPr>
            <w:pStyle w:val="FooterText"/>
          </w:pPr>
          <w:r>
            <w:t>6520/15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674D5" w:rsidRPr="00AD7BF2" w:rsidRDefault="009674D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674D5" w:rsidRPr="002511D8" w:rsidRDefault="009674D5" w:rsidP="00D94637">
          <w:pPr>
            <w:pStyle w:val="FooterText"/>
            <w:jc w:val="center"/>
          </w:pPr>
          <w:r>
            <w:t>lli/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674D5" w:rsidRPr="00B310DC" w:rsidRDefault="009674D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F1F85">
            <w:rPr>
              <w:noProof/>
            </w:rPr>
            <w:t>1</w:t>
          </w:r>
          <w:r>
            <w:fldChar w:fldCharType="end"/>
          </w:r>
        </w:p>
      </w:tc>
    </w:tr>
    <w:tr w:rsidR="009674D5" w:rsidRPr="00D94637" w:rsidTr="009674D5">
      <w:trPr>
        <w:jc w:val="center"/>
      </w:trPr>
      <w:tc>
        <w:tcPr>
          <w:tcW w:w="1774" w:type="pct"/>
          <w:shd w:val="clear" w:color="auto" w:fill="auto"/>
        </w:tcPr>
        <w:p w:rsidR="009674D5" w:rsidRPr="00AD7BF2" w:rsidRDefault="009674D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674D5" w:rsidRPr="00AD7BF2" w:rsidRDefault="009674D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674D5" w:rsidRPr="00D94637" w:rsidRDefault="009674D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674D5" w:rsidRPr="00D94637" w:rsidRDefault="009674D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94064A" w:rsidRPr="009674D5" w:rsidRDefault="0094064A" w:rsidP="009674D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4A" w:rsidRDefault="0094064A" w:rsidP="0094064A">
      <w:r>
        <w:separator/>
      </w:r>
    </w:p>
  </w:footnote>
  <w:footnote w:type="continuationSeparator" w:id="0">
    <w:p w:rsidR="0094064A" w:rsidRDefault="0094064A" w:rsidP="0094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8A0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608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96A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821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684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A2C9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D00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8CB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EA5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FCD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9C5E5992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lang w:val="fr-BE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591ac106-bd55-4f6e-b618-c5068c2717d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3-06&lt;/text&gt;_x000d__x000a_  &lt;/metadata&gt;_x000d__x000a_  &lt;metadata key=&quot;md_Prefix&quot;&gt;_x000d__x000a_    &lt;text&gt;&lt;/text&gt;_x000d__x000a_  &lt;/metadata&gt;_x000d__x000a_  &lt;metadata key=&quot;md_DocumentNumber&quot;&gt;_x000d__x000a_    &lt;text&gt;652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11&lt;/text&gt;_x000d__x000a_      &lt;text&gt;SOC 95&lt;/text&gt;_x000d__x000a_      &lt;text&gt;EMPL 45&lt;/text&gt;_x000d__x000a_      &lt;text&gt;SAN 51&lt;/text&gt;_x000d__x000a_      &lt;text&gt;CONSOM 3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4e session du CONSEIL DE L'UNION EUROPÉENNE  &amp;quot;Emploi, politique sociale, santé et consommateurs&amp;quot;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74&amp;lt;/Run&amp;gt;&amp;lt;Run BaselineAlignment=&quot;Superscript&quot; xml:lang=&quot;fr-be&quot;&amp;gt;e&amp;lt;/Run&amp;gt;&amp;lt;Run xml:lang=&quot;fr-be&quot; xml:space=&quot;preserve&quot;&amp;gt; session du &amp;lt;/Run&amp;gt;CON&amp;lt;Run xml:lang=&quot;fr-be&quot;&amp;gt;SE&amp;lt;/Run&amp;gt;IL &amp;lt;Run xml:lang=&quot;fr-be&quot; xml:space=&quot;preserve&quot;&amp;gt;DE L'UNION EUROPÉENNE &amp;lt;/Run&amp;gt;&amp;lt;LineBreak /&amp;gt;&amp;lt;Run xml:lang=&quot;fr-be&quot;&amp;gt;&quot;&amp;lt;/Run&amp;gt;Emplo&amp;lt;Run xml:lang=&quot;fr-be&quot;&amp;gt;i&amp;lt;/Run&amp;gt;, &amp;lt;Run xml:lang=&quot;fr-be&quot;&amp;gt;politique sociale&amp;lt;/Run&amp;gt;, &amp;lt;Run xml:lang=&quot;fr-be&quot;&amp;gt;santé et consommateurs&quot;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lli/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3-09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94064A"/>
    <w:rsid w:val="00010C1D"/>
    <w:rsid w:val="00024A70"/>
    <w:rsid w:val="00052636"/>
    <w:rsid w:val="000532C4"/>
    <w:rsid w:val="000712FB"/>
    <w:rsid w:val="0009656C"/>
    <w:rsid w:val="000A4D2B"/>
    <w:rsid w:val="000D0329"/>
    <w:rsid w:val="000D5240"/>
    <w:rsid w:val="00165755"/>
    <w:rsid w:val="00182F2F"/>
    <w:rsid w:val="00190DCD"/>
    <w:rsid w:val="001A31AD"/>
    <w:rsid w:val="00270CB6"/>
    <w:rsid w:val="002A2AE8"/>
    <w:rsid w:val="002E4ED2"/>
    <w:rsid w:val="002F45C0"/>
    <w:rsid w:val="003257D9"/>
    <w:rsid w:val="003847E3"/>
    <w:rsid w:val="003B26DC"/>
    <w:rsid w:val="003C6E8B"/>
    <w:rsid w:val="003E381B"/>
    <w:rsid w:val="00420590"/>
    <w:rsid w:val="004A70F8"/>
    <w:rsid w:val="004B4D99"/>
    <w:rsid w:val="004D07DF"/>
    <w:rsid w:val="005157F5"/>
    <w:rsid w:val="00592BA1"/>
    <w:rsid w:val="0063379B"/>
    <w:rsid w:val="00670918"/>
    <w:rsid w:val="00687281"/>
    <w:rsid w:val="006A38C5"/>
    <w:rsid w:val="006C1AD4"/>
    <w:rsid w:val="006E33E2"/>
    <w:rsid w:val="006F4741"/>
    <w:rsid w:val="007223C9"/>
    <w:rsid w:val="0075756A"/>
    <w:rsid w:val="00794C34"/>
    <w:rsid w:val="007A0274"/>
    <w:rsid w:val="007A756B"/>
    <w:rsid w:val="00801938"/>
    <w:rsid w:val="00807970"/>
    <w:rsid w:val="00825503"/>
    <w:rsid w:val="008826F8"/>
    <w:rsid w:val="008E6702"/>
    <w:rsid w:val="008F0298"/>
    <w:rsid w:val="0094064A"/>
    <w:rsid w:val="009674D5"/>
    <w:rsid w:val="0098371A"/>
    <w:rsid w:val="009926CB"/>
    <w:rsid w:val="009B001C"/>
    <w:rsid w:val="00A12F95"/>
    <w:rsid w:val="00A469D7"/>
    <w:rsid w:val="00A73BA1"/>
    <w:rsid w:val="00AB5D06"/>
    <w:rsid w:val="00B17A46"/>
    <w:rsid w:val="00BD3A5F"/>
    <w:rsid w:val="00BE1373"/>
    <w:rsid w:val="00BF1F85"/>
    <w:rsid w:val="00C44526"/>
    <w:rsid w:val="00C44AE2"/>
    <w:rsid w:val="00D03F5E"/>
    <w:rsid w:val="00D451E4"/>
    <w:rsid w:val="00DB65C7"/>
    <w:rsid w:val="00DD32DE"/>
    <w:rsid w:val="00DF21A6"/>
    <w:rsid w:val="00E600D4"/>
    <w:rsid w:val="00EB6555"/>
    <w:rsid w:val="00F52701"/>
    <w:rsid w:val="00FC4670"/>
    <w:rsid w:val="00F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4064A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94064A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4064A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4064A"/>
  </w:style>
  <w:style w:type="character" w:customStyle="1" w:styleId="Text3Char">
    <w:name w:val="Text 3 Char"/>
    <w:link w:val="Text3"/>
    <w:locked/>
    <w:rsid w:val="00B17A4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7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56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56B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A75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4064A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94064A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4064A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94064A"/>
  </w:style>
  <w:style w:type="character" w:customStyle="1" w:styleId="Text3Char">
    <w:name w:val="Text 3 Char"/>
    <w:link w:val="Text3"/>
    <w:locked/>
    <w:rsid w:val="00B17A4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7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56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56B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A75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2326-9CB7-496C-A2AE-7848806B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SCHAERLAKEN Isabelle</cp:lastModifiedBy>
  <cp:revision>2</cp:revision>
  <cp:lastPrinted>2015-03-06T16:28:00Z</cp:lastPrinted>
  <dcterms:created xsi:type="dcterms:W3CDTF">2015-03-06T16:41:00Z</dcterms:created>
  <dcterms:modified xsi:type="dcterms:W3CDTF">2015-03-06T16:41:00Z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