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B52201" w:rsidRDefault="00B52201" w:rsidP="00B5220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6620518-363d-422b-ad22-071fe22226d8" style="width:568.5pt;height:338.25pt">
            <v:imagedata r:id="rId8" o:title=""/>
          </v:shape>
        </w:pict>
      </w:r>
      <w:bookmarkEnd w:id="0"/>
    </w:p>
    <w:p w:rsidR="00174A4D" w:rsidRPr="00A14487" w:rsidRDefault="00602C76" w:rsidP="008A5BE9">
      <w:pPr>
        <w:pStyle w:val="PointManual"/>
        <w:spacing w:before="480"/>
      </w:pPr>
      <w:r w:rsidRPr="00A14487">
        <w:t>1.</w:t>
      </w:r>
      <w:r w:rsidR="00174A4D" w:rsidRPr="00A14487">
        <w:tab/>
      </w:r>
      <w:r w:rsidR="008A5BE9" w:rsidRPr="0028557D">
        <w:t>Adoption de l'ordre du jour</w:t>
      </w:r>
    </w:p>
    <w:p w:rsidR="008A5BE9" w:rsidRPr="0028557D" w:rsidRDefault="008A5BE9" w:rsidP="008A5BE9">
      <w:pPr>
        <w:spacing w:before="360"/>
        <w:jc w:val="center"/>
        <w:rPr>
          <w:b/>
          <w:bCs/>
          <w:i/>
          <w:iCs/>
          <w:u w:val="single"/>
        </w:rPr>
      </w:pPr>
      <w:r w:rsidRPr="0028557D">
        <w:rPr>
          <w:b/>
          <w:bCs/>
          <w:i/>
          <w:iCs/>
          <w:u w:val="single"/>
        </w:rPr>
        <w:t>Délibérations législatives</w:t>
      </w:r>
    </w:p>
    <w:p w:rsidR="00174A4D" w:rsidRPr="00A14487" w:rsidRDefault="008A5BE9" w:rsidP="008A5BE9">
      <w:pPr>
        <w:jc w:val="center"/>
        <w:rPr>
          <w:b/>
          <w:bCs/>
          <w:i/>
          <w:iCs/>
        </w:rPr>
      </w:pPr>
      <w:r w:rsidRPr="0028557D">
        <w:rPr>
          <w:b/>
          <w:bCs/>
          <w:i/>
          <w:iCs/>
        </w:rPr>
        <w:t xml:space="preserve">(Délibération publique conformément à l'article 16, paragraphe 8, </w:t>
      </w:r>
      <w:r>
        <w:rPr>
          <w:b/>
          <w:bCs/>
          <w:i/>
          <w:iCs/>
        </w:rPr>
        <w:br/>
      </w:r>
      <w:r w:rsidRPr="0028557D">
        <w:rPr>
          <w:b/>
          <w:bCs/>
          <w:i/>
          <w:iCs/>
        </w:rPr>
        <w:t>du traité sur l'Union européenne)</w:t>
      </w:r>
    </w:p>
    <w:p w:rsidR="008A5BE9" w:rsidRPr="008A5BE9" w:rsidRDefault="00602C76" w:rsidP="008A5BE9">
      <w:pPr>
        <w:pStyle w:val="PointManual"/>
        <w:spacing w:before="480"/>
      </w:pPr>
      <w:r w:rsidRPr="008A5BE9">
        <w:t>2.</w:t>
      </w:r>
      <w:r w:rsidR="00174A4D" w:rsidRPr="008A5BE9">
        <w:tab/>
      </w:r>
      <w:r w:rsidR="008A5BE9" w:rsidRPr="008A5BE9">
        <w:t>Plan d'investissement pour l'Europe</w:t>
      </w:r>
    </w:p>
    <w:p w:rsidR="00174A4D" w:rsidRPr="008A5BE9" w:rsidRDefault="008A5BE9" w:rsidP="008A5BE9">
      <w:pPr>
        <w:pStyle w:val="Dash1"/>
        <w:rPr>
          <w:lang w:eastAsia="en-GB"/>
        </w:rPr>
      </w:pPr>
      <w:r w:rsidRPr="008A5BE9">
        <w:rPr>
          <w:lang w:eastAsia="en-GB"/>
        </w:rPr>
        <w:t xml:space="preserve">Proposition de règlement du Parlement européen et du Conseil sur le Fonds européen pour les investissements stratégiques et modifiant les règlements (UE) n° 1291/2013 et (UE) n° 1316/2013 </w:t>
      </w:r>
      <w:r w:rsidRPr="008A5BE9">
        <w:rPr>
          <w:b/>
          <w:bCs/>
          <w:lang w:eastAsia="en-GB"/>
        </w:rPr>
        <w:t>(Première lecture)</w:t>
      </w:r>
    </w:p>
    <w:p w:rsidR="00174A4D" w:rsidRPr="008A5BE9" w:rsidRDefault="008A5BE9" w:rsidP="008A5BE9">
      <w:pPr>
        <w:pStyle w:val="Dash2"/>
        <w:rPr>
          <w:lang w:eastAsia="en-GB"/>
        </w:rPr>
      </w:pPr>
      <w:r w:rsidRPr="0028557D">
        <w:rPr>
          <w:lang w:eastAsia="en-GB"/>
        </w:rPr>
        <w:t>Orientation générale</w:t>
      </w:r>
    </w:p>
    <w:p w:rsidR="008A56EB" w:rsidRPr="008A5BE9" w:rsidRDefault="008A56EB" w:rsidP="008A56EB">
      <w:pPr>
        <w:pStyle w:val="Text3"/>
        <w:rPr>
          <w:lang w:eastAsia="en-GB"/>
        </w:rPr>
      </w:pPr>
      <w:r w:rsidRPr="008A5BE9">
        <w:rPr>
          <w:lang w:eastAsia="en-GB"/>
        </w:rPr>
        <w:t>6831/15 ECOFIN 186 CODEC 293 POLGEN 36 COMPET 109</w:t>
      </w:r>
    </w:p>
    <w:p w:rsidR="008A56EB" w:rsidRPr="008A5BE9" w:rsidRDefault="008A56EB" w:rsidP="008A5BE9">
      <w:pPr>
        <w:pStyle w:val="Text5"/>
        <w:ind w:left="2552"/>
        <w:rPr>
          <w:lang w:eastAsia="en-GB"/>
        </w:rPr>
      </w:pPr>
      <w:r w:rsidRPr="008A5BE9">
        <w:rPr>
          <w:lang w:eastAsia="en-GB"/>
        </w:rPr>
        <w:t>RECH 75 ENER 89 TRANS 76 ENV 152 EDU</w:t>
      </w:r>
      <w:r w:rsidR="008826B8" w:rsidRPr="008A5BE9">
        <w:rPr>
          <w:lang w:eastAsia="en-GB"/>
        </w:rPr>
        <w:t>C 77</w:t>
      </w:r>
    </w:p>
    <w:p w:rsidR="008A56EB" w:rsidRPr="008A5BE9" w:rsidRDefault="008826B8" w:rsidP="008A5BE9">
      <w:pPr>
        <w:pStyle w:val="Text5"/>
        <w:ind w:left="2552"/>
        <w:rPr>
          <w:lang w:eastAsia="en-GB"/>
        </w:rPr>
      </w:pPr>
      <w:r w:rsidRPr="008A5BE9">
        <w:rPr>
          <w:lang w:eastAsia="en-GB"/>
        </w:rPr>
        <w:t xml:space="preserve">SOC 158 </w:t>
      </w:r>
      <w:r w:rsidR="008A56EB" w:rsidRPr="008A5BE9">
        <w:rPr>
          <w:lang w:eastAsia="en-GB"/>
        </w:rPr>
        <w:t>EMPL 79 EF 44 AGRI 102 TELECOM 61</w:t>
      </w:r>
    </w:p>
    <w:p w:rsidR="00174A4D" w:rsidRPr="00A14487" w:rsidRDefault="00602C76" w:rsidP="008A5BE9">
      <w:pPr>
        <w:pStyle w:val="PointManual"/>
        <w:spacing w:before="480"/>
        <w:rPr>
          <w:lang w:eastAsia="en-GB"/>
        </w:rPr>
      </w:pPr>
      <w:r w:rsidRPr="00A14487">
        <w:rPr>
          <w:lang w:eastAsia="en-GB"/>
        </w:rPr>
        <w:t>3.</w:t>
      </w:r>
      <w:r w:rsidR="00174A4D" w:rsidRPr="00A14487">
        <w:rPr>
          <w:lang w:eastAsia="en-GB"/>
        </w:rPr>
        <w:tab/>
      </w:r>
      <w:r w:rsidR="008A5BE9" w:rsidRPr="0028557D">
        <w:rPr>
          <w:lang w:eastAsia="en-GB"/>
        </w:rPr>
        <w:t>Divers</w:t>
      </w:r>
    </w:p>
    <w:p w:rsidR="008A5BE9" w:rsidRDefault="008A5BE9" w:rsidP="008A5BE9">
      <w:pPr>
        <w:pStyle w:val="Dash1"/>
        <w:rPr>
          <w:lang w:eastAsia="en-GB"/>
        </w:rPr>
      </w:pPr>
      <w:r w:rsidRPr="0028557D">
        <w:rPr>
          <w:lang w:eastAsia="en-GB"/>
        </w:rPr>
        <w:t>Propositions législatives en cours d'examen</w:t>
      </w:r>
      <w:r w:rsidRPr="00A14487">
        <w:rPr>
          <w:lang w:eastAsia="en-GB"/>
        </w:rPr>
        <w:t xml:space="preserve"> </w:t>
      </w:r>
    </w:p>
    <w:p w:rsidR="00174A4D" w:rsidRPr="00A14487" w:rsidRDefault="008A5BE9" w:rsidP="00AD3326">
      <w:pPr>
        <w:pStyle w:val="Dash2"/>
        <w:rPr>
          <w:lang w:eastAsia="en-GB"/>
        </w:rPr>
      </w:pPr>
      <w:r w:rsidRPr="0028557D">
        <w:rPr>
          <w:lang w:eastAsia="en-GB"/>
        </w:rPr>
        <w:t>Informations communiquées par la présidence</w:t>
      </w:r>
    </w:p>
    <w:p w:rsidR="00174A4D" w:rsidRPr="00A14487" w:rsidRDefault="00602C76" w:rsidP="008A5BE9">
      <w:pPr>
        <w:spacing w:before="480"/>
        <w:jc w:val="center"/>
        <w:rPr>
          <w:b/>
          <w:bCs/>
          <w:i/>
          <w:iCs/>
          <w:u w:val="single"/>
          <w:lang w:eastAsia="en-GB"/>
        </w:rPr>
      </w:pPr>
      <w:r w:rsidRPr="00A14487">
        <w:rPr>
          <w:b/>
          <w:bCs/>
          <w:i/>
          <w:iCs/>
          <w:u w:val="single"/>
          <w:lang w:eastAsia="en-GB"/>
        </w:rPr>
        <w:br w:type="page"/>
      </w:r>
      <w:r w:rsidR="008A5BE9" w:rsidRPr="0028557D">
        <w:rPr>
          <w:b/>
          <w:bCs/>
          <w:i/>
          <w:iCs/>
          <w:u w:val="single"/>
          <w:lang w:eastAsia="en-GB"/>
        </w:rPr>
        <w:lastRenderedPageBreak/>
        <w:t>Activités non législatives</w:t>
      </w:r>
    </w:p>
    <w:p w:rsidR="00174A4D" w:rsidRPr="008A5BE9" w:rsidRDefault="00602C76" w:rsidP="008A5BE9">
      <w:pPr>
        <w:pStyle w:val="PointManual"/>
        <w:spacing w:before="480"/>
        <w:rPr>
          <w:lang w:val="fr-BE" w:eastAsia="en-GB"/>
        </w:rPr>
      </w:pPr>
      <w:r w:rsidRPr="008A5BE9">
        <w:rPr>
          <w:lang w:val="fr-BE" w:eastAsia="en-GB"/>
        </w:rPr>
        <w:t>4.</w:t>
      </w:r>
      <w:r w:rsidR="00174A4D" w:rsidRPr="008A5BE9">
        <w:rPr>
          <w:lang w:val="fr-BE" w:eastAsia="en-GB"/>
        </w:rPr>
        <w:tab/>
      </w:r>
      <w:r w:rsidR="008A5BE9" w:rsidRPr="0028557D">
        <w:rPr>
          <w:lang w:eastAsia="en-GB"/>
        </w:rPr>
        <w:t>Approbation de la liste des points "A"</w:t>
      </w:r>
    </w:p>
    <w:p w:rsidR="002E7C82" w:rsidRPr="00547DE0" w:rsidRDefault="002E7C82" w:rsidP="002E7C82">
      <w:pPr>
        <w:pStyle w:val="Text3"/>
        <w:rPr>
          <w:lang w:val="fr-BE" w:eastAsia="en-GB"/>
        </w:rPr>
      </w:pPr>
      <w:r w:rsidRPr="00547DE0">
        <w:rPr>
          <w:lang w:val="fr-BE" w:eastAsia="en-GB"/>
        </w:rPr>
        <w:t>6825/15 PTS A 18</w:t>
      </w:r>
    </w:p>
    <w:p w:rsidR="00174A4D" w:rsidRPr="008A5BE9" w:rsidRDefault="00602C76" w:rsidP="008A5BE9">
      <w:pPr>
        <w:pStyle w:val="PointManual"/>
        <w:spacing w:before="480"/>
        <w:rPr>
          <w:lang w:val="fr-BE" w:eastAsia="en-GB"/>
        </w:rPr>
      </w:pPr>
      <w:r w:rsidRPr="008A5BE9">
        <w:rPr>
          <w:lang w:val="fr-BE" w:eastAsia="en-GB"/>
        </w:rPr>
        <w:t>5.</w:t>
      </w:r>
      <w:r w:rsidR="00174A4D" w:rsidRPr="008A5BE9">
        <w:rPr>
          <w:lang w:val="fr-BE" w:eastAsia="en-GB"/>
        </w:rPr>
        <w:tab/>
      </w:r>
      <w:r w:rsidR="008A5BE9" w:rsidRPr="0028557D">
        <w:rPr>
          <w:lang w:eastAsia="en-GB"/>
        </w:rPr>
        <w:t>Mise en œuvre de l'union bancaire</w:t>
      </w:r>
    </w:p>
    <w:p w:rsidR="00174A4D" w:rsidRPr="00A14487" w:rsidRDefault="008A5BE9" w:rsidP="00C23E8E">
      <w:pPr>
        <w:pStyle w:val="Dash1"/>
        <w:rPr>
          <w:i/>
          <w:iCs/>
          <w:lang w:eastAsia="en-GB"/>
        </w:rPr>
      </w:pPr>
      <w:r w:rsidRPr="0028557D">
        <w:rPr>
          <w:lang w:eastAsia="en-GB"/>
        </w:rPr>
        <w:t>État d'avancement des travaux</w:t>
      </w:r>
    </w:p>
    <w:p w:rsidR="00174A4D" w:rsidRPr="00A14487" w:rsidRDefault="00602C76" w:rsidP="008A5BE9">
      <w:pPr>
        <w:pStyle w:val="PointManual"/>
        <w:spacing w:before="480"/>
        <w:rPr>
          <w:lang w:eastAsia="en-GB"/>
        </w:rPr>
      </w:pPr>
      <w:r w:rsidRPr="00A14487">
        <w:rPr>
          <w:lang w:eastAsia="en-GB"/>
        </w:rPr>
        <w:t>6.</w:t>
      </w:r>
      <w:r w:rsidR="002E7C82" w:rsidRPr="00A14487">
        <w:rPr>
          <w:lang w:eastAsia="en-GB"/>
        </w:rPr>
        <w:tab/>
      </w:r>
      <w:r w:rsidR="008A5BE9" w:rsidRPr="0028557D">
        <w:rPr>
          <w:lang w:eastAsia="en-GB"/>
        </w:rPr>
        <w:t>Semestre européen: rapports par pays</w:t>
      </w:r>
    </w:p>
    <w:p w:rsidR="00174A4D" w:rsidRPr="00A14487" w:rsidRDefault="008A5BE9" w:rsidP="00855F5F">
      <w:pPr>
        <w:pStyle w:val="Dash1"/>
        <w:rPr>
          <w:lang w:eastAsia="en-GB"/>
        </w:rPr>
      </w:pPr>
      <w:r w:rsidRPr="0028557D">
        <w:rPr>
          <w:lang w:eastAsia="en-GB"/>
        </w:rPr>
        <w:t>Présentation par la Commission</w:t>
      </w:r>
    </w:p>
    <w:p w:rsidR="002E7C82" w:rsidRPr="00A14487" w:rsidRDefault="002E7C82" w:rsidP="002E7C82">
      <w:pPr>
        <w:pStyle w:val="Text3"/>
      </w:pPr>
      <w:r w:rsidRPr="00A14487">
        <w:t>6632/15 ECOFIN 154 UEM 59 SOC 120 COMPET 79 EMPL 66</w:t>
      </w:r>
    </w:p>
    <w:p w:rsidR="002E7C82" w:rsidRPr="00A14487" w:rsidRDefault="002E7C82" w:rsidP="008A5BE9">
      <w:pPr>
        <w:pStyle w:val="Text5"/>
        <w:ind w:left="2552"/>
      </w:pPr>
      <w:r w:rsidRPr="00A14487">
        <w:t xml:space="preserve">ENV 115 EDUC 55 RECH 49 ENER 64 </w:t>
      </w:r>
      <w:r w:rsidR="009A32A1" w:rsidRPr="00A14487">
        <w:t>JAI 127</w:t>
      </w:r>
    </w:p>
    <w:p w:rsidR="00174A4D" w:rsidRPr="008A5BE9" w:rsidRDefault="00602C76" w:rsidP="008A5BE9">
      <w:pPr>
        <w:pStyle w:val="PointManual"/>
        <w:spacing w:before="480"/>
        <w:rPr>
          <w:lang w:val="fr-BE" w:eastAsia="en-GB"/>
        </w:rPr>
      </w:pPr>
      <w:r w:rsidRPr="008A5BE9">
        <w:rPr>
          <w:lang w:val="fr-BE" w:eastAsia="en-GB"/>
        </w:rPr>
        <w:t>7.</w:t>
      </w:r>
      <w:r w:rsidR="00174A4D" w:rsidRPr="008A5BE9">
        <w:rPr>
          <w:lang w:val="fr-BE" w:eastAsia="en-GB"/>
        </w:rPr>
        <w:tab/>
      </w:r>
      <w:r w:rsidR="008A5BE9" w:rsidRPr="0028557D">
        <w:rPr>
          <w:lang w:eastAsia="en-GB"/>
        </w:rPr>
        <w:t>Mise en œuvre du pacte de stabilité et de croissance</w:t>
      </w:r>
    </w:p>
    <w:p w:rsidR="00855F5F" w:rsidRPr="00A14487" w:rsidRDefault="008A5BE9" w:rsidP="00855F5F">
      <w:pPr>
        <w:pStyle w:val="Dash1"/>
        <w:rPr>
          <w:lang w:eastAsia="en-GB"/>
        </w:rPr>
      </w:pPr>
      <w:r w:rsidRPr="0028557D">
        <w:rPr>
          <w:lang w:eastAsia="en-GB"/>
        </w:rPr>
        <w:t>Projet de recommandation du Conseil</w:t>
      </w:r>
    </w:p>
    <w:p w:rsidR="00B41F71" w:rsidRPr="00A14487" w:rsidRDefault="00FC7049" w:rsidP="00B41F71">
      <w:pPr>
        <w:pStyle w:val="Text3"/>
      </w:pPr>
      <w:r w:rsidRPr="00A14487">
        <w:t>6704/15 ECOFIN 177 UEM 81</w:t>
      </w:r>
    </w:p>
    <w:p w:rsidR="00174A4D" w:rsidRPr="00A14487" w:rsidRDefault="00602C76" w:rsidP="006357BF">
      <w:pPr>
        <w:pStyle w:val="PointManual"/>
        <w:spacing w:before="480"/>
        <w:rPr>
          <w:lang w:eastAsia="en-GB"/>
        </w:rPr>
      </w:pPr>
      <w:r w:rsidRPr="00A14487">
        <w:rPr>
          <w:lang w:eastAsia="en-GB"/>
        </w:rPr>
        <w:t>8.</w:t>
      </w:r>
      <w:r w:rsidR="008A5BE9">
        <w:rPr>
          <w:lang w:eastAsia="en-GB"/>
        </w:rPr>
        <w:tab/>
        <w:t>Divers</w:t>
      </w:r>
    </w:p>
    <w:p w:rsidR="00174A4D" w:rsidRPr="008A5BE9" w:rsidRDefault="00AD3326" w:rsidP="009A32A1">
      <w:pPr>
        <w:pStyle w:val="NormalCentered"/>
        <w:spacing w:before="480"/>
        <w:rPr>
          <w:lang w:val="en-GB"/>
        </w:rPr>
      </w:pPr>
      <w:r w:rsidRPr="008A5BE9">
        <w:rPr>
          <w:lang w:val="en-GB"/>
        </w:rPr>
        <w:t>°</w:t>
      </w:r>
    </w:p>
    <w:p w:rsidR="00AD3326" w:rsidRPr="008A5BE9" w:rsidRDefault="00AD3326" w:rsidP="00AD3326">
      <w:pPr>
        <w:pStyle w:val="NormalCentered"/>
        <w:rPr>
          <w:lang w:val="en-GB"/>
        </w:rPr>
      </w:pPr>
      <w:r w:rsidRPr="008A5BE9">
        <w:rPr>
          <w:lang w:val="en-GB"/>
        </w:rPr>
        <w:t>°          °</w:t>
      </w:r>
    </w:p>
    <w:p w:rsidR="00174A4D" w:rsidRPr="008A5BE9" w:rsidRDefault="00174A4D" w:rsidP="00174A4D">
      <w:pPr>
        <w:jc w:val="both"/>
        <w:rPr>
          <w:b/>
          <w:bCs/>
          <w:i/>
          <w:iCs/>
          <w:u w:val="single"/>
          <w:lang w:val="en-GB"/>
        </w:rPr>
      </w:pPr>
      <w:r w:rsidRPr="008A5BE9">
        <w:rPr>
          <w:b/>
          <w:bCs/>
          <w:i/>
          <w:iCs/>
          <w:u w:val="single"/>
          <w:lang w:val="en-GB"/>
        </w:rPr>
        <w:t>p.m.</w:t>
      </w:r>
    </w:p>
    <w:p w:rsidR="00174A4D" w:rsidRPr="008A5BE9" w:rsidRDefault="00174A4D" w:rsidP="00174A4D">
      <w:pPr>
        <w:jc w:val="both"/>
        <w:rPr>
          <w:u w:val="single"/>
          <w:lang w:val="en-GB"/>
        </w:rPr>
      </w:pPr>
    </w:p>
    <w:p w:rsidR="00347BEF" w:rsidRPr="0028557D" w:rsidRDefault="00347BEF" w:rsidP="00347BEF">
      <w:pPr>
        <w:jc w:val="both"/>
        <w:rPr>
          <w:b/>
          <w:bCs/>
          <w:u w:val="single"/>
        </w:rPr>
      </w:pPr>
      <w:r w:rsidRPr="0028557D">
        <w:rPr>
          <w:b/>
          <w:bCs/>
          <w:u w:val="single"/>
        </w:rPr>
        <w:t>Lundi 9 mars 2015</w:t>
      </w:r>
    </w:p>
    <w:p w:rsidR="00174A4D" w:rsidRPr="008A5BE9" w:rsidRDefault="00174A4D" w:rsidP="00174A4D">
      <w:pPr>
        <w:jc w:val="both"/>
        <w:rPr>
          <w:lang w:val="en-GB"/>
        </w:rPr>
      </w:pPr>
    </w:p>
    <w:p w:rsidR="00174A4D" w:rsidRPr="00347BEF" w:rsidRDefault="00547DE0" w:rsidP="00174A4D">
      <w:pPr>
        <w:jc w:val="both"/>
        <w:rPr>
          <w:lang w:val="fr-BE"/>
        </w:rPr>
      </w:pPr>
      <w:r>
        <w:rPr>
          <w:b/>
          <w:bCs/>
          <w:lang w:val="fr-BE"/>
        </w:rPr>
        <w:t xml:space="preserve">15 h </w:t>
      </w:r>
      <w:r w:rsidR="00855F5F" w:rsidRPr="00347BEF">
        <w:rPr>
          <w:b/>
          <w:bCs/>
          <w:lang w:val="fr-BE"/>
        </w:rPr>
        <w:t>3</w:t>
      </w:r>
      <w:r w:rsidR="00174A4D" w:rsidRPr="00347BEF">
        <w:rPr>
          <w:b/>
          <w:bCs/>
          <w:lang w:val="fr-BE"/>
        </w:rPr>
        <w:t>0</w:t>
      </w:r>
      <w:r w:rsidR="00174A4D" w:rsidRPr="00347BEF">
        <w:rPr>
          <w:lang w:val="fr-BE"/>
        </w:rPr>
        <w:tab/>
      </w:r>
      <w:r w:rsidR="00174A4D" w:rsidRPr="00347BEF">
        <w:rPr>
          <w:lang w:val="fr-BE"/>
        </w:rPr>
        <w:tab/>
        <w:t>Eurogroup</w:t>
      </w:r>
      <w:r w:rsidR="00347BEF" w:rsidRPr="00347BEF">
        <w:rPr>
          <w:lang w:val="fr-BE"/>
        </w:rPr>
        <w:t>e</w:t>
      </w:r>
    </w:p>
    <w:p w:rsidR="00174A4D" w:rsidRPr="00347BEF" w:rsidRDefault="00174A4D" w:rsidP="00174A4D">
      <w:pPr>
        <w:jc w:val="both"/>
        <w:rPr>
          <w:lang w:val="fr-BE"/>
        </w:rPr>
      </w:pPr>
    </w:p>
    <w:p w:rsidR="008941D1" w:rsidRPr="00347BEF" w:rsidRDefault="008941D1" w:rsidP="00174A4D">
      <w:pPr>
        <w:jc w:val="both"/>
        <w:rPr>
          <w:b/>
          <w:bCs/>
          <w:u w:val="single"/>
          <w:lang w:val="fr-BE"/>
        </w:rPr>
      </w:pPr>
    </w:p>
    <w:p w:rsidR="00174A4D" w:rsidRPr="00347BEF" w:rsidRDefault="00347BEF" w:rsidP="00174A4D">
      <w:pPr>
        <w:jc w:val="both"/>
        <w:rPr>
          <w:b/>
          <w:bCs/>
          <w:u w:val="single"/>
          <w:lang w:val="fr-BE"/>
        </w:rPr>
      </w:pPr>
      <w:r w:rsidRPr="0028557D">
        <w:rPr>
          <w:b/>
          <w:bCs/>
          <w:u w:val="single"/>
        </w:rPr>
        <w:t>Mardi 10 mars 2015</w:t>
      </w:r>
    </w:p>
    <w:p w:rsidR="00174A4D" w:rsidRPr="00347BEF" w:rsidRDefault="00174A4D" w:rsidP="00174A4D">
      <w:pPr>
        <w:jc w:val="both"/>
        <w:rPr>
          <w:lang w:val="fr-BE"/>
        </w:rPr>
      </w:pPr>
    </w:p>
    <w:p w:rsidR="00347BEF" w:rsidRPr="0028557D" w:rsidRDefault="00347BEF" w:rsidP="00347BEF">
      <w:pPr>
        <w:jc w:val="both"/>
      </w:pPr>
      <w:r w:rsidRPr="0028557D">
        <w:rPr>
          <w:b/>
          <w:bCs/>
        </w:rPr>
        <w:t>9</w:t>
      </w:r>
      <w:r>
        <w:rPr>
          <w:b/>
          <w:bCs/>
        </w:rPr>
        <w:t xml:space="preserve"> heures</w:t>
      </w:r>
      <w:r w:rsidRPr="0028557D">
        <w:tab/>
      </w:r>
      <w:r w:rsidRPr="0028557D">
        <w:tab/>
        <w:t>Petit déjeuner</w:t>
      </w:r>
    </w:p>
    <w:p w:rsidR="00347BEF" w:rsidRPr="0028557D" w:rsidRDefault="00347BEF" w:rsidP="00347BEF">
      <w:pPr>
        <w:jc w:val="both"/>
      </w:pPr>
    </w:p>
    <w:p w:rsidR="00347BEF" w:rsidRPr="0028557D" w:rsidRDefault="00347BEF" w:rsidP="00347BEF">
      <w:pPr>
        <w:jc w:val="both"/>
      </w:pPr>
      <w:r w:rsidRPr="0028557D">
        <w:rPr>
          <w:b/>
          <w:bCs/>
        </w:rPr>
        <w:t>10</w:t>
      </w:r>
      <w:r>
        <w:rPr>
          <w:b/>
          <w:bCs/>
        </w:rPr>
        <w:t xml:space="preserve"> heures</w:t>
      </w:r>
      <w:r w:rsidRPr="0028557D">
        <w:tab/>
      </w:r>
      <w:r w:rsidRPr="0028557D">
        <w:tab/>
        <w:t>Conseil (ECOFIN)</w:t>
      </w:r>
    </w:p>
    <w:p w:rsidR="002C2671" w:rsidRPr="008A5BE9" w:rsidRDefault="002C2671" w:rsidP="002C2671">
      <w:pPr>
        <w:rPr>
          <w:lang w:val="en-GB"/>
        </w:rPr>
      </w:pPr>
    </w:p>
    <w:p w:rsidR="002C2671" w:rsidRPr="008A5BE9" w:rsidRDefault="002C2671" w:rsidP="002C2671">
      <w:pPr>
        <w:pStyle w:val="FinalLine"/>
        <w:rPr>
          <w:lang w:val="en-GB"/>
        </w:rPr>
      </w:pPr>
    </w:p>
    <w:sectPr w:rsidR="002C2671" w:rsidRPr="008A5BE9" w:rsidSect="00B52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B52201" w:rsidRDefault="00FC7049" w:rsidP="00B522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52201" w:rsidRPr="00D94637" w:rsidTr="00B5220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52201" w:rsidRPr="00D94637" w:rsidRDefault="00B5220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52201" w:rsidRPr="00B310DC" w:rsidTr="00B5220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52201" w:rsidRPr="00AD7BF2" w:rsidRDefault="00B52201" w:rsidP="004F54B2">
          <w:pPr>
            <w:pStyle w:val="FooterText"/>
          </w:pPr>
          <w:r>
            <w:t>6824/15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52201" w:rsidRPr="00AD7BF2" w:rsidRDefault="00B5220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52201" w:rsidRPr="002511D8" w:rsidRDefault="00B52201" w:rsidP="00D94637">
          <w:pPr>
            <w:pStyle w:val="FooterText"/>
            <w:jc w:val="center"/>
          </w:pPr>
          <w:r>
            <w:t>MQ/is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52201" w:rsidRPr="00B310DC" w:rsidRDefault="00B5220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52201" w:rsidRPr="00D94637" w:rsidTr="00B52201">
      <w:trPr>
        <w:jc w:val="center"/>
      </w:trPr>
      <w:tc>
        <w:tcPr>
          <w:tcW w:w="1774" w:type="pct"/>
          <w:shd w:val="clear" w:color="auto" w:fill="auto"/>
        </w:tcPr>
        <w:p w:rsidR="00B52201" w:rsidRPr="00AD7BF2" w:rsidRDefault="00B5220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52201" w:rsidRPr="00AD7BF2" w:rsidRDefault="00B5220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52201" w:rsidRPr="00D94637" w:rsidRDefault="00B5220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52201" w:rsidRPr="00D94637" w:rsidRDefault="00B5220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C2671" w:rsidRPr="00B52201" w:rsidRDefault="002C2671" w:rsidP="00B5220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52201" w:rsidRPr="00D94637" w:rsidTr="00B5220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52201" w:rsidRPr="00D94637" w:rsidRDefault="00B5220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52201" w:rsidRPr="00B310DC" w:rsidTr="00B5220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52201" w:rsidRPr="00AD7BF2" w:rsidRDefault="00B52201" w:rsidP="004F54B2">
          <w:pPr>
            <w:pStyle w:val="FooterText"/>
          </w:pPr>
          <w:r>
            <w:t>6824/15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52201" w:rsidRPr="00AD7BF2" w:rsidRDefault="00B5220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52201" w:rsidRPr="002511D8" w:rsidRDefault="00B52201" w:rsidP="00D94637">
          <w:pPr>
            <w:pStyle w:val="FooterText"/>
            <w:jc w:val="center"/>
          </w:pPr>
          <w:r>
            <w:t>MQ/is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52201" w:rsidRPr="00B310DC" w:rsidRDefault="00B5220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52201" w:rsidRPr="00D94637" w:rsidTr="00B52201">
      <w:trPr>
        <w:jc w:val="center"/>
      </w:trPr>
      <w:tc>
        <w:tcPr>
          <w:tcW w:w="1774" w:type="pct"/>
          <w:shd w:val="clear" w:color="auto" w:fill="auto"/>
        </w:tcPr>
        <w:p w:rsidR="00B52201" w:rsidRPr="00AD7BF2" w:rsidRDefault="00B5220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52201" w:rsidRPr="00AD7BF2" w:rsidRDefault="00B5220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52201" w:rsidRPr="00D94637" w:rsidRDefault="00B5220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52201" w:rsidRPr="00D94637" w:rsidRDefault="00B5220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C2671" w:rsidRPr="00B52201" w:rsidRDefault="002C2671" w:rsidP="00B5220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B52201" w:rsidRDefault="00FC7049" w:rsidP="00B522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B52201" w:rsidRDefault="00FC7049" w:rsidP="00B5220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B52201" w:rsidRDefault="00FC7049" w:rsidP="00B5220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CA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9E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A3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24D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2A9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28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FCA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EA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C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0C0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d6620518-363d-422b-ad22-071fe22226d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&lt;/text&gt;_x000d__x000a_  &lt;/metadata&gt;_x000d__x000a_  &lt;metadata key=&quot;md_DocumentNumber&quot;&gt;_x000d__x000a_    &lt;text&gt;68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2&lt;/text&gt;_x000d__x000a_      &lt;text&gt;ECOFIN 185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75e session du CONSEIL DE L'UNION EUROPÉENNE (Affaires économiques et financière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&amp;lt;/Run&amp;gt;&amp;lt;Run BaselineAlignment=&quot;Superscript&quot; xml:lang=&quot;fr-be&quot;&amp;gt;e&amp;lt;/Run&amp;gt; &amp;lt;Run xml:lang=&quot;fr-be&quot;&amp;gt;session du CONSEIL DE L'UNION EUROPÉENNE&amp;lt;/Run&amp;gt;&amp;lt;LineBreak /&amp;gt;(&amp;lt;Run xml:lang=&quot;fr-be&quot;&amp;gt;Affaires économiques et financi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Q/i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21822300-c59e-447d-bc77-f1d1303713e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2&lt;/text&gt;_x000d__x000a_      &lt;text&gt;ECOFIN 185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71833"/>
    <w:rsid w:val="0009656C"/>
    <w:rsid w:val="00165755"/>
    <w:rsid w:val="00174A4D"/>
    <w:rsid w:val="00182F2F"/>
    <w:rsid w:val="001B4988"/>
    <w:rsid w:val="001C120B"/>
    <w:rsid w:val="0022718F"/>
    <w:rsid w:val="002A2AE8"/>
    <w:rsid w:val="002C2671"/>
    <w:rsid w:val="002E7C82"/>
    <w:rsid w:val="00347BEF"/>
    <w:rsid w:val="003A4350"/>
    <w:rsid w:val="003C6E8B"/>
    <w:rsid w:val="003E1FB3"/>
    <w:rsid w:val="005157F5"/>
    <w:rsid w:val="00547DE0"/>
    <w:rsid w:val="005D7585"/>
    <w:rsid w:val="00602C76"/>
    <w:rsid w:val="0063379B"/>
    <w:rsid w:val="006357BF"/>
    <w:rsid w:val="006A38C5"/>
    <w:rsid w:val="006C1AD4"/>
    <w:rsid w:val="006E33E2"/>
    <w:rsid w:val="006F4741"/>
    <w:rsid w:val="0070238D"/>
    <w:rsid w:val="007274B1"/>
    <w:rsid w:val="0075756A"/>
    <w:rsid w:val="007F3CC1"/>
    <w:rsid w:val="00825503"/>
    <w:rsid w:val="00855F5F"/>
    <w:rsid w:val="008826B8"/>
    <w:rsid w:val="008826F8"/>
    <w:rsid w:val="008941D1"/>
    <w:rsid w:val="008A56EB"/>
    <w:rsid w:val="008A5BE9"/>
    <w:rsid w:val="00933FC5"/>
    <w:rsid w:val="009A32A1"/>
    <w:rsid w:val="009F50FE"/>
    <w:rsid w:val="00A14487"/>
    <w:rsid w:val="00A469D7"/>
    <w:rsid w:val="00A73325"/>
    <w:rsid w:val="00A92676"/>
    <w:rsid w:val="00AD3326"/>
    <w:rsid w:val="00B41F71"/>
    <w:rsid w:val="00B52201"/>
    <w:rsid w:val="00BE1373"/>
    <w:rsid w:val="00C169D9"/>
    <w:rsid w:val="00C23E8E"/>
    <w:rsid w:val="00C73E8C"/>
    <w:rsid w:val="00C91248"/>
    <w:rsid w:val="00D451E4"/>
    <w:rsid w:val="00D665C9"/>
    <w:rsid w:val="00DC6546"/>
    <w:rsid w:val="00E21CF6"/>
    <w:rsid w:val="00FC4670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cp:lastPrinted>2015-03-06T15:36:00Z</cp:lastPrinted>
  <dcterms:created xsi:type="dcterms:W3CDTF">2015-03-06T15:48:00Z</dcterms:created>
  <dcterms:modified xsi:type="dcterms:W3CDTF">2015-03-06T15:48:00Z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