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71" w:rsidRPr="0028557D" w:rsidRDefault="00E4114C" w:rsidP="00C721CB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4e3a6813-b0c2-4d56-8f2a-fc3cce6fe64d" style="width:568.9pt;height:489.85pt">
            <v:imagedata r:id="rId8" o:title=""/>
          </v:shape>
        </w:pict>
      </w:r>
      <w:bookmarkEnd w:id="0"/>
    </w:p>
    <w:p w:rsidR="00A73325" w:rsidRPr="0028557D" w:rsidRDefault="00C00301" w:rsidP="00C00301">
      <w:pPr>
        <w:pStyle w:val="NormalCentered"/>
        <w:spacing w:before="0"/>
        <w:rPr>
          <w:b/>
          <w:bCs/>
          <w:i/>
          <w:iCs/>
          <w:u w:val="single"/>
        </w:rPr>
      </w:pPr>
      <w:r w:rsidRPr="0028557D">
        <w:rPr>
          <w:b/>
          <w:bCs/>
          <w:i/>
          <w:iCs/>
          <w:u w:val="single"/>
        </w:rPr>
        <w:t xml:space="preserve">VERSION RÉVISÉE Nº 1 DE LA CONVOCATION ET DE L'ORDRE DU JOUR PROVISOIRE </w:t>
      </w:r>
    </w:p>
    <w:p w:rsidR="00174A4D" w:rsidRPr="0028557D" w:rsidRDefault="00174A4D" w:rsidP="0046745D">
      <w:pPr>
        <w:pStyle w:val="PointManual"/>
        <w:spacing w:before="120"/>
      </w:pPr>
      <w:r w:rsidRPr="0028557D">
        <w:t>-</w:t>
      </w:r>
      <w:r w:rsidRPr="0028557D">
        <w:tab/>
        <w:t xml:space="preserve">Adoption </w:t>
      </w:r>
      <w:r w:rsidR="00C00301" w:rsidRPr="0028557D">
        <w:t>de l'ordre du jour provisoire</w:t>
      </w:r>
    </w:p>
    <w:p w:rsidR="00C169D9" w:rsidRPr="0028557D" w:rsidRDefault="00C169D9" w:rsidP="00C169D9">
      <w:pPr>
        <w:pStyle w:val="Text3"/>
      </w:pPr>
      <w:r w:rsidRPr="0028557D">
        <w:t>6824/15 OJ/CONS 12 ECOFIN 185</w:t>
      </w:r>
    </w:p>
    <w:p w:rsidR="00174A4D" w:rsidRPr="0028557D" w:rsidRDefault="00C00301" w:rsidP="0046745D">
      <w:pPr>
        <w:spacing w:before="120"/>
        <w:jc w:val="center"/>
        <w:rPr>
          <w:b/>
          <w:bCs/>
          <w:i/>
          <w:iCs/>
          <w:u w:val="single"/>
        </w:rPr>
      </w:pPr>
      <w:r w:rsidRPr="0028557D">
        <w:rPr>
          <w:b/>
          <w:bCs/>
          <w:i/>
          <w:iCs/>
          <w:u w:val="single"/>
        </w:rPr>
        <w:t>Délibérations législatives</w:t>
      </w:r>
    </w:p>
    <w:p w:rsidR="00174A4D" w:rsidRPr="0028557D" w:rsidRDefault="00174A4D" w:rsidP="00C00301">
      <w:pPr>
        <w:jc w:val="center"/>
        <w:rPr>
          <w:b/>
          <w:bCs/>
          <w:i/>
          <w:iCs/>
        </w:rPr>
      </w:pPr>
      <w:r w:rsidRPr="0028557D">
        <w:rPr>
          <w:b/>
          <w:bCs/>
          <w:i/>
          <w:iCs/>
        </w:rPr>
        <w:t>(</w:t>
      </w:r>
      <w:r w:rsidR="00C00301" w:rsidRPr="0028557D">
        <w:rPr>
          <w:b/>
          <w:bCs/>
          <w:i/>
          <w:iCs/>
        </w:rPr>
        <w:t xml:space="preserve">Délibération publique conformément à l'article 16, paragraphe 8, </w:t>
      </w:r>
      <w:r w:rsidR="0046745D">
        <w:rPr>
          <w:b/>
          <w:bCs/>
          <w:i/>
          <w:iCs/>
        </w:rPr>
        <w:br/>
      </w:r>
      <w:r w:rsidR="00C00301" w:rsidRPr="0028557D">
        <w:rPr>
          <w:b/>
          <w:bCs/>
          <w:i/>
          <w:iCs/>
        </w:rPr>
        <w:t>du traité sur l'Union européenne</w:t>
      </w:r>
      <w:r w:rsidRPr="0028557D">
        <w:rPr>
          <w:b/>
          <w:bCs/>
          <w:i/>
          <w:iCs/>
        </w:rPr>
        <w:t>)</w:t>
      </w:r>
    </w:p>
    <w:p w:rsidR="00174A4D" w:rsidRPr="0028557D" w:rsidRDefault="00174A4D" w:rsidP="0046745D">
      <w:pPr>
        <w:pStyle w:val="PointManual"/>
        <w:spacing w:before="60"/>
      </w:pPr>
      <w:r w:rsidRPr="0028557D">
        <w:t>-</w:t>
      </w:r>
      <w:r w:rsidRPr="0028557D">
        <w:tab/>
      </w:r>
      <w:r w:rsidR="00C00301" w:rsidRPr="0028557D">
        <w:t>Plan</w:t>
      </w:r>
      <w:r w:rsidR="0046745D">
        <w:t xml:space="preserve"> d'investissement pour l'Europe</w:t>
      </w:r>
    </w:p>
    <w:p w:rsidR="00C00301" w:rsidRPr="0028557D" w:rsidRDefault="00C00301" w:rsidP="0046745D">
      <w:pPr>
        <w:pStyle w:val="Dash1"/>
      </w:pPr>
      <w:r w:rsidRPr="0028557D">
        <w:t>Proposition de règlement du Parlement européen et du Conseil sur le Fonds européen pour les investissements stratégiques et modifiant les règlements (UE) n° 1291/2013 et</w:t>
      </w:r>
      <w:r w:rsidR="0046745D">
        <w:t> </w:t>
      </w:r>
      <w:r w:rsidRPr="0028557D">
        <w:t xml:space="preserve">(UE) n° 1316/2013 </w:t>
      </w:r>
      <w:r w:rsidRPr="0020187F">
        <w:rPr>
          <w:b/>
          <w:bCs/>
        </w:rPr>
        <w:t>(Première lecture)</w:t>
      </w:r>
    </w:p>
    <w:p w:rsidR="00174A4D" w:rsidRPr="0028557D" w:rsidRDefault="00C00301" w:rsidP="00C00301">
      <w:pPr>
        <w:pStyle w:val="Dash2"/>
        <w:rPr>
          <w:lang w:eastAsia="en-GB"/>
        </w:rPr>
      </w:pPr>
      <w:r w:rsidRPr="0028557D">
        <w:rPr>
          <w:lang w:eastAsia="en-GB"/>
        </w:rPr>
        <w:t>Orientation générale</w:t>
      </w:r>
    </w:p>
    <w:p w:rsidR="008A56EB" w:rsidRPr="0028557D" w:rsidRDefault="008A56EB" w:rsidP="008A56EB">
      <w:pPr>
        <w:pStyle w:val="Text3"/>
        <w:rPr>
          <w:lang w:eastAsia="en-GB"/>
        </w:rPr>
      </w:pPr>
      <w:r w:rsidRPr="0028557D">
        <w:rPr>
          <w:lang w:eastAsia="en-GB"/>
        </w:rPr>
        <w:t>6831/15 ECOFIN 186 CODEC 293 POLGEN 36 COMPET 109</w:t>
      </w:r>
    </w:p>
    <w:p w:rsidR="008A56EB" w:rsidRPr="0028557D" w:rsidRDefault="008A56EB" w:rsidP="008826B8">
      <w:pPr>
        <w:pStyle w:val="Text5"/>
        <w:rPr>
          <w:lang w:eastAsia="en-GB"/>
        </w:rPr>
      </w:pPr>
      <w:r w:rsidRPr="0028557D">
        <w:rPr>
          <w:lang w:eastAsia="en-GB"/>
        </w:rPr>
        <w:t>RECH 75 ENER 89 TRANS 76 ENV 152 EDU</w:t>
      </w:r>
      <w:r w:rsidR="008826B8" w:rsidRPr="0028557D">
        <w:rPr>
          <w:lang w:eastAsia="en-GB"/>
        </w:rPr>
        <w:t>C 77</w:t>
      </w:r>
    </w:p>
    <w:p w:rsidR="008A56EB" w:rsidRPr="0028557D" w:rsidRDefault="008826B8" w:rsidP="008A56EB">
      <w:pPr>
        <w:pStyle w:val="Text5"/>
        <w:rPr>
          <w:lang w:eastAsia="en-GB"/>
        </w:rPr>
      </w:pPr>
      <w:r w:rsidRPr="0028557D">
        <w:rPr>
          <w:lang w:eastAsia="en-GB"/>
        </w:rPr>
        <w:t xml:space="preserve">SOC 158 </w:t>
      </w:r>
      <w:r w:rsidR="008A56EB" w:rsidRPr="0028557D">
        <w:rPr>
          <w:lang w:eastAsia="en-GB"/>
        </w:rPr>
        <w:t>EMPL 79 EF 44 AGRI 102 TELECOM 61</w:t>
      </w:r>
    </w:p>
    <w:p w:rsidR="00174A4D" w:rsidRPr="0028557D" w:rsidRDefault="008A56EB" w:rsidP="00C00301">
      <w:pPr>
        <w:pStyle w:val="PointManual"/>
        <w:spacing w:before="480"/>
        <w:rPr>
          <w:lang w:eastAsia="en-GB"/>
        </w:rPr>
      </w:pPr>
      <w:r w:rsidRPr="0028557D">
        <w:rPr>
          <w:lang w:eastAsia="en-GB"/>
        </w:rPr>
        <w:br w:type="page"/>
      </w:r>
      <w:r w:rsidR="00174A4D" w:rsidRPr="0028557D">
        <w:rPr>
          <w:lang w:eastAsia="en-GB"/>
        </w:rPr>
        <w:lastRenderedPageBreak/>
        <w:t>-</w:t>
      </w:r>
      <w:r w:rsidR="00174A4D" w:rsidRPr="0028557D">
        <w:rPr>
          <w:lang w:eastAsia="en-GB"/>
        </w:rPr>
        <w:tab/>
      </w:r>
      <w:r w:rsidR="00C00301" w:rsidRPr="0028557D">
        <w:rPr>
          <w:lang w:eastAsia="en-GB"/>
        </w:rPr>
        <w:t>Divers</w:t>
      </w:r>
    </w:p>
    <w:p w:rsidR="00C00301" w:rsidRPr="0028557D" w:rsidRDefault="00C00301" w:rsidP="00C00301">
      <w:pPr>
        <w:pStyle w:val="Dash1"/>
        <w:rPr>
          <w:lang w:eastAsia="en-GB"/>
        </w:rPr>
      </w:pPr>
      <w:r w:rsidRPr="0028557D">
        <w:rPr>
          <w:lang w:eastAsia="en-GB"/>
        </w:rPr>
        <w:t>Propositions législatives en cours d'examen</w:t>
      </w:r>
    </w:p>
    <w:p w:rsidR="00C00301" w:rsidRPr="0028557D" w:rsidRDefault="00C00301" w:rsidP="00C00301">
      <w:pPr>
        <w:pStyle w:val="Dash2"/>
        <w:rPr>
          <w:lang w:eastAsia="en-GB"/>
        </w:rPr>
      </w:pPr>
      <w:r w:rsidRPr="0028557D">
        <w:rPr>
          <w:lang w:eastAsia="en-GB"/>
        </w:rPr>
        <w:t>Informations communiquées par la présidence</w:t>
      </w:r>
    </w:p>
    <w:p w:rsidR="00174A4D" w:rsidRPr="0028557D" w:rsidRDefault="00C00301" w:rsidP="00C00301">
      <w:pPr>
        <w:spacing w:before="480"/>
        <w:jc w:val="center"/>
        <w:rPr>
          <w:b/>
          <w:bCs/>
          <w:i/>
          <w:iCs/>
          <w:u w:val="single"/>
          <w:lang w:eastAsia="en-GB"/>
        </w:rPr>
      </w:pPr>
      <w:r w:rsidRPr="0028557D">
        <w:rPr>
          <w:b/>
          <w:bCs/>
          <w:i/>
          <w:iCs/>
          <w:u w:val="single"/>
          <w:lang w:eastAsia="en-GB"/>
        </w:rPr>
        <w:t>Activités non législatives</w:t>
      </w:r>
    </w:p>
    <w:p w:rsidR="00174A4D" w:rsidRPr="0028557D" w:rsidRDefault="00174A4D" w:rsidP="00C00301">
      <w:pPr>
        <w:pStyle w:val="PointManual"/>
        <w:spacing w:before="480"/>
        <w:rPr>
          <w:lang w:eastAsia="en-GB"/>
        </w:rPr>
      </w:pPr>
      <w:r w:rsidRPr="0028557D">
        <w:rPr>
          <w:lang w:eastAsia="en-GB"/>
        </w:rPr>
        <w:t>-</w:t>
      </w:r>
      <w:r w:rsidRPr="0028557D">
        <w:rPr>
          <w:lang w:eastAsia="en-GB"/>
        </w:rPr>
        <w:tab/>
        <w:t>Ap</w:t>
      </w:r>
      <w:r w:rsidR="009A32A1" w:rsidRPr="0028557D">
        <w:rPr>
          <w:lang w:eastAsia="en-GB"/>
        </w:rPr>
        <w:t>pro</w:t>
      </w:r>
      <w:r w:rsidR="00C00301" w:rsidRPr="0028557D">
        <w:rPr>
          <w:lang w:eastAsia="en-GB"/>
        </w:rPr>
        <w:t xml:space="preserve">bation de la liste des points "A" </w:t>
      </w:r>
    </w:p>
    <w:p w:rsidR="002E7C82" w:rsidRPr="0028557D" w:rsidRDefault="002E7C82" w:rsidP="002E7C82">
      <w:pPr>
        <w:pStyle w:val="Text3"/>
        <w:rPr>
          <w:lang w:eastAsia="en-GB"/>
        </w:rPr>
      </w:pPr>
      <w:r w:rsidRPr="0028557D">
        <w:rPr>
          <w:lang w:eastAsia="en-GB"/>
        </w:rPr>
        <w:t>6825/15 PTS A 18</w:t>
      </w:r>
    </w:p>
    <w:p w:rsidR="00174A4D" w:rsidRPr="0028557D" w:rsidRDefault="00174A4D" w:rsidP="00C00301">
      <w:pPr>
        <w:pStyle w:val="PointManual"/>
        <w:spacing w:before="480"/>
        <w:rPr>
          <w:lang w:eastAsia="en-GB"/>
        </w:rPr>
      </w:pPr>
      <w:r w:rsidRPr="0028557D">
        <w:rPr>
          <w:lang w:eastAsia="en-GB"/>
        </w:rPr>
        <w:t>-</w:t>
      </w:r>
      <w:r w:rsidRPr="0028557D">
        <w:rPr>
          <w:lang w:eastAsia="en-GB"/>
        </w:rPr>
        <w:tab/>
      </w:r>
      <w:r w:rsidR="00C00301" w:rsidRPr="0028557D">
        <w:rPr>
          <w:lang w:eastAsia="en-GB"/>
        </w:rPr>
        <w:t xml:space="preserve">Mise en œuvre de l'union bancaire </w:t>
      </w:r>
    </w:p>
    <w:p w:rsidR="00C00301" w:rsidRPr="0028557D" w:rsidRDefault="00C00301" w:rsidP="00C00301">
      <w:pPr>
        <w:pStyle w:val="Dash1"/>
        <w:rPr>
          <w:lang w:eastAsia="en-GB"/>
        </w:rPr>
      </w:pPr>
      <w:r w:rsidRPr="0028557D">
        <w:rPr>
          <w:lang w:eastAsia="en-GB"/>
        </w:rPr>
        <w:t>État d'avancement des travaux</w:t>
      </w:r>
    </w:p>
    <w:p w:rsidR="00174A4D" w:rsidRPr="0028557D" w:rsidRDefault="002E7C82" w:rsidP="00C00301">
      <w:pPr>
        <w:pStyle w:val="PointManual"/>
        <w:spacing w:before="480"/>
        <w:rPr>
          <w:lang w:eastAsia="en-GB"/>
        </w:rPr>
      </w:pPr>
      <w:r w:rsidRPr="0028557D">
        <w:rPr>
          <w:lang w:eastAsia="en-GB"/>
        </w:rPr>
        <w:t>-</w:t>
      </w:r>
      <w:r w:rsidRPr="0028557D">
        <w:rPr>
          <w:lang w:eastAsia="en-GB"/>
        </w:rPr>
        <w:tab/>
      </w:r>
      <w:r w:rsidR="00C00301" w:rsidRPr="0028557D">
        <w:rPr>
          <w:lang w:eastAsia="en-GB"/>
        </w:rPr>
        <w:t>Semestre européen: rapports par pays</w:t>
      </w:r>
    </w:p>
    <w:p w:rsidR="00174A4D" w:rsidRPr="0028557D" w:rsidRDefault="00C23E8E" w:rsidP="00C00301">
      <w:pPr>
        <w:pStyle w:val="Dash1"/>
        <w:rPr>
          <w:lang w:eastAsia="en-GB"/>
        </w:rPr>
      </w:pPr>
      <w:r w:rsidRPr="0028557D">
        <w:rPr>
          <w:lang w:eastAsia="en-GB"/>
        </w:rPr>
        <w:t>P</w:t>
      </w:r>
      <w:r w:rsidR="00174A4D" w:rsidRPr="0028557D">
        <w:rPr>
          <w:lang w:eastAsia="en-GB"/>
        </w:rPr>
        <w:t>r</w:t>
      </w:r>
      <w:r w:rsidR="00C00301" w:rsidRPr="0028557D">
        <w:rPr>
          <w:lang w:eastAsia="en-GB"/>
        </w:rPr>
        <w:t>é</w:t>
      </w:r>
      <w:r w:rsidR="00174A4D" w:rsidRPr="0028557D">
        <w:rPr>
          <w:lang w:eastAsia="en-GB"/>
        </w:rPr>
        <w:t xml:space="preserve">sentation </w:t>
      </w:r>
      <w:r w:rsidR="00C00301" w:rsidRPr="0028557D">
        <w:rPr>
          <w:lang w:eastAsia="en-GB"/>
        </w:rPr>
        <w:t>par la</w:t>
      </w:r>
      <w:r w:rsidR="00174A4D" w:rsidRPr="0028557D">
        <w:rPr>
          <w:lang w:eastAsia="en-GB"/>
        </w:rPr>
        <w:t xml:space="preserve"> Commission</w:t>
      </w:r>
    </w:p>
    <w:p w:rsidR="002E7C82" w:rsidRPr="0028557D" w:rsidRDefault="002E7C82" w:rsidP="002E7C82">
      <w:pPr>
        <w:pStyle w:val="Text3"/>
      </w:pPr>
      <w:r w:rsidRPr="0028557D">
        <w:t>6632/15 ECOFIN 154 UEM 59 SOC 120 COMPET 79 EMPL 66</w:t>
      </w:r>
    </w:p>
    <w:p w:rsidR="002E7C82" w:rsidRPr="0028557D" w:rsidRDefault="002E7C82" w:rsidP="002E7C82">
      <w:pPr>
        <w:pStyle w:val="Text5"/>
      </w:pPr>
      <w:r w:rsidRPr="0028557D">
        <w:t xml:space="preserve">ENV 115 EDUC 55 RECH 49 ENER 64 </w:t>
      </w:r>
      <w:r w:rsidR="009A32A1" w:rsidRPr="0028557D">
        <w:t>JAI 127</w:t>
      </w:r>
    </w:p>
    <w:p w:rsidR="00174A4D" w:rsidRPr="0028557D" w:rsidRDefault="00174A4D" w:rsidP="00C00301">
      <w:pPr>
        <w:pStyle w:val="PointManual"/>
        <w:spacing w:before="480"/>
        <w:rPr>
          <w:lang w:eastAsia="en-GB"/>
        </w:rPr>
      </w:pPr>
      <w:r w:rsidRPr="0028557D">
        <w:rPr>
          <w:lang w:eastAsia="en-GB"/>
        </w:rPr>
        <w:t>-</w:t>
      </w:r>
      <w:r w:rsidRPr="0028557D">
        <w:rPr>
          <w:lang w:eastAsia="en-GB"/>
        </w:rPr>
        <w:tab/>
      </w:r>
      <w:r w:rsidR="00C00301" w:rsidRPr="0028557D">
        <w:rPr>
          <w:lang w:eastAsia="en-GB"/>
        </w:rPr>
        <w:t xml:space="preserve">Mise en œuvre du pacte de stabilité et de croissance </w:t>
      </w:r>
    </w:p>
    <w:p w:rsidR="00855F5F" w:rsidRPr="0028557D" w:rsidRDefault="00C00301" w:rsidP="00C00301">
      <w:pPr>
        <w:pStyle w:val="Dash1"/>
        <w:rPr>
          <w:lang w:eastAsia="en-GB"/>
        </w:rPr>
      </w:pPr>
      <w:r w:rsidRPr="0028557D">
        <w:rPr>
          <w:lang w:eastAsia="en-GB"/>
        </w:rPr>
        <w:t>Projet de recommandation du Conseil</w:t>
      </w:r>
    </w:p>
    <w:p w:rsidR="00B41F71" w:rsidRPr="0028557D" w:rsidRDefault="00B41F71" w:rsidP="00B41F71">
      <w:pPr>
        <w:pStyle w:val="Text3"/>
      </w:pPr>
      <w:r w:rsidRPr="0028557D">
        <w:t xml:space="preserve">6704/15 ECOFIN 177 UEM 81 </w:t>
      </w:r>
    </w:p>
    <w:p w:rsidR="00174A4D" w:rsidRPr="0028557D" w:rsidRDefault="00174A4D" w:rsidP="00C00301">
      <w:pPr>
        <w:pStyle w:val="PointManual"/>
        <w:spacing w:before="480"/>
        <w:rPr>
          <w:lang w:eastAsia="en-GB"/>
        </w:rPr>
      </w:pPr>
      <w:r w:rsidRPr="0028557D">
        <w:rPr>
          <w:lang w:eastAsia="en-GB"/>
        </w:rPr>
        <w:t>-</w:t>
      </w:r>
      <w:r w:rsidRPr="0028557D">
        <w:rPr>
          <w:lang w:eastAsia="en-GB"/>
        </w:rPr>
        <w:tab/>
      </w:r>
      <w:r w:rsidR="00C00301" w:rsidRPr="0028557D">
        <w:rPr>
          <w:lang w:eastAsia="en-GB"/>
        </w:rPr>
        <w:t>Divers</w:t>
      </w:r>
    </w:p>
    <w:p w:rsidR="00174A4D" w:rsidRPr="0028557D" w:rsidRDefault="00AD3326" w:rsidP="009A32A1">
      <w:pPr>
        <w:pStyle w:val="NormalCentered"/>
        <w:spacing w:before="480"/>
      </w:pPr>
      <w:r w:rsidRPr="0028557D">
        <w:t>°</w:t>
      </w:r>
    </w:p>
    <w:p w:rsidR="00AD3326" w:rsidRPr="0028557D" w:rsidRDefault="00AD3326" w:rsidP="00AD3326">
      <w:pPr>
        <w:pStyle w:val="NormalCentered"/>
      </w:pPr>
      <w:r w:rsidRPr="0028557D">
        <w:t>°          °</w:t>
      </w:r>
    </w:p>
    <w:p w:rsidR="00174A4D" w:rsidRPr="0028557D" w:rsidRDefault="00174A4D" w:rsidP="00174A4D">
      <w:pPr>
        <w:jc w:val="both"/>
        <w:rPr>
          <w:b/>
          <w:bCs/>
          <w:i/>
          <w:iCs/>
          <w:u w:val="single"/>
        </w:rPr>
      </w:pPr>
      <w:r w:rsidRPr="0028557D">
        <w:rPr>
          <w:b/>
          <w:bCs/>
          <w:i/>
          <w:iCs/>
          <w:u w:val="single"/>
        </w:rPr>
        <w:t>p.m.</w:t>
      </w:r>
    </w:p>
    <w:p w:rsidR="00174A4D" w:rsidRPr="0028557D" w:rsidRDefault="00174A4D" w:rsidP="00174A4D">
      <w:pPr>
        <w:jc w:val="both"/>
        <w:rPr>
          <w:u w:val="single"/>
        </w:rPr>
      </w:pPr>
    </w:p>
    <w:p w:rsidR="00174A4D" w:rsidRPr="0028557D" w:rsidRDefault="00C00301" w:rsidP="00C00301">
      <w:pPr>
        <w:jc w:val="both"/>
        <w:rPr>
          <w:b/>
          <w:bCs/>
          <w:u w:val="single"/>
        </w:rPr>
      </w:pPr>
      <w:r w:rsidRPr="0028557D">
        <w:rPr>
          <w:b/>
          <w:bCs/>
          <w:u w:val="single"/>
        </w:rPr>
        <w:t>Lundi 9 mars</w:t>
      </w:r>
      <w:r w:rsidR="00174A4D" w:rsidRPr="0028557D">
        <w:rPr>
          <w:b/>
          <w:bCs/>
          <w:u w:val="single"/>
        </w:rPr>
        <w:t xml:space="preserve"> 2015</w:t>
      </w:r>
    </w:p>
    <w:p w:rsidR="00174A4D" w:rsidRPr="0028557D" w:rsidRDefault="00174A4D" w:rsidP="00174A4D">
      <w:pPr>
        <w:jc w:val="both"/>
      </w:pPr>
    </w:p>
    <w:p w:rsidR="00174A4D" w:rsidRPr="0028557D" w:rsidRDefault="00855F5F" w:rsidP="0020187F">
      <w:pPr>
        <w:jc w:val="both"/>
      </w:pPr>
      <w:r w:rsidRPr="0028557D">
        <w:rPr>
          <w:b/>
          <w:bCs/>
        </w:rPr>
        <w:t>15</w:t>
      </w:r>
      <w:r w:rsidR="0020187F">
        <w:rPr>
          <w:b/>
          <w:bCs/>
        </w:rPr>
        <w:t xml:space="preserve"> h </w:t>
      </w:r>
      <w:r w:rsidRPr="0028557D">
        <w:rPr>
          <w:b/>
          <w:bCs/>
        </w:rPr>
        <w:t>3</w:t>
      </w:r>
      <w:r w:rsidR="00174A4D" w:rsidRPr="0028557D">
        <w:rPr>
          <w:b/>
          <w:bCs/>
        </w:rPr>
        <w:t>0</w:t>
      </w:r>
      <w:r w:rsidR="00174A4D" w:rsidRPr="0028557D">
        <w:tab/>
      </w:r>
      <w:r w:rsidR="00174A4D" w:rsidRPr="0028557D">
        <w:tab/>
        <w:t>Eurogroup</w:t>
      </w:r>
      <w:r w:rsidR="00C00301" w:rsidRPr="0028557D">
        <w:t>e</w:t>
      </w:r>
    </w:p>
    <w:p w:rsidR="00174A4D" w:rsidRPr="0028557D" w:rsidRDefault="00174A4D" w:rsidP="00174A4D">
      <w:pPr>
        <w:jc w:val="both"/>
      </w:pPr>
    </w:p>
    <w:p w:rsidR="008941D1" w:rsidRPr="0028557D" w:rsidRDefault="008941D1" w:rsidP="00174A4D">
      <w:pPr>
        <w:jc w:val="both"/>
        <w:rPr>
          <w:b/>
          <w:bCs/>
          <w:u w:val="single"/>
        </w:rPr>
      </w:pPr>
    </w:p>
    <w:p w:rsidR="00174A4D" w:rsidRPr="0028557D" w:rsidRDefault="00C00301" w:rsidP="00C00301">
      <w:pPr>
        <w:jc w:val="both"/>
        <w:rPr>
          <w:b/>
          <w:bCs/>
          <w:u w:val="single"/>
        </w:rPr>
      </w:pPr>
      <w:r w:rsidRPr="0028557D">
        <w:rPr>
          <w:b/>
          <w:bCs/>
          <w:u w:val="single"/>
        </w:rPr>
        <w:t>Mardi 10 mars</w:t>
      </w:r>
      <w:r w:rsidR="00174A4D" w:rsidRPr="0028557D">
        <w:rPr>
          <w:b/>
          <w:bCs/>
          <w:u w:val="single"/>
        </w:rPr>
        <w:t xml:space="preserve"> 2015</w:t>
      </w:r>
    </w:p>
    <w:p w:rsidR="00174A4D" w:rsidRPr="0028557D" w:rsidRDefault="00174A4D" w:rsidP="00174A4D">
      <w:pPr>
        <w:jc w:val="both"/>
      </w:pPr>
    </w:p>
    <w:p w:rsidR="00174A4D" w:rsidRPr="0028557D" w:rsidRDefault="00174A4D" w:rsidP="0020187F">
      <w:pPr>
        <w:jc w:val="both"/>
      </w:pPr>
      <w:r w:rsidRPr="0028557D">
        <w:rPr>
          <w:b/>
          <w:bCs/>
        </w:rPr>
        <w:t>9</w:t>
      </w:r>
      <w:r w:rsidR="0020187F">
        <w:rPr>
          <w:b/>
          <w:bCs/>
        </w:rPr>
        <w:t xml:space="preserve"> heures</w:t>
      </w:r>
      <w:r w:rsidRPr="0028557D">
        <w:tab/>
      </w:r>
      <w:r w:rsidRPr="0028557D">
        <w:tab/>
      </w:r>
      <w:r w:rsidR="00C00301" w:rsidRPr="0028557D">
        <w:t>Petit déjeuner</w:t>
      </w:r>
    </w:p>
    <w:p w:rsidR="00174A4D" w:rsidRPr="0028557D" w:rsidRDefault="00174A4D" w:rsidP="00174A4D">
      <w:pPr>
        <w:jc w:val="both"/>
      </w:pPr>
    </w:p>
    <w:p w:rsidR="00174A4D" w:rsidRPr="0028557D" w:rsidRDefault="00174A4D" w:rsidP="0020187F">
      <w:pPr>
        <w:jc w:val="both"/>
      </w:pPr>
      <w:r w:rsidRPr="0028557D">
        <w:rPr>
          <w:b/>
          <w:bCs/>
        </w:rPr>
        <w:t>10</w:t>
      </w:r>
      <w:r w:rsidR="0020187F">
        <w:rPr>
          <w:b/>
          <w:bCs/>
        </w:rPr>
        <w:t xml:space="preserve"> heures</w:t>
      </w:r>
      <w:r w:rsidRPr="0028557D">
        <w:tab/>
      </w:r>
      <w:r w:rsidRPr="0028557D">
        <w:tab/>
        <w:t>Co</w:t>
      </w:r>
      <w:r w:rsidR="00C00301" w:rsidRPr="0028557D">
        <w:t>nseil</w:t>
      </w:r>
      <w:r w:rsidRPr="0028557D">
        <w:t xml:space="preserve"> (ECOFIN)</w:t>
      </w:r>
    </w:p>
    <w:p w:rsidR="002C2671" w:rsidRPr="0028557D" w:rsidRDefault="002C2671" w:rsidP="002C2671"/>
    <w:p w:rsidR="002C2671" w:rsidRPr="0028557D" w:rsidRDefault="002C2671" w:rsidP="002C2671">
      <w:pPr>
        <w:pStyle w:val="FinalLine"/>
      </w:pPr>
    </w:p>
    <w:sectPr w:rsidR="002C2671" w:rsidRPr="0028557D" w:rsidSect="00E411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671" w:rsidRDefault="002C2671" w:rsidP="002C2671">
      <w:r>
        <w:separator/>
      </w:r>
    </w:p>
  </w:endnote>
  <w:endnote w:type="continuationSeparator" w:id="0">
    <w:p w:rsidR="002C2671" w:rsidRDefault="002C2671" w:rsidP="002C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14C" w:rsidRPr="00E4114C" w:rsidRDefault="00E4114C" w:rsidP="00E411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4114C" w:rsidRPr="00D94637" w:rsidTr="00E4114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4114C" w:rsidRPr="00D94637" w:rsidRDefault="00E4114C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E4114C" w:rsidRPr="00B310DC" w:rsidTr="00E4114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4114C" w:rsidRPr="00AD7BF2" w:rsidRDefault="00E4114C" w:rsidP="004F54B2">
          <w:pPr>
            <w:pStyle w:val="FooterText"/>
          </w:pPr>
          <w:r>
            <w:t>CM 1620/1/15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4114C" w:rsidRPr="00AD7BF2" w:rsidRDefault="00E4114C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4114C" w:rsidRPr="002511D8" w:rsidRDefault="00E4114C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4114C" w:rsidRPr="00B310DC" w:rsidRDefault="00E4114C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E4114C" w:rsidRPr="00D94637" w:rsidTr="00E4114C">
      <w:trPr>
        <w:jc w:val="center"/>
      </w:trPr>
      <w:tc>
        <w:tcPr>
          <w:tcW w:w="1774" w:type="pct"/>
          <w:shd w:val="clear" w:color="auto" w:fill="auto"/>
        </w:tcPr>
        <w:p w:rsidR="00E4114C" w:rsidRPr="00AD7BF2" w:rsidRDefault="00E4114C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4114C" w:rsidRPr="00AD7BF2" w:rsidRDefault="00E4114C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E4114C" w:rsidRPr="00D94637" w:rsidRDefault="00E4114C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4114C" w:rsidRPr="00D94637" w:rsidRDefault="00E4114C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2C2671" w:rsidRPr="00E4114C" w:rsidRDefault="002C2671" w:rsidP="00E4114C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4114C" w:rsidRPr="00D94637" w:rsidTr="00E4114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4114C" w:rsidRPr="00D94637" w:rsidRDefault="00E4114C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E4114C" w:rsidRPr="00B310DC" w:rsidTr="00E4114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4114C" w:rsidRPr="00AD7BF2" w:rsidRDefault="00E4114C" w:rsidP="004F54B2">
          <w:pPr>
            <w:pStyle w:val="FooterText"/>
          </w:pPr>
          <w:r>
            <w:t>CM 1620/1/15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4114C" w:rsidRPr="00AD7BF2" w:rsidRDefault="00E4114C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4114C" w:rsidRPr="002511D8" w:rsidRDefault="00E4114C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4114C" w:rsidRPr="00B310DC" w:rsidRDefault="00E4114C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E4114C" w:rsidRPr="00D94637" w:rsidTr="00E4114C">
      <w:trPr>
        <w:jc w:val="center"/>
      </w:trPr>
      <w:tc>
        <w:tcPr>
          <w:tcW w:w="1774" w:type="pct"/>
          <w:shd w:val="clear" w:color="auto" w:fill="auto"/>
        </w:tcPr>
        <w:p w:rsidR="00E4114C" w:rsidRPr="00AD7BF2" w:rsidRDefault="00E4114C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4114C" w:rsidRPr="00AD7BF2" w:rsidRDefault="00E4114C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E4114C" w:rsidRPr="00D94637" w:rsidRDefault="00E4114C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4114C" w:rsidRPr="00D94637" w:rsidRDefault="00E4114C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2C2671" w:rsidRPr="00E4114C" w:rsidRDefault="002C2671" w:rsidP="00E4114C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671" w:rsidRDefault="002C2671" w:rsidP="002C2671">
      <w:r>
        <w:separator/>
      </w:r>
    </w:p>
  </w:footnote>
  <w:footnote w:type="continuationSeparator" w:id="0">
    <w:p w:rsidR="002C2671" w:rsidRDefault="002C2671" w:rsidP="002C2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14C" w:rsidRPr="00E4114C" w:rsidRDefault="00E4114C" w:rsidP="00E411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14C" w:rsidRPr="00E4114C" w:rsidRDefault="00E4114C" w:rsidP="00E4114C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14C" w:rsidRPr="00E4114C" w:rsidRDefault="00E4114C" w:rsidP="00E4114C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7CAC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9E4E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C9A3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24D6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42A98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6282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FCAA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EA90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BC2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D0C00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1E9F7D66"/>
    <w:multiLevelType w:val="hybridMultilevel"/>
    <w:tmpl w:val="F5D23A26"/>
    <w:lvl w:ilvl="0" w:tplc="04260017">
      <w:start w:val="1"/>
      <w:numFmt w:val="lowerLetter"/>
      <w:lvlText w:val="%1)"/>
      <w:lvlJc w:val="left"/>
      <w:pPr>
        <w:ind w:left="1494" w:hanging="360"/>
      </w:pPr>
    </w:lvl>
    <w:lvl w:ilvl="1" w:tplc="04260019" w:tentative="1">
      <w:start w:val="1"/>
      <w:numFmt w:val="lowerLetter"/>
      <w:lvlText w:val="%2."/>
      <w:lvlJc w:val="left"/>
      <w:pPr>
        <w:ind w:left="2214" w:hanging="360"/>
      </w:pPr>
    </w:lvl>
    <w:lvl w:ilvl="2" w:tplc="0426001B" w:tentative="1">
      <w:start w:val="1"/>
      <w:numFmt w:val="lowerRoman"/>
      <w:lvlText w:val="%3."/>
      <w:lvlJc w:val="right"/>
      <w:pPr>
        <w:ind w:left="2934" w:hanging="180"/>
      </w:pPr>
    </w:lvl>
    <w:lvl w:ilvl="3" w:tplc="0426000F" w:tentative="1">
      <w:start w:val="1"/>
      <w:numFmt w:val="decimal"/>
      <w:lvlText w:val="%4."/>
      <w:lvlJc w:val="left"/>
      <w:pPr>
        <w:ind w:left="3654" w:hanging="360"/>
      </w:pPr>
    </w:lvl>
    <w:lvl w:ilvl="4" w:tplc="04260019" w:tentative="1">
      <w:start w:val="1"/>
      <w:numFmt w:val="lowerLetter"/>
      <w:lvlText w:val="%5."/>
      <w:lvlJc w:val="left"/>
      <w:pPr>
        <w:ind w:left="4374" w:hanging="360"/>
      </w:pPr>
    </w:lvl>
    <w:lvl w:ilvl="5" w:tplc="0426001B" w:tentative="1">
      <w:start w:val="1"/>
      <w:numFmt w:val="lowerRoman"/>
      <w:lvlText w:val="%6."/>
      <w:lvlJc w:val="right"/>
      <w:pPr>
        <w:ind w:left="5094" w:hanging="180"/>
      </w:pPr>
    </w:lvl>
    <w:lvl w:ilvl="6" w:tplc="0426000F" w:tentative="1">
      <w:start w:val="1"/>
      <w:numFmt w:val="decimal"/>
      <w:lvlText w:val="%7."/>
      <w:lvlJc w:val="left"/>
      <w:pPr>
        <w:ind w:left="5814" w:hanging="360"/>
      </w:pPr>
    </w:lvl>
    <w:lvl w:ilvl="7" w:tplc="04260019" w:tentative="1">
      <w:start w:val="1"/>
      <w:numFmt w:val="lowerLetter"/>
      <w:lvlText w:val="%8."/>
      <w:lvlJc w:val="left"/>
      <w:pPr>
        <w:ind w:left="6534" w:hanging="360"/>
      </w:pPr>
    </w:lvl>
    <w:lvl w:ilvl="8" w:tplc="042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7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8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9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1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2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3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4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5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7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8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9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30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1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3"/>
  </w:num>
  <w:num w:numId="2">
    <w:abstractNumId w:val="30"/>
  </w:num>
  <w:num w:numId="3">
    <w:abstractNumId w:val="17"/>
  </w:num>
  <w:num w:numId="4">
    <w:abstractNumId w:val="26"/>
  </w:num>
  <w:num w:numId="5">
    <w:abstractNumId w:val="14"/>
  </w:num>
  <w:num w:numId="6">
    <w:abstractNumId w:val="31"/>
  </w:num>
  <w:num w:numId="7">
    <w:abstractNumId w:val="22"/>
  </w:num>
  <w:num w:numId="8">
    <w:abstractNumId w:val="24"/>
  </w:num>
  <w:num w:numId="9">
    <w:abstractNumId w:val="27"/>
  </w:num>
  <w:num w:numId="10">
    <w:abstractNumId w:val="21"/>
  </w:num>
  <w:num w:numId="11">
    <w:abstractNumId w:val="11"/>
  </w:num>
  <w:num w:numId="12">
    <w:abstractNumId w:val="28"/>
  </w:num>
  <w:num w:numId="13">
    <w:abstractNumId w:val="20"/>
  </w:num>
  <w:num w:numId="14">
    <w:abstractNumId w:val="16"/>
  </w:num>
  <w:num w:numId="15">
    <w:abstractNumId w:val="29"/>
  </w:num>
  <w:num w:numId="16">
    <w:abstractNumId w:val="18"/>
  </w:num>
  <w:num w:numId="17">
    <w:abstractNumId w:val="10"/>
  </w:num>
  <w:num w:numId="18">
    <w:abstractNumId w:val="12"/>
  </w:num>
  <w:num w:numId="19">
    <w:abstractNumId w:val="1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5"/>
  </w:num>
  <w:num w:numId="31">
    <w:abstractNumId w:val="30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4e3a6813-b0c2-4d56-8f2a-fc3cce6fe64d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3-06&lt;/text&gt;_x000d__x000a_  &lt;/metadata&gt;_x000d__x000a_  &lt;metadata key=&quot;md_Prefix&quot;&gt;_x000d__x000a_    &lt;text&gt;CM&lt;/text&gt;_x000d__x000a_  &lt;/metadata&gt;_x000d__x000a_  &lt;metadata key=&quot;md_DocumentNumber&quot;&gt;_x000d__x000a_    &lt;text&gt;1620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REV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1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&lt;/text&gt;_x000d__x000a_      &lt;text&gt;ECOFIN&lt;/text&gt;_x000d__x000a_    &lt;/textlist&gt;_x000d__x000a_  &lt;/metadata&gt;_x000d__x000a_  &lt;metadata key=&quot;md_Contact&quot;&gt;_x000d__x000a_    &lt;text&gt;M. Hans GILBERS_x000d__x000a_hans.gilbers@consilium.europa.eu&lt;/text&gt;_x000d__x000a_  &lt;/metadata&gt;_x000d__x000a_  &lt;metadata key=&quot;md_ContactPhoneFax&quot;&gt;_x000d__x000a_    &lt;text&gt;+32.2-281.9891/6685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75e session du CONSEIL DE L'UNION EUROPÉENNE (Affaires économiques et financières)&quot;&gt;&amp;lt;FlowDocument FontFamily=&quot;Times New Roman&quot; FontSize=&quot;16&quot; PageWidth=&quot;377&quot; PagePadding=&quot;0,0,0,0&quot; AllowDrop=&quot;False&quot; xmlns=&quot;http://schemas.microsoft.com/winfx/2006/xaml/presentation&quot; xmlns:x=&quot;http://schemas.microsoft.com/winfx/2006/xaml&quot;&amp;gt;&amp;lt;Paragraph&amp;gt;&amp;lt;Run xml:lang=&quot;fr-be&quot;&amp;gt;3375&amp;lt;/Run&amp;gt;&amp;lt;Run BaselineAlignment=&quot;Superscript&quot; xml:lang=&quot;fr-be&quot;&amp;gt;e&amp;lt;/Run&amp;gt;&amp;lt;Run xml:lang=&quot;fr-be&quot; xml:space=&quot;preserve&quot;&amp;gt; session du CONSEIL DE L'UNION EUROPÉENNE&amp;lt;/Run&amp;gt;&amp;lt;LineBreak /&amp;gt;(&amp;lt;Run xml:lang=&quot;fr-be&quot;&amp;gt;Affaires économiques et financières&amp;lt;/Run&amp;gt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3-10T10:00:00&quot;&gt;_x000d__x000a_        &lt;meetingvenue&gt;_x000d__x000a_          &lt;basicdatatype&gt;_x000d__x000a_            &lt;meetingvenue key=&quot;mw_01&quot; text=&quot;CONSEIL BÂTIMENT JUSTUS LIPSIUS Rue de la Loi,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2C2671"/>
    <w:rsid w:val="00010C1D"/>
    <w:rsid w:val="0009656C"/>
    <w:rsid w:val="00165755"/>
    <w:rsid w:val="00174A4D"/>
    <w:rsid w:val="00182F2F"/>
    <w:rsid w:val="001B4988"/>
    <w:rsid w:val="001C120B"/>
    <w:rsid w:val="001C3B90"/>
    <w:rsid w:val="0020187F"/>
    <w:rsid w:val="00231857"/>
    <w:rsid w:val="0028557D"/>
    <w:rsid w:val="002A2AE8"/>
    <w:rsid w:val="002C2671"/>
    <w:rsid w:val="002E6F6D"/>
    <w:rsid w:val="002E7C82"/>
    <w:rsid w:val="003A4350"/>
    <w:rsid w:val="003C6E8B"/>
    <w:rsid w:val="003E1FB3"/>
    <w:rsid w:val="0046745D"/>
    <w:rsid w:val="004D0693"/>
    <w:rsid w:val="005157F5"/>
    <w:rsid w:val="005D7585"/>
    <w:rsid w:val="0063379B"/>
    <w:rsid w:val="006357BF"/>
    <w:rsid w:val="006A38C5"/>
    <w:rsid w:val="006C1AD4"/>
    <w:rsid w:val="006E33E2"/>
    <w:rsid w:val="006F4741"/>
    <w:rsid w:val="0070238D"/>
    <w:rsid w:val="007274B1"/>
    <w:rsid w:val="0075756A"/>
    <w:rsid w:val="007F3CC1"/>
    <w:rsid w:val="00825503"/>
    <w:rsid w:val="00855F5F"/>
    <w:rsid w:val="008826B8"/>
    <w:rsid w:val="008826F8"/>
    <w:rsid w:val="008941D1"/>
    <w:rsid w:val="008A56EB"/>
    <w:rsid w:val="00933FC5"/>
    <w:rsid w:val="009A32A1"/>
    <w:rsid w:val="009F50FE"/>
    <w:rsid w:val="00A469D7"/>
    <w:rsid w:val="00A73325"/>
    <w:rsid w:val="00A92676"/>
    <w:rsid w:val="00AD3326"/>
    <w:rsid w:val="00B41F71"/>
    <w:rsid w:val="00BE1373"/>
    <w:rsid w:val="00C00301"/>
    <w:rsid w:val="00C169D9"/>
    <w:rsid w:val="00C23E8E"/>
    <w:rsid w:val="00C721CB"/>
    <w:rsid w:val="00C73E8C"/>
    <w:rsid w:val="00C91248"/>
    <w:rsid w:val="00D451E4"/>
    <w:rsid w:val="00D665C9"/>
    <w:rsid w:val="00DD30B6"/>
    <w:rsid w:val="00E21CF6"/>
    <w:rsid w:val="00E4114C"/>
    <w:rsid w:val="00F1286C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2C2671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2C2671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2C2671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2C2671"/>
  </w:style>
  <w:style w:type="paragraph" w:styleId="BalloonText">
    <w:name w:val="Balloon Text"/>
    <w:basedOn w:val="Normal"/>
    <w:link w:val="BalloonTextChar"/>
    <w:uiPriority w:val="99"/>
    <w:semiHidden/>
    <w:unhideWhenUsed/>
    <w:rsid w:val="002318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857"/>
    <w:rPr>
      <w:rFonts w:ascii="Tahoma" w:hAnsi="Tahoma" w:cs="Tahoma"/>
      <w:sz w:val="16"/>
      <w:szCs w:val="16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2C2671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2C2671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2C2671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2C2671"/>
  </w:style>
  <w:style w:type="paragraph" w:styleId="BalloonText">
    <w:name w:val="Balloon Text"/>
    <w:basedOn w:val="Normal"/>
    <w:link w:val="BalloonTextChar"/>
    <w:uiPriority w:val="99"/>
    <w:semiHidden/>
    <w:unhideWhenUsed/>
    <w:rsid w:val="002318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857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8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4</TotalTime>
  <Pages>2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BROGNON Monique</cp:lastModifiedBy>
  <cp:revision>4</cp:revision>
  <cp:lastPrinted>2015-03-06T13:33:00Z</cp:lastPrinted>
  <dcterms:created xsi:type="dcterms:W3CDTF">2015-03-06T13:58:00Z</dcterms:created>
  <dcterms:modified xsi:type="dcterms:W3CDTF">2015-03-06T14:03:00Z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3.4.3, Build 20150129</vt:lpwstr>
  </property>
</Properties>
</file>