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71" w:rsidRPr="009F26D4" w:rsidRDefault="008A1195" w:rsidP="009F26D4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f3eb0b8-938a-489f-99f1-302599921e9b" style="width:569pt;height:490pt">
            <v:imagedata r:id="rId8" o:title=""/>
          </v:shape>
        </w:pict>
      </w:r>
      <w:bookmarkEnd w:id="0"/>
    </w:p>
    <w:p w:rsidR="00A73325" w:rsidRPr="009F26D4" w:rsidRDefault="00A73325" w:rsidP="008A56EB">
      <w:pPr>
        <w:pStyle w:val="NormalCentered"/>
        <w:spacing w:before="0"/>
        <w:rPr>
          <w:b/>
          <w:bCs/>
          <w:i/>
          <w:iCs/>
          <w:u w:val="single"/>
        </w:rPr>
      </w:pPr>
      <w:r w:rsidRPr="009F26D4">
        <w:rPr>
          <w:b/>
          <w:i/>
          <w:u w:val="single"/>
        </w:rPr>
        <w:t>ПРЕРАБОТЕН ТЕКСТ № 1 на ИЗВЕСТИЕ ЗА ЗАСЕДАНИЕ И ПРЕДВАРИТЕЛЕН ДНЕВЕН РЕД</w:t>
      </w:r>
    </w:p>
    <w:p w:rsidR="00174A4D" w:rsidRPr="009F26D4" w:rsidRDefault="00174A4D" w:rsidP="005D7585">
      <w:pPr>
        <w:pStyle w:val="PointManual"/>
      </w:pPr>
      <w:r w:rsidRPr="009F26D4">
        <w:t>—</w:t>
      </w:r>
      <w:r w:rsidRPr="009F26D4">
        <w:tab/>
        <w:t>Приемане на предварителния дневен ред</w:t>
      </w:r>
    </w:p>
    <w:p w:rsidR="00C169D9" w:rsidRPr="009F26D4" w:rsidRDefault="00C169D9" w:rsidP="00C169D9">
      <w:pPr>
        <w:pStyle w:val="Text3"/>
      </w:pPr>
      <w:r w:rsidRPr="009F26D4">
        <w:t>6824/15 OJ/CONS 12 ECOFIN 185</w:t>
      </w:r>
    </w:p>
    <w:p w:rsidR="00174A4D" w:rsidRPr="009F26D4" w:rsidRDefault="00174A4D" w:rsidP="008A56EB">
      <w:pPr>
        <w:spacing w:before="240"/>
        <w:jc w:val="center"/>
        <w:rPr>
          <w:b/>
          <w:bCs/>
          <w:i/>
          <w:iCs/>
          <w:u w:val="single"/>
        </w:rPr>
      </w:pPr>
      <w:r w:rsidRPr="009F26D4">
        <w:rPr>
          <w:b/>
          <w:i/>
          <w:u w:val="single"/>
        </w:rPr>
        <w:t>Обсъждания на законодателни актове</w:t>
      </w:r>
    </w:p>
    <w:p w:rsidR="00174A4D" w:rsidRPr="009F26D4" w:rsidRDefault="00174A4D" w:rsidP="008A56EB">
      <w:pPr>
        <w:jc w:val="center"/>
        <w:rPr>
          <w:b/>
          <w:bCs/>
          <w:i/>
          <w:iCs/>
        </w:rPr>
      </w:pPr>
      <w:r w:rsidRPr="009F26D4">
        <w:rPr>
          <w:b/>
          <w:i/>
        </w:rPr>
        <w:t>(открито обсъждане съгласно член 16, параграф 8 от Договора за Европейския съюз)</w:t>
      </w:r>
    </w:p>
    <w:p w:rsidR="00174A4D" w:rsidRPr="009F26D4" w:rsidRDefault="00174A4D" w:rsidP="008A56EB">
      <w:pPr>
        <w:pStyle w:val="PointManual"/>
        <w:spacing w:before="240"/>
      </w:pPr>
      <w:r w:rsidRPr="009F26D4">
        <w:t>—</w:t>
      </w:r>
      <w:r w:rsidRPr="009F26D4">
        <w:tab/>
        <w:t xml:space="preserve">План за инвестиции за Европа </w:t>
      </w:r>
    </w:p>
    <w:p w:rsidR="00174A4D" w:rsidRPr="009F26D4" w:rsidRDefault="00174A4D" w:rsidP="005D7585">
      <w:pPr>
        <w:pStyle w:val="Dash1"/>
      </w:pPr>
      <w:r w:rsidRPr="009F26D4">
        <w:t xml:space="preserve">Предложение за регламент на Европейския парламент и на Съвета относно Европейския фонд за стратегически инвестиции и за изменение на регламенти (ЕС) № 1291/2013 и (ЕС) № 1316/2013 </w:t>
      </w:r>
      <w:r w:rsidRPr="009F26D4">
        <w:rPr>
          <w:b/>
        </w:rPr>
        <w:t>(първо четене)</w:t>
      </w:r>
    </w:p>
    <w:p w:rsidR="00174A4D" w:rsidRPr="009F26D4" w:rsidRDefault="00174A4D" w:rsidP="005D7585">
      <w:pPr>
        <w:pStyle w:val="Dash2"/>
      </w:pPr>
      <w:r w:rsidRPr="009F26D4">
        <w:t>Общ подход</w:t>
      </w:r>
    </w:p>
    <w:p w:rsidR="008A56EB" w:rsidRPr="009F26D4" w:rsidRDefault="008A56EB" w:rsidP="008A56EB">
      <w:pPr>
        <w:pStyle w:val="Text3"/>
      </w:pPr>
      <w:r w:rsidRPr="009F26D4">
        <w:t>6831/15 ECOFIN 186 CODEC 293 POLGEN 36 COMPET 109</w:t>
      </w:r>
    </w:p>
    <w:p w:rsidR="008A56EB" w:rsidRPr="009F26D4" w:rsidRDefault="008A56EB" w:rsidP="008826B8">
      <w:pPr>
        <w:pStyle w:val="Text5"/>
      </w:pPr>
      <w:r w:rsidRPr="009F26D4">
        <w:t>RECH 75 ENER 89 TRANS 76 ENV 152 EDUC 77</w:t>
      </w:r>
    </w:p>
    <w:p w:rsidR="008A56EB" w:rsidRPr="009F26D4" w:rsidRDefault="008826B8" w:rsidP="008A56EB">
      <w:pPr>
        <w:pStyle w:val="Text5"/>
      </w:pPr>
      <w:r w:rsidRPr="009F26D4">
        <w:t>SOC 158 EMPL 79 EF 44 AGRI 102 TELECOM 61</w:t>
      </w:r>
    </w:p>
    <w:p w:rsidR="00174A4D" w:rsidRPr="009F26D4" w:rsidRDefault="008A56EB" w:rsidP="006357BF">
      <w:pPr>
        <w:pStyle w:val="PointManual"/>
        <w:spacing w:before="480"/>
      </w:pPr>
      <w:r w:rsidRPr="009F26D4">
        <w:br w:type="page"/>
      </w:r>
      <w:r w:rsidRPr="009F26D4">
        <w:lastRenderedPageBreak/>
        <w:t>—</w:t>
      </w:r>
      <w:r w:rsidRPr="009F26D4">
        <w:tab/>
        <w:t>Други въпроси</w:t>
      </w:r>
    </w:p>
    <w:p w:rsidR="00174A4D" w:rsidRPr="009F26D4" w:rsidRDefault="00174A4D" w:rsidP="00AD3326">
      <w:pPr>
        <w:pStyle w:val="Dash1"/>
      </w:pPr>
      <w:r w:rsidRPr="009F26D4">
        <w:t>Текущи законодателни предложения</w:t>
      </w:r>
    </w:p>
    <w:p w:rsidR="00174A4D" w:rsidRPr="009F26D4" w:rsidRDefault="00174A4D" w:rsidP="00AD3326">
      <w:pPr>
        <w:pStyle w:val="Dash2"/>
      </w:pPr>
      <w:r w:rsidRPr="009F26D4">
        <w:t>Информация от председателството</w:t>
      </w:r>
    </w:p>
    <w:p w:rsidR="00174A4D" w:rsidRPr="009F26D4" w:rsidRDefault="00174A4D" w:rsidP="006357BF">
      <w:pPr>
        <w:spacing w:before="480"/>
        <w:jc w:val="center"/>
        <w:rPr>
          <w:b/>
          <w:bCs/>
          <w:i/>
          <w:iCs/>
          <w:u w:val="single"/>
        </w:rPr>
      </w:pPr>
      <w:r w:rsidRPr="009F26D4">
        <w:rPr>
          <w:b/>
          <w:i/>
          <w:u w:val="single"/>
        </w:rPr>
        <w:t>Незаконодателни дейности</w:t>
      </w:r>
    </w:p>
    <w:p w:rsidR="00174A4D" w:rsidRPr="009F26D4" w:rsidRDefault="00174A4D" w:rsidP="008A56EB">
      <w:pPr>
        <w:pStyle w:val="PointManual"/>
        <w:spacing w:before="480"/>
      </w:pPr>
      <w:r w:rsidRPr="009F26D4">
        <w:t>—</w:t>
      </w:r>
      <w:r w:rsidRPr="009F26D4">
        <w:tab/>
        <w:t>Одобряване на списъка на точки „А“</w:t>
      </w:r>
    </w:p>
    <w:p w:rsidR="002E7C82" w:rsidRPr="009F26D4" w:rsidRDefault="002E7C82" w:rsidP="002E7C82">
      <w:pPr>
        <w:pStyle w:val="Text3"/>
      </w:pPr>
      <w:r w:rsidRPr="009F26D4">
        <w:t>6825/15 PTS A 18</w:t>
      </w:r>
    </w:p>
    <w:p w:rsidR="00174A4D" w:rsidRPr="009F26D4" w:rsidRDefault="00174A4D" w:rsidP="006357BF">
      <w:pPr>
        <w:pStyle w:val="PointManual"/>
        <w:spacing w:before="480"/>
      </w:pPr>
      <w:r w:rsidRPr="009F26D4">
        <w:t>—</w:t>
      </w:r>
      <w:r w:rsidRPr="009F26D4">
        <w:tab/>
        <w:t>Изграждане на банковия съюз</w:t>
      </w:r>
    </w:p>
    <w:p w:rsidR="00174A4D" w:rsidRPr="009F26D4" w:rsidRDefault="00174A4D" w:rsidP="00C23E8E">
      <w:pPr>
        <w:pStyle w:val="Dash1"/>
        <w:rPr>
          <w:i/>
          <w:iCs/>
        </w:rPr>
      </w:pPr>
      <w:r w:rsidRPr="009F26D4">
        <w:t>Актуално състояние</w:t>
      </w:r>
    </w:p>
    <w:p w:rsidR="00174A4D" w:rsidRPr="009F26D4" w:rsidRDefault="002E7C82" w:rsidP="009A32A1">
      <w:pPr>
        <w:pStyle w:val="PointManual"/>
        <w:spacing w:before="480"/>
      </w:pPr>
      <w:r w:rsidRPr="009F26D4">
        <w:t>—</w:t>
      </w:r>
      <w:r w:rsidRPr="009F26D4">
        <w:tab/>
        <w:t>Европейски семестър: доклади по държави</w:t>
      </w:r>
    </w:p>
    <w:p w:rsidR="00174A4D" w:rsidRPr="009F26D4" w:rsidRDefault="00C23E8E" w:rsidP="00855F5F">
      <w:pPr>
        <w:pStyle w:val="Dash1"/>
      </w:pPr>
      <w:r w:rsidRPr="009F26D4">
        <w:t>Представяне от Комисията</w:t>
      </w:r>
    </w:p>
    <w:p w:rsidR="002E7C82" w:rsidRPr="009F26D4" w:rsidRDefault="002E7C82" w:rsidP="002E7C82">
      <w:pPr>
        <w:pStyle w:val="Text3"/>
      </w:pPr>
      <w:r w:rsidRPr="009F26D4">
        <w:t>6632/15 ECOFIN 154 UEM 59 SOC 120 COMPET 79 EMPL 66</w:t>
      </w:r>
    </w:p>
    <w:p w:rsidR="002E7C82" w:rsidRPr="009F26D4" w:rsidRDefault="002E7C82" w:rsidP="002E7C82">
      <w:pPr>
        <w:pStyle w:val="Text5"/>
      </w:pPr>
      <w:r w:rsidRPr="009F26D4">
        <w:t>ENV 115 EDUC 55 RECH 49 ENER 64 JAI 127</w:t>
      </w:r>
    </w:p>
    <w:p w:rsidR="00174A4D" w:rsidRPr="009F26D4" w:rsidRDefault="00174A4D" w:rsidP="006357BF">
      <w:pPr>
        <w:pStyle w:val="PointManual"/>
        <w:spacing w:before="480"/>
      </w:pPr>
      <w:r w:rsidRPr="009F26D4">
        <w:t>—</w:t>
      </w:r>
      <w:r w:rsidRPr="009F26D4">
        <w:tab/>
        <w:t>Изпълнение на Пакта за стабилност и растеж</w:t>
      </w:r>
    </w:p>
    <w:p w:rsidR="00855F5F" w:rsidRPr="009F26D4" w:rsidRDefault="00855F5F" w:rsidP="00855F5F">
      <w:pPr>
        <w:pStyle w:val="Dash1"/>
      </w:pPr>
      <w:r w:rsidRPr="009F26D4">
        <w:t>Проект за препоръка на Съвета</w:t>
      </w:r>
    </w:p>
    <w:p w:rsidR="00B41F71" w:rsidRPr="009F26D4" w:rsidRDefault="00B41F71" w:rsidP="00B41F71">
      <w:pPr>
        <w:pStyle w:val="Text3"/>
      </w:pPr>
      <w:r w:rsidRPr="009F26D4">
        <w:t xml:space="preserve">6704/15 ECOFIN 177 UEM 81 </w:t>
      </w:r>
    </w:p>
    <w:p w:rsidR="00174A4D" w:rsidRPr="009F26D4" w:rsidRDefault="00174A4D" w:rsidP="006357BF">
      <w:pPr>
        <w:pStyle w:val="PointManual"/>
        <w:spacing w:before="480"/>
      </w:pPr>
      <w:r w:rsidRPr="009F26D4">
        <w:t>—</w:t>
      </w:r>
      <w:r w:rsidRPr="009F26D4">
        <w:tab/>
        <w:t>Други въпроси</w:t>
      </w:r>
    </w:p>
    <w:p w:rsidR="00174A4D" w:rsidRPr="009F26D4" w:rsidRDefault="00AD3326" w:rsidP="009A32A1">
      <w:pPr>
        <w:pStyle w:val="NormalCentered"/>
        <w:spacing w:before="480"/>
      </w:pPr>
      <w:r w:rsidRPr="009F26D4">
        <w:t>°</w:t>
      </w:r>
    </w:p>
    <w:p w:rsidR="00AD3326" w:rsidRPr="009F26D4" w:rsidRDefault="00AD3326" w:rsidP="00AD3326">
      <w:pPr>
        <w:pStyle w:val="NormalCentered"/>
      </w:pPr>
      <w:r w:rsidRPr="009F26D4">
        <w:t>°          °</w:t>
      </w:r>
    </w:p>
    <w:p w:rsidR="00174A4D" w:rsidRPr="009F26D4" w:rsidRDefault="00174A4D" w:rsidP="00174A4D">
      <w:pPr>
        <w:jc w:val="both"/>
        <w:rPr>
          <w:b/>
          <w:bCs/>
          <w:i/>
          <w:iCs/>
          <w:u w:val="single"/>
        </w:rPr>
      </w:pPr>
      <w:r w:rsidRPr="009F26D4">
        <w:rPr>
          <w:b/>
          <w:i/>
          <w:u w:val="single"/>
        </w:rPr>
        <w:t>p.m.</w:t>
      </w:r>
    </w:p>
    <w:p w:rsidR="00174A4D" w:rsidRPr="009F26D4" w:rsidRDefault="00174A4D" w:rsidP="00174A4D">
      <w:pPr>
        <w:jc w:val="both"/>
        <w:rPr>
          <w:u w:val="single"/>
        </w:rPr>
      </w:pPr>
    </w:p>
    <w:p w:rsidR="00174A4D" w:rsidRPr="009F26D4" w:rsidRDefault="00174A4D" w:rsidP="00174A4D">
      <w:pPr>
        <w:jc w:val="both"/>
        <w:rPr>
          <w:b/>
          <w:bCs/>
          <w:u w:val="single"/>
        </w:rPr>
      </w:pPr>
      <w:r w:rsidRPr="009F26D4">
        <w:rPr>
          <w:b/>
          <w:u w:val="single"/>
        </w:rPr>
        <w:t>Понеделник, 9 март 2015 г.</w:t>
      </w:r>
    </w:p>
    <w:p w:rsidR="00174A4D" w:rsidRPr="009F26D4" w:rsidRDefault="00174A4D" w:rsidP="00174A4D">
      <w:pPr>
        <w:jc w:val="both"/>
      </w:pPr>
    </w:p>
    <w:p w:rsidR="00174A4D" w:rsidRPr="009F26D4" w:rsidRDefault="00855F5F" w:rsidP="00174A4D">
      <w:pPr>
        <w:jc w:val="both"/>
      </w:pPr>
      <w:r w:rsidRPr="009F26D4">
        <w:rPr>
          <w:b/>
        </w:rPr>
        <w:t>15,30 ч.</w:t>
      </w:r>
      <w:r w:rsidRPr="009F26D4">
        <w:tab/>
      </w:r>
      <w:r w:rsidRPr="009F26D4">
        <w:tab/>
        <w:t>Еврогрупа</w:t>
      </w:r>
    </w:p>
    <w:p w:rsidR="00174A4D" w:rsidRPr="009F26D4" w:rsidRDefault="00174A4D" w:rsidP="00174A4D">
      <w:pPr>
        <w:jc w:val="both"/>
      </w:pPr>
    </w:p>
    <w:p w:rsidR="008941D1" w:rsidRPr="009F26D4" w:rsidRDefault="008941D1" w:rsidP="00174A4D">
      <w:pPr>
        <w:jc w:val="both"/>
        <w:rPr>
          <w:b/>
          <w:bCs/>
          <w:u w:val="single"/>
        </w:rPr>
      </w:pPr>
    </w:p>
    <w:p w:rsidR="00174A4D" w:rsidRPr="009F26D4" w:rsidRDefault="00174A4D" w:rsidP="00174A4D">
      <w:pPr>
        <w:jc w:val="both"/>
        <w:rPr>
          <w:b/>
          <w:bCs/>
          <w:u w:val="single"/>
        </w:rPr>
      </w:pPr>
      <w:r w:rsidRPr="009F26D4">
        <w:rPr>
          <w:b/>
          <w:u w:val="single"/>
        </w:rPr>
        <w:t>Вторник, 10 март 2015 г.</w:t>
      </w:r>
    </w:p>
    <w:p w:rsidR="00174A4D" w:rsidRPr="009F26D4" w:rsidRDefault="00174A4D" w:rsidP="00174A4D">
      <w:pPr>
        <w:jc w:val="both"/>
      </w:pPr>
    </w:p>
    <w:p w:rsidR="00174A4D" w:rsidRPr="009F26D4" w:rsidRDefault="00174A4D" w:rsidP="00174A4D">
      <w:pPr>
        <w:jc w:val="both"/>
      </w:pPr>
      <w:r w:rsidRPr="009F26D4">
        <w:rPr>
          <w:b/>
        </w:rPr>
        <w:t>09,00 ч.</w:t>
      </w:r>
      <w:r w:rsidRPr="009F26D4">
        <w:tab/>
      </w:r>
      <w:r w:rsidRPr="009F26D4">
        <w:tab/>
        <w:t>Закуска</w:t>
      </w:r>
    </w:p>
    <w:p w:rsidR="00174A4D" w:rsidRPr="009F26D4" w:rsidRDefault="00174A4D" w:rsidP="00174A4D">
      <w:pPr>
        <w:jc w:val="both"/>
      </w:pPr>
    </w:p>
    <w:p w:rsidR="00174A4D" w:rsidRPr="009F26D4" w:rsidRDefault="00174A4D" w:rsidP="00174A4D">
      <w:pPr>
        <w:jc w:val="both"/>
      </w:pPr>
      <w:r w:rsidRPr="009F26D4">
        <w:rPr>
          <w:b/>
        </w:rPr>
        <w:t>10,00 ч.</w:t>
      </w:r>
      <w:r w:rsidRPr="009F26D4">
        <w:tab/>
      </w:r>
      <w:r w:rsidRPr="009F26D4">
        <w:tab/>
        <w:t>Съвет по икономически и финансови въпроси</w:t>
      </w:r>
    </w:p>
    <w:p w:rsidR="002C2671" w:rsidRPr="009F26D4" w:rsidRDefault="002C2671" w:rsidP="002C2671"/>
    <w:p w:rsidR="002C2671" w:rsidRPr="000643D8" w:rsidRDefault="002C2671" w:rsidP="002C2671">
      <w:pPr>
        <w:pStyle w:val="FinalLine"/>
      </w:pPr>
    </w:p>
    <w:sectPr w:rsidR="002C2671" w:rsidRPr="000643D8" w:rsidSect="008A11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2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71" w:rsidRDefault="002C2671" w:rsidP="002C2671">
      <w:r>
        <w:separator/>
      </w:r>
    </w:p>
  </w:endnote>
  <w:endnote w:type="continuationSeparator" w:id="0">
    <w:p w:rsidR="002C2671" w:rsidRDefault="002C2671" w:rsidP="002C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C1" w:rsidRPr="008A1195" w:rsidRDefault="007F3CC1" w:rsidP="008A11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8A1195" w:rsidRPr="00D94637" w:rsidTr="008A1195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8A1195" w:rsidRPr="00D94637" w:rsidRDefault="008A1195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8A1195" w:rsidRPr="00B310DC" w:rsidTr="008A1195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8A1195" w:rsidRPr="00AD7BF2" w:rsidRDefault="008A1195" w:rsidP="004F54B2">
          <w:pPr>
            <w:pStyle w:val="FooterText"/>
          </w:pPr>
          <w:r>
            <w:t>CM 1620/1/15</w:t>
          </w:r>
          <w:r w:rsidRPr="002511D8">
            <w:t xml:space="preserve"> </w:t>
          </w:r>
          <w:r>
            <w:t>REV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8A1195" w:rsidRPr="00AD7BF2" w:rsidRDefault="008A1195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8A1195" w:rsidRPr="002511D8" w:rsidRDefault="008A1195" w:rsidP="00D94637">
          <w:pPr>
            <w:pStyle w:val="FooterText"/>
            <w:jc w:val="center"/>
          </w:pP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8A1195" w:rsidRPr="00B310DC" w:rsidRDefault="008A1195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8A1195" w:rsidRPr="00D94637" w:rsidTr="008A1195">
      <w:trPr>
        <w:jc w:val="center"/>
      </w:trPr>
      <w:tc>
        <w:tcPr>
          <w:tcW w:w="1774" w:type="pct"/>
          <w:shd w:val="clear" w:color="auto" w:fill="auto"/>
        </w:tcPr>
        <w:p w:rsidR="008A1195" w:rsidRPr="00AD7BF2" w:rsidRDefault="008A1195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8A1195" w:rsidRPr="00AD7BF2" w:rsidRDefault="008A1195" w:rsidP="00D204D6">
          <w:pPr>
            <w:pStyle w:val="FooterText"/>
            <w:spacing w:before="40"/>
            <w:jc w:val="center"/>
          </w:pPr>
        </w:p>
      </w:tc>
      <w:tc>
        <w:tcPr>
          <w:tcW w:w="1147" w:type="pct"/>
          <w:shd w:val="clear" w:color="auto" w:fill="auto"/>
        </w:tcPr>
        <w:p w:rsidR="008A1195" w:rsidRPr="00D94637" w:rsidRDefault="008A1195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8A1195" w:rsidRPr="00D94637" w:rsidRDefault="008A1195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BG</w:t>
          </w:r>
        </w:p>
      </w:tc>
    </w:tr>
    <w:bookmarkEnd w:id="2"/>
  </w:tbl>
  <w:p w:rsidR="002C2671" w:rsidRPr="008A1195" w:rsidRDefault="002C2671" w:rsidP="008A1195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8A1195" w:rsidRPr="00D94637" w:rsidTr="008A1195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8A1195" w:rsidRPr="00D94637" w:rsidRDefault="008A1195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8A1195" w:rsidRPr="00B310DC" w:rsidTr="008A1195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8A1195" w:rsidRPr="00AD7BF2" w:rsidRDefault="008A1195" w:rsidP="004F54B2">
          <w:pPr>
            <w:pStyle w:val="FooterText"/>
          </w:pPr>
          <w:r>
            <w:t>CM 1620/1/15</w:t>
          </w:r>
          <w:r w:rsidRPr="002511D8">
            <w:t xml:space="preserve"> </w:t>
          </w:r>
          <w:r>
            <w:t>REV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8A1195" w:rsidRPr="00AD7BF2" w:rsidRDefault="008A1195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8A1195" w:rsidRPr="002511D8" w:rsidRDefault="008A1195" w:rsidP="00D94637">
          <w:pPr>
            <w:pStyle w:val="FooterText"/>
            <w:jc w:val="center"/>
          </w:pP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8A1195" w:rsidRPr="00B310DC" w:rsidRDefault="008A1195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8A1195" w:rsidRPr="00D94637" w:rsidTr="008A1195">
      <w:trPr>
        <w:jc w:val="center"/>
      </w:trPr>
      <w:tc>
        <w:tcPr>
          <w:tcW w:w="1774" w:type="pct"/>
          <w:shd w:val="clear" w:color="auto" w:fill="auto"/>
        </w:tcPr>
        <w:p w:rsidR="008A1195" w:rsidRPr="00AD7BF2" w:rsidRDefault="008A1195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8A1195" w:rsidRPr="00AD7BF2" w:rsidRDefault="008A1195" w:rsidP="00D204D6">
          <w:pPr>
            <w:pStyle w:val="FooterText"/>
            <w:spacing w:before="40"/>
            <w:jc w:val="center"/>
          </w:pPr>
        </w:p>
      </w:tc>
      <w:tc>
        <w:tcPr>
          <w:tcW w:w="1147" w:type="pct"/>
          <w:shd w:val="clear" w:color="auto" w:fill="auto"/>
        </w:tcPr>
        <w:p w:rsidR="008A1195" w:rsidRPr="00D94637" w:rsidRDefault="008A1195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8A1195" w:rsidRPr="00D94637" w:rsidRDefault="008A1195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BG</w:t>
          </w:r>
        </w:p>
      </w:tc>
    </w:tr>
  </w:tbl>
  <w:p w:rsidR="002C2671" w:rsidRPr="008A1195" w:rsidRDefault="002C2671" w:rsidP="008A1195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71" w:rsidRDefault="002C2671" w:rsidP="002C2671">
      <w:r>
        <w:separator/>
      </w:r>
    </w:p>
  </w:footnote>
  <w:footnote w:type="continuationSeparator" w:id="0">
    <w:p w:rsidR="002C2671" w:rsidRDefault="002C2671" w:rsidP="002C2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C1" w:rsidRPr="008A1195" w:rsidRDefault="007F3CC1" w:rsidP="008A11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C1" w:rsidRPr="008A1195" w:rsidRDefault="007F3CC1" w:rsidP="008A1195">
    <w:pPr>
      <w:pStyle w:val="HeaderCouncilLar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C1" w:rsidRPr="008A1195" w:rsidRDefault="007F3CC1" w:rsidP="008A1195">
    <w:pPr>
      <w:pStyle w:val="HeaderCounci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7CAC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9E4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9A3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24D6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42A98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628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FCAA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EA90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BC2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0C00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52873"/>
    <w:multiLevelType w:val="multilevel"/>
    <w:tmpl w:val="04547F5A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31E23BC"/>
    <w:multiLevelType w:val="singleLevel"/>
    <w:tmpl w:val="E9D07EDA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793794"/>
    <w:multiLevelType w:val="multilevel"/>
    <w:tmpl w:val="EC68FEFC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606C4A"/>
    <w:multiLevelType w:val="singleLevel"/>
    <w:tmpl w:val="F968B8FA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15">
    <w:nsid w:val="1E9F7D66"/>
    <w:multiLevelType w:val="hybridMultilevel"/>
    <w:tmpl w:val="F5D23A26"/>
    <w:lvl w:ilvl="0" w:tplc="04260017">
      <w:start w:val="1"/>
      <w:numFmt w:val="lowerLetter"/>
      <w:lvlText w:val="%1)"/>
      <w:lvlJc w:val="left"/>
      <w:pPr>
        <w:ind w:left="1494" w:hanging="360"/>
      </w:p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15327E2"/>
    <w:multiLevelType w:val="singleLevel"/>
    <w:tmpl w:val="5C5E034C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17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8">
    <w:nsid w:val="2F296E77"/>
    <w:multiLevelType w:val="multilevel"/>
    <w:tmpl w:val="1B96AD68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9">
    <w:nsid w:val="38A602DD"/>
    <w:multiLevelType w:val="multilevel"/>
    <w:tmpl w:val="954AA23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D1C21E4"/>
    <w:multiLevelType w:val="singleLevel"/>
    <w:tmpl w:val="455E9DFC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21">
    <w:nsid w:val="3FD35560"/>
    <w:multiLevelType w:val="singleLevel"/>
    <w:tmpl w:val="17E041BC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22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23">
    <w:nsid w:val="4FE70774"/>
    <w:multiLevelType w:val="singleLevel"/>
    <w:tmpl w:val="DB9EBC56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24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25">
    <w:nsid w:val="54D83456"/>
    <w:multiLevelType w:val="multilevel"/>
    <w:tmpl w:val="8CAE848E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54D45C1"/>
    <w:multiLevelType w:val="singleLevel"/>
    <w:tmpl w:val="6E52D2FA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27">
    <w:nsid w:val="567764B2"/>
    <w:multiLevelType w:val="singleLevel"/>
    <w:tmpl w:val="265C038C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8">
    <w:nsid w:val="6C6F3913"/>
    <w:multiLevelType w:val="singleLevel"/>
    <w:tmpl w:val="AD808DE8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9">
    <w:nsid w:val="749F4014"/>
    <w:multiLevelType w:val="singleLevel"/>
    <w:tmpl w:val="B9CC7FE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30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31">
    <w:nsid w:val="76F97E47"/>
    <w:multiLevelType w:val="singleLevel"/>
    <w:tmpl w:val="B61CF564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num w:numId="1">
    <w:abstractNumId w:val="23"/>
  </w:num>
  <w:num w:numId="2">
    <w:abstractNumId w:val="30"/>
  </w:num>
  <w:num w:numId="3">
    <w:abstractNumId w:val="17"/>
  </w:num>
  <w:num w:numId="4">
    <w:abstractNumId w:val="26"/>
  </w:num>
  <w:num w:numId="5">
    <w:abstractNumId w:val="14"/>
  </w:num>
  <w:num w:numId="6">
    <w:abstractNumId w:val="31"/>
  </w:num>
  <w:num w:numId="7">
    <w:abstractNumId w:val="22"/>
  </w:num>
  <w:num w:numId="8">
    <w:abstractNumId w:val="24"/>
  </w:num>
  <w:num w:numId="9">
    <w:abstractNumId w:val="27"/>
  </w:num>
  <w:num w:numId="10">
    <w:abstractNumId w:val="21"/>
  </w:num>
  <w:num w:numId="11">
    <w:abstractNumId w:val="11"/>
  </w:num>
  <w:num w:numId="12">
    <w:abstractNumId w:val="28"/>
  </w:num>
  <w:num w:numId="13">
    <w:abstractNumId w:val="20"/>
  </w:num>
  <w:num w:numId="14">
    <w:abstractNumId w:val="16"/>
  </w:num>
  <w:num w:numId="15">
    <w:abstractNumId w:val="29"/>
  </w:num>
  <w:num w:numId="16">
    <w:abstractNumId w:val="18"/>
  </w:num>
  <w:num w:numId="17">
    <w:abstractNumId w:val="10"/>
  </w:num>
  <w:num w:numId="18">
    <w:abstractNumId w:val="12"/>
  </w:num>
  <w:num w:numId="19">
    <w:abstractNumId w:val="1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5"/>
  </w:num>
  <w:num w:numId="31">
    <w:abstractNumId w:val="3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pylist_Path" w:val="\\at100\user\WK\SEILEG\DocuWrite\Copylist"/>
    <w:docVar w:name="Council" w:val="true"/>
    <w:docVar w:name="DocuWriteMetaData" w:val="&lt;metadataset docuwriteversion=&quot;3.4.3&quot; technicalblockguid=&quot;ff3eb0b8-938a-489f-99f1-302599921e9b&quot;&gt;_x000d__x000a_  &lt;metadata key=&quot;md_DocumentLanguages&quot; translate=&quot;false&quot;&gt;_x000d__x000a_    &lt;basicdatatypelist&gt;_x000d__x000a_      &lt;language key=&quot;BG&quot; text=&quot;BG&quot; /&gt;_x000d__x000a_    &lt;/basicdatatypelist&gt;_x000d__x000a_  &lt;/metadata&gt;_x000d__x000a_  &lt;metadata key=&quot;md_OriginalLanguages&quot; translate=&quot;false&quot;&gt;_x000d__x000a_    &lt;basicdatatypelist /&gt;_x000d__x000a_  &lt;/metadata&gt;_x000d__x000a_  &lt;metadata key=&quot;md_UniqueHeading&quot; translate=&quot;false&quot;&gt;_x000d__x000a_    &lt;basicdatatype&gt;_x000d__x000a_      &lt;heading key=&quot;uh_07&quot; text=&quot;&amp;#1048;&amp;#1047;&amp;#1042;&amp;#1045;&amp;#1057;&amp;#1058;&amp;#1048;&amp;#1045; &amp;#1047;&amp;#1040; &amp;#1047;&amp;#1040;&amp;#1057;&amp;#1045;&amp;#1044;&amp;#1040;&amp;#1053;&amp;#1048;&amp;#1045; &amp;#1048; &amp;#1055;&amp;#1056;&amp;#1045;&amp;#1044;&amp;#1042;&amp;#1040;&amp;#1056;&amp;#1048;&amp;#1058;&amp;#1045;&amp;#1051;&amp;#1045;&amp;#1053; &amp;#1044;&amp;#1053;&amp;#1045;&amp;#1042;&amp;#1045;&amp;#1053; &amp;#1056;&amp;#1045;&amp;#1044;&quot; /&gt;_x000d__x000a_    &lt;/basicdatatype&gt;_x000d__x000a_  &lt;/metadata&gt;_x000d__x000a_  &lt;metadata key=&quot;md_HeadingText&quot; translate=&quot;false&quot;&gt;_x000d__x000a_    &lt;headingtext text=&quot;&amp;#1048;&amp;#1047;&amp;#1042;&amp;#1045;&amp;#1057;&amp;#1058;&amp;#1048;&amp;#1045; &amp;#1047;&amp;#1040; &amp;#1047;&amp;#1040;&amp;#1057;&amp;#1045;&amp;#1044;&amp;#1040;&amp;#1053;&amp;#1048;&amp;#1045; &amp;#1048; &amp;#1055;&amp;#1056;&amp;#1045;&amp;#1044;&amp;#1042;&amp;#1040;&amp;#1056;&amp;#1048;&amp;#1058;&amp;#1045;&amp;#1051;&amp;#1045;&amp;#1053; &amp;#1044;&amp;#1053;&amp;#1045;&amp;#1042;&amp;#1045;&amp;#1053; &amp;#1056;&amp;#1045;&amp;#1044;&quot;&gt;_x000d__x000a_      &lt;formattedtext&gt;_x000d__x000a_        &lt;xaml text=&quot;&amp;#1048;&amp;#1047;&amp;#1042;&amp;#1045;&amp;#1057;&amp;#1058;&amp;#1048;&amp;#1045; &amp;#1047;&amp;#1040; &amp;#1047;&amp;#1040;&amp;#1057;&amp;#1045;&amp;#1044;&amp;#1040;&amp;#1053;&amp;#1048;&amp;#1045; &amp;#1048; &amp;#1055;&amp;#1056;&amp;#1045;&amp;#1044;&amp;#1042;&amp;#1040;&amp;#1056;&amp;#1048;&amp;#1058;&amp;#1045;&amp;#1051;&amp;#1045;&amp;#1053; &amp;#1044;&amp;#1053;&amp;#1045;&amp;#1042;&amp;#1045;&amp;#1053; &amp;#1056;&amp;#1045;&amp;#1044;&quot;&gt;&amp;lt;FlowDocument xmlns=&quot;http://schemas.microsoft.com/winfx/2006/xaml/presentation&quot;&amp;gt;&amp;lt;Paragraph&amp;gt;&amp;#1048;&amp;#1047;&amp;#1042;&amp;#1045;&amp;#1057;&amp;#1058;&amp;#1048;&amp;#1045; &amp;#1047;&amp;#1040; &amp;#1047;&amp;#1040;&amp;#1057;&amp;#1045;&amp;#1044;&amp;#1040;&amp;#1053;&amp;#1048;&amp;#1045; &amp;#1048; &amp;#1055;&amp;#1056;&amp;#1045;&amp;#1044;&amp;#1042;&amp;#1040;&amp;#1056;&amp;#1048;&amp;#1058;&amp;#1045;&amp;#1051;&amp;#1045;&amp;#1053; &amp;#1044;&amp;#1053;&amp;#1045;&amp;#1042;&amp;#1045;&amp;#1053; &amp;#1056;&amp;#1045;&amp;#1044;&amp;lt;/Paragraph&amp;gt;&amp;lt;/FlowDocument&amp;gt;&lt;/xaml&gt;_x000d__x000a_      &lt;/formattedtext&gt;_x000d__x000a_    &lt;/headingtext&gt;_x000d__x000a_  &lt;/metadata&gt;_x000d__x000a_  &lt;metadata key=&quot;md_DocumentGroup&quot; translate=&quot;false&quot;&gt;_x000d__x000a_    &lt;basicdatatype&gt;_x000d__x000a_      &lt;document_group key=&quot;dg_03&quot; text=&quot;&amp;#1057;&amp;#1066;&amp;#1054;&amp;#1041;&amp;#1065;&amp;#1045;&amp;#1053;&amp;#1048;&amp;#1045;&quot; /&gt;_x000d__x000a_    &lt;/basicdatatype&gt;_x000d__x000a_  &lt;/metadata&gt;_x000d__x000a_  &lt;metadata key=&quot;md_DocumentType&quot; translate=&quot;false&quot;&gt;_x000d__x000a_    &lt;basicdatatype&gt;_x000d__x000a_      &lt;doc_type key=&quot;dt_CM&quot; text=&quot;CM&quot; /&gt;_x000d__x000a_    &lt;/basicdatatype&gt;_x000d__x000a_  &lt;/metadata&gt;_x000d__x000a_  &lt;metadata key=&quot;md_InstitutionalFramework&quot; translate=&quot;false&quot;&gt;_x000d__x000a_    &lt;basicdatatype&gt;_x000d__x000a_      &lt;framework key=&quot;if_02&quot; text=&quot;&amp;#1057;&amp;#1098;&amp;#1074;&amp;#1077;&amp;#1090; &amp;#1085;&amp;#1072; &amp;#1045;&amp;#1074;&amp;#1088;&amp;#1086;&amp;#1087;&amp;#1077;&amp;#1081;&amp;#1089;&amp;#1082;&amp;#1080;&amp;#1103; &amp;#1089;&amp;#1098;&amp;#1102;&amp;#1079; &amp;#1043;&amp;#1077;&amp;#1085;&amp;#1077;&amp;#1088;&amp;#1072;&amp;#1083;&amp;#1077;&amp;#1085; &amp;#1089;&amp;#1077;&amp;#1082;&amp;#1088;&amp;#1077;&amp;#1090;&amp;#1072;&amp;#1088;&amp;#1080;&amp;#1072;&amp;#1090;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 translate=&quot;false&quot;&gt;_x000d__x000a_    &lt;basicdatatype&gt;_x000d__x000a_      &lt;location key=&quot;loc_01&quot; text=&quot;&amp;#1041;&amp;#1088;&amp;#1102;&amp;#1082;&amp;#1089;&amp;#1077;&amp;#1083;&quot; /&gt;_x000d__x000a_    &lt;/basicdatatype&gt;_x000d__x000a_  &lt;/metadata&gt;_x000d__x000a_  &lt;metadata key=&quot;md_DocumentDate&quot; translate=&quot;false&quot;&gt;_x000d__x000a_    &lt;text&gt;2015-03-06&lt;/text&gt;_x000d__x000a_  &lt;/metadata&gt;_x000d__x000a_  &lt;metadata key=&quot;md_Prefix&quot; translate=&quot;false&quot;&gt;_x000d__x000a_    &lt;text&gt;CM&lt;/text&gt;_x000d__x000a_  &lt;/metadata&gt;_x000d__x000a_  &lt;metadata key=&quot;md_DocumentNumber&quot; translate=&quot;false&quot;&gt;_x000d__x000a_    &lt;text&gt;1620&lt;/text&gt;_x000d__x000a_  &lt;/metadata&gt;_x000d__x000a_  &lt;metadata key=&quot;md_YearDocumentNumber&quot; translate=&quot;false&quot;&gt;_x000d__x000a_    &lt;text&gt;2015&lt;/text&gt;_x000d__x000a_  &lt;/metadata&gt;_x000d__x000a_  &lt;metadata key=&quot;md_Suffixes&quot; translate=&quot;false&quot;&gt;_x000d__x000a_    &lt;text&gt;REV 1&lt;/text&gt;_x000d__x000a_  &lt;/metadata&gt;_x000d__x000a_  &lt;metadata key=&quot;md_SuffixLanguagesInvolved&quot; translate=&quot;false&quot;&gt;_x000d__x000a_    &lt;text&gt;&lt;/text&gt;_x000d__x000a_  &lt;/metadata&gt;_x000d__x000a_  &lt;metadata key=&quot;md_FirstRevNumber&quot; translate=&quot;false&quot;&gt;_x000d__x000a_    &lt;text&gt;1&lt;/text&gt;_x000d__x000a_  &lt;/metadata&gt;_x000d__x000a_  &lt;metadata key=&quot;md_Distribution&quot; translate=&quot;false&quot;&gt;_x000d__x000a_    &lt;basicdatatype&gt;_x000d__x000a_      &lt;distribution key=&quot;dis_01&quot; text=&quot;PUBLIC&quot; /&gt;_x000d__x000a_    &lt;/basicdatatype&gt;_x000d__x000a_  &lt;/metadata&gt;_x000d__x000a_  &lt;metadata key=&quot;md_SubjectCodes&quot; translate=&quot;false&quot;&gt;_x000d__x000a_    &lt;textlist&gt;_x000d__x000a_      &lt;text&gt;OJ/CONS&lt;/text&gt;_x000d__x000a_      &lt;text&gt;ECOFIN&lt;/text&gt;_x000d__x000a_    &lt;/textlist&gt;_x000d__x000a_  &lt;/metadata&gt;_x000d__x000a_  &lt;metadata key=&quot;md_Contact&quot; translate=&quot;false&quot;&gt;_x000d__x000a_    &lt;text&gt;Mr Hans GILBERS_x000d__x000a_hans.gilbers@consilium.europa.eu&lt;/text&gt;_x000d__x000a_  &lt;/metadata&gt;_x000d__x000a_  &lt;metadata key=&quot;md_ContactPhoneFax&quot; translate=&quot;false&quot;&gt;_x000d__x000a_    &lt;text&gt;+32.2-281.9891/6685&lt;/text&gt;_x000d__x000a_  &lt;/metadata&gt;_x000d__x000a_  &lt;metadata key=&quot;md_MeetingVenue&quot; /&gt;_x000d__x000a_  &lt;metadata key=&quot;md_ProvisionalVersion&quot; translate=&quot;false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 translate=&quot;false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/&gt;_x000d__x000a_  &lt;metadata key=&quot;md_AdditionalReferences&quot; /&gt;_x000d__x000a_  &lt;metadata key=&quot;md_LEXNumber&quot; /&gt;_x000d__x000a_  &lt;metadata key=&quot;md_SousEmbargo&quot; translate=&quot;false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3375-&amp;#1086; &amp;#1079;&amp;#1072;&amp;#1089;&amp;#1077;&amp;#1076;&amp;#1072;&amp;#1085;&amp;#1080;&amp;#1077; &amp;#1085;&amp;#1072; &amp;#1057;&amp;#1066;&amp;#1042;&amp;#1045;&amp;#1058;&amp;#1040; &amp;#1053;&amp;#1040; &amp;#1045;&amp;#1042;&amp;#1056;&amp;#1054;&amp;#1055;&amp;#1045;&amp;#1049;&amp;#1057;&amp;#1050;&amp;#1048;&amp;#1071; &amp;#1057;&amp;#1066;&amp;#1070;&amp;#1047; (&amp;#1048;&amp;#1082;&amp;#1086;&amp;#1085;&amp;#1086;&amp;#1084;&amp;#1080;&amp;#1095;&amp;#1077;&amp;#1089;&amp;#1082;&amp;#1080; &amp;#1080; &amp;#1092;&amp;#1080;&amp;#1085;&amp;#1072;&amp;#1085;&amp;#1089;&amp;#1086;&amp;#1074;&amp;#1080; &amp;#1074;&amp;#1098;&amp;#1087;&amp;#1088;&amp;#1086;&amp;#1089;&amp;#1080;)&quot;&gt;&amp;lt;FlowDocument FontFamily=&quot;Times New Roman&quot; FontSize=&quot;16&quot; PageWidth=&quot;377&quot; PagePadding=&quot;0,0,0,0&quot; AllowDrop=&quot;False&quot; xmlns=&quot;http://schemas.microsoft.com/winfx/2006/xaml/presentation&quot;&amp;gt;&amp;lt;Paragraph&amp;gt;&amp;lt;Run xml:lang=&quot;fr-be&quot;&amp;gt;3375-&amp;#1086;&amp;lt;/Run&amp;gt; &amp;#1079;&amp;#1072;&amp;#1089;&amp;#1077;&amp;#1076;&amp;#1072;&amp;#1085;&amp;#1080;&amp;#1077; &amp;#1085;&amp;#1072; &amp;#1057;&amp;#1066;&amp;#1042;&amp;#1045;&amp;#1058;&amp;#1040; &amp;#1053;&amp;#1040; &amp;#1045;&amp;#1042;&amp;#1056;&amp;#1054;&amp;#1055;&amp;#1045;&amp;#1049;&amp;#1057;&amp;#1050;&amp;#1048;&amp;#1071; &amp;#1057;&amp;#1066;&amp;#1070;&amp;#1047;&amp;lt;LineBreak /&amp;gt;(&amp;#1048;&amp;#1082;&amp;#1086;&amp;#1085;&amp;#1086;&amp;#1084;&amp;#1080;&amp;#1095;&amp;#1077;&amp;#1089;&amp;#1082;&amp;#1080; &amp;#1080; &amp;#1092;&amp;#1080;&amp;#1085;&amp;#1072;&amp;#1085;&amp;#1089;&amp;#1086;&amp;#1074;&amp;#1080; &amp;#1074;&amp;#1098;&amp;#1087;&amp;#1088;&amp;#1086;&amp;#1089;&amp;#1080;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 translate=&quot;fals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 translate=&quot;false&quot;&gt;_x000d__x000a_    &lt;basicdatatype&gt;_x000d__x000a_      &lt;text&gt;&lt;/text&gt;_x000d__x000a_    &lt;/basicdatatype&gt;_x000d__x000a_  &lt;/metadata&gt;_x000d__x000a_  &lt;metadata key=&quot;md_Rectif_Source1_DocumentType&quot; translate=&quot;false&quot;&gt;_x000d__x000a_    &lt;basicdatatype&gt;_x000d__x000a_      &lt;doc_type key=&quot;&quot; /&gt;_x000d__x000a_    &lt;/basicdatatype&gt;_x000d__x000a_  &lt;/metadata&gt;_x000d__x000a_  &lt;metadata key=&quot;md_Rectif_Source1_DocumentNumber&quot; translate=&quot;false&quot;&gt;_x000d__x000a_    &lt;text&gt;&lt;/text&gt;_x000d__x000a_  &lt;/metadata&gt;_x000d__x000a_  &lt;metadata key=&quot;md_Rectif_Source1_YearDocumentNumber&quot; translate=&quot;false&quot;&gt;_x000d__x000a_    &lt;text&gt;2015&lt;/text&gt;_x000d__x000a_  &lt;/metadata&gt;_x000d__x000a_  &lt;metadata key=&quot;md_Rectif_Source1_Suffixes&quot; translate=&quot;false&quot;&gt;_x000d__x000a_    &lt;text&gt;&lt;/text&gt;_x000d__x000a_  &lt;/metadata&gt;_x000d__x000a_  &lt;metadata key=&quot;md_Rectif_Source2_UniqueHeading&quot; translate=&quot;false&quot;&gt;_x000d__x000a_    &lt;basicdatatype&gt;_x000d__x000a_      &lt;text&gt;&lt;/text&gt;_x000d__x000a_    &lt;/basicdatatype&gt;_x000d__x000a_  &lt;/metadata&gt;_x000d__x000a_  &lt;metadata key=&quot;md_Rectif_Source2_DocumentType&quot; translate=&quot;false&quot;&gt;_x000d__x000a_    &lt;basicdatatype&gt;_x000d__x000a_      &lt;doc_type key=&quot;&quot; /&gt;_x000d__x000a_    &lt;/basicdatatype&gt;_x000d__x000a_  &lt;/metadata&gt;_x000d__x000a_  &lt;metadata key=&quot;md_Rectif_Source2_DocumentNumber&quot; translate=&quot;false&quot;&gt;_x000d__x000a_    &lt;text&gt;&lt;/text&gt;_x000d__x000a_  &lt;/metadata&gt;_x000d__x000a_  &lt;metadata key=&quot;md_Rectif_Source2_YearDocumentNumber&quot; translate=&quot;false&quot;&gt;_x000d__x000a_    &lt;text&gt;&lt;/text&gt;_x000d__x000a_  &lt;/metadata&gt;_x000d__x000a_  &lt;metadata key=&quot;md_Rectif_Source2_Suffixes&quot; translate=&quot;false&quot;&gt;_x000d__x000a_    &lt;text&gt;&lt;/text&gt;_x000d__x000a_  &lt;/metadata&gt;_x000d__x000a_  &lt;metadata key=&quot;md_CoverPageDocWithCouncilFooter&quot; /&gt;_x000d__x000a_  &lt;metadata key=&quot;md_SourceDocLanguage&quot; translate=&quot;false&quot;&gt;_x000d__x000a_    &lt;text&gt;&lt;/text&gt;_x000d__x000a_  &lt;/metadata&gt;_x000d__x000a_  &lt;metadata key=&quot;md_SourceDocType&quot; translate=&quot;false&quot;&gt;_x000d__x000a_    &lt;text&gt;&lt;/text&gt;_x000d__x000a_  &lt;/metadata&gt;_x000d__x000a_  &lt;metadata key=&quot;md_SourceDocTitle&quot; translate=&quot;false&quot;&gt;_x000d__x000a_    &lt;text&gt;&lt;/text&gt;_x000d__x000a_  &lt;/metadata&gt;_x000d__x000a_  &lt;metadata key=&quot;md_SourceDocIsCECDoc&quot; /&gt;_x000d__x000a_  &lt;metadata key=&quot;md_NB1&quot; translate=&quot;false&quot;&gt;_x000d__x000a_    &lt;text&gt;false&lt;/text&gt;_x000d__x000a_  &lt;/metadata&gt;_x000d__x000a_  &lt;metadata key=&quot;md_NB2&quot; translate=&quot;false&quot;&gt;_x000d__x000a_    &lt;text&gt;true&lt;/text&gt;_x000d__x000a_  &lt;/metadata&gt;_x000d__x000a_  &lt;metadata key=&quot;md_NB3&quot; translate=&quot;false&quot;&gt;_x000d__x000a_    &lt;text&gt;true&lt;/text&gt;_x000d__x000a_  &lt;/metadata&gt;_x000d__x000a_  &lt;metadata key=&quot;md_Meetings&quot; translate=&quot;false&quot;&gt;_x000d__x000a_    &lt;meetings&gt;_x000d__x000a_      &lt;meeting date=&quot;2015-03-10T10:00:00&quot;&gt;_x000d__x000a_        &lt;meetingvenue&gt;_x000d__x000a_          &lt;basicdatatype&gt;_x000d__x000a_            &lt;meetingvenue key=&quot;mw_01&quot; text=&quot;&amp;#1057;&amp;#1066;&amp;#1042;&amp;#1045;&amp;#1058; &amp;#1057;&amp;#1043;&amp;#1056;&amp;#1040;&amp;#1044;&amp;#1040; &amp;#8222;JUSTUS LIPSIUS&amp;#8220; Rue de la Loi, 175, 1048 BRUXELLES&quot; /&gt;_x000d__x000a_          &lt;/basicdatatype&gt;_x000d__x000a_        &lt;/meetingvenue&gt;_x000d__x000a_      &lt;/meeting&gt;_x000d__x000a_    &lt;/meetings&gt;_x000d__x000a_  &lt;/metadata&gt;_x000d__x000a_  &lt;metadata key=&quot;md_VisualRepresentation&quot; translate=&quot;false&quot;&gt;_x000d__x000a_    &lt;basicdatatype&gt;_x000d__x000a_      &lt;originator key=&quot;visrep_02&quot; /&gt;_x000d__x000a_    &lt;/basicdatatype&gt;_x000d__x000a_  &lt;/metadata&gt;_x000d__x000a_  &lt;metadata key=&quot;md_LetterData&quot; /&gt;_x000d__x000a_&lt;/metadataset&gt;"/>
    <w:docVar w:name="DW_AutoOpen" w:val="True"/>
    <w:docVar w:name="DW_DocType" w:val="DW_AGENDA"/>
    <w:docVar w:name="VSSDB_IniPath" w:val="\\at100\user\wovo\SEILEG\vss\srcsafe.ini"/>
    <w:docVar w:name="VSSDB_ProjectPath" w:val="$/DocuWrite/DOT/DW_AGENDA"/>
  </w:docVars>
  <w:rsids>
    <w:rsidRoot w:val="002C2671"/>
    <w:rsid w:val="00010C1D"/>
    <w:rsid w:val="000643D8"/>
    <w:rsid w:val="0009656C"/>
    <w:rsid w:val="00165755"/>
    <w:rsid w:val="00174A4D"/>
    <w:rsid w:val="00182F2F"/>
    <w:rsid w:val="001B4988"/>
    <w:rsid w:val="001C120B"/>
    <w:rsid w:val="002A2AE8"/>
    <w:rsid w:val="002C2671"/>
    <w:rsid w:val="002E7C82"/>
    <w:rsid w:val="003A4350"/>
    <w:rsid w:val="003C6E8B"/>
    <w:rsid w:val="003E1FB3"/>
    <w:rsid w:val="003F57E4"/>
    <w:rsid w:val="00494D0F"/>
    <w:rsid w:val="005157F5"/>
    <w:rsid w:val="005D7585"/>
    <w:rsid w:val="0063379B"/>
    <w:rsid w:val="006357BF"/>
    <w:rsid w:val="006A38C5"/>
    <w:rsid w:val="006C1AD4"/>
    <w:rsid w:val="006E33E2"/>
    <w:rsid w:val="006F4741"/>
    <w:rsid w:val="0070238D"/>
    <w:rsid w:val="007274B1"/>
    <w:rsid w:val="0075756A"/>
    <w:rsid w:val="007F3CC1"/>
    <w:rsid w:val="00825503"/>
    <w:rsid w:val="00855F5F"/>
    <w:rsid w:val="008826B8"/>
    <w:rsid w:val="008826F8"/>
    <w:rsid w:val="008941D1"/>
    <w:rsid w:val="008A1195"/>
    <w:rsid w:val="008A56EB"/>
    <w:rsid w:val="0090190D"/>
    <w:rsid w:val="00933FC5"/>
    <w:rsid w:val="009A32A1"/>
    <w:rsid w:val="009F26D4"/>
    <w:rsid w:val="009F50FE"/>
    <w:rsid w:val="00A469D7"/>
    <w:rsid w:val="00A73325"/>
    <w:rsid w:val="00A92676"/>
    <w:rsid w:val="00AD3326"/>
    <w:rsid w:val="00B41F71"/>
    <w:rsid w:val="00BE1373"/>
    <w:rsid w:val="00C169D9"/>
    <w:rsid w:val="00C23E8E"/>
    <w:rsid w:val="00C73E8C"/>
    <w:rsid w:val="00C91248"/>
    <w:rsid w:val="00D451E4"/>
    <w:rsid w:val="00D665C9"/>
    <w:rsid w:val="00E21CF6"/>
    <w:rsid w:val="00E7656F"/>
    <w:rsid w:val="00F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6E33E2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2C2671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2C2671"/>
    <w:rPr>
      <w:sz w:val="24"/>
      <w:szCs w:val="24"/>
      <w:lang w:val="bg-BG" w:eastAsia="bg-BG"/>
    </w:rPr>
  </w:style>
  <w:style w:type="character" w:customStyle="1" w:styleId="HeaderCouncilLargeChar">
    <w:name w:val="Header Council Large Char"/>
    <w:basedOn w:val="TechnicalBlockChar"/>
    <w:link w:val="HeaderCouncilLarge"/>
    <w:rsid w:val="002C2671"/>
    <w:rPr>
      <w:sz w:val="2"/>
      <w:szCs w:val="24"/>
      <w:lang w:val="bg-BG" w:eastAsia="bg-BG"/>
    </w:rPr>
  </w:style>
  <w:style w:type="paragraph" w:customStyle="1" w:styleId="FooterText">
    <w:name w:val="Footer Text"/>
    <w:basedOn w:val="Normal"/>
    <w:rsid w:val="002C2671"/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6E33E2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2C2671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2C2671"/>
    <w:rPr>
      <w:sz w:val="24"/>
      <w:szCs w:val="24"/>
      <w:lang w:val="bg-BG" w:eastAsia="bg-BG"/>
    </w:rPr>
  </w:style>
  <w:style w:type="character" w:customStyle="1" w:styleId="HeaderCouncilLargeChar">
    <w:name w:val="Header Council Large Char"/>
    <w:basedOn w:val="TechnicalBlockChar"/>
    <w:link w:val="HeaderCouncilLarge"/>
    <w:rsid w:val="002C2671"/>
    <w:rPr>
      <w:sz w:val="2"/>
      <w:szCs w:val="24"/>
      <w:lang w:val="bg-BG" w:eastAsia="bg-BG"/>
    </w:rPr>
  </w:style>
  <w:style w:type="paragraph" w:customStyle="1" w:styleId="FooterText">
    <w:name w:val="Footer Text"/>
    <w:basedOn w:val="Normal"/>
    <w:rsid w:val="002C2671"/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DW_AGENDA.dotm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European Union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GRANET Marie-France</dc:creator>
  <cp:lastModifiedBy>BORANOVA Nevina</cp:lastModifiedBy>
  <cp:revision>3</cp:revision>
  <cp:lastPrinted>2015-03-06T10:23:00Z</cp:lastPrinted>
  <dcterms:created xsi:type="dcterms:W3CDTF">2015-03-06T12:54:00Z</dcterms:created>
  <dcterms:modified xsi:type="dcterms:W3CDTF">2015-03-06T12:57:00Z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2.5.2.0</vt:lpwstr>
  </property>
  <property fmtid="{D5CDD505-2E9C-101B-9397-08002B2CF9AE}" pid="3" name="Created using">
    <vt:lpwstr>DocuWrite 3.4.3, Build 20150129</vt:lpwstr>
  </property>
  <property fmtid="{D5CDD505-2E9C-101B-9397-08002B2CF9AE}" pid="4" name="Last edited using">
    <vt:lpwstr>DocuWrite 3.4.3, Build 20150129</vt:lpwstr>
  </property>
</Properties>
</file>