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E6" w:rsidRPr="005F5586" w:rsidRDefault="006E30D6" w:rsidP="005F558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010399d-81b6-4e6c-b2bb-caf744d7938b" style="width:568.5pt;height:472.5pt">
            <v:imagedata r:id="rId8" o:title=""/>
          </v:shape>
        </w:pict>
      </w:r>
      <w:bookmarkEnd w:id="0"/>
    </w:p>
    <w:p w:rsidR="00A6340A" w:rsidRPr="005F5586" w:rsidRDefault="00A6340A" w:rsidP="00A6340A">
      <w:pPr>
        <w:pStyle w:val="PointManual"/>
      </w:pPr>
      <w:r w:rsidRPr="005F5586">
        <w:t>—</w:t>
      </w:r>
      <w:r w:rsidRPr="005F5586">
        <w:tab/>
        <w:t>Приемане на предварителния дневен ред</w:t>
      </w:r>
    </w:p>
    <w:p w:rsidR="0016499B" w:rsidRPr="005F5586" w:rsidRDefault="0016499B" w:rsidP="00A6340A">
      <w:pPr>
        <w:pStyle w:val="PointManual"/>
      </w:pPr>
    </w:p>
    <w:p w:rsidR="00A6340A" w:rsidRPr="005F5586" w:rsidRDefault="00A6340A" w:rsidP="00A6340A">
      <w:pPr>
        <w:pStyle w:val="NormalCentered"/>
        <w:rPr>
          <w:b/>
          <w:bCs/>
          <w:i/>
          <w:iCs/>
          <w:u w:val="single"/>
        </w:rPr>
      </w:pPr>
      <w:r w:rsidRPr="005F5586">
        <w:rPr>
          <w:b/>
          <w:i/>
          <w:u w:val="single"/>
        </w:rPr>
        <w:t>Обсъждания на законодателни актове</w:t>
      </w:r>
    </w:p>
    <w:p w:rsidR="00A6340A" w:rsidRPr="005F5586" w:rsidRDefault="00A6340A" w:rsidP="0016499B">
      <w:pPr>
        <w:pStyle w:val="NormalCentered"/>
        <w:spacing w:before="120"/>
        <w:rPr>
          <w:b/>
          <w:bCs/>
          <w:i/>
          <w:iCs/>
        </w:rPr>
      </w:pPr>
      <w:r w:rsidRPr="005F5586">
        <w:rPr>
          <w:b/>
          <w:i/>
        </w:rPr>
        <w:t>(открито обсъждане съгласно член 16, параграф 8 от Договора за Европейския съюз)</w:t>
      </w:r>
    </w:p>
    <w:p w:rsidR="00A6340A" w:rsidRPr="005F5586" w:rsidRDefault="00A6340A" w:rsidP="00A6340A">
      <w:pPr>
        <w:pStyle w:val="PointManual"/>
      </w:pPr>
      <w:r w:rsidRPr="005F5586">
        <w:t>—</w:t>
      </w:r>
      <w:r w:rsidRPr="005F5586">
        <w:tab/>
        <w:t>(евентуално) Одобряване на списъка на точки „А“</w:t>
      </w:r>
    </w:p>
    <w:p w:rsidR="0016499B" w:rsidRPr="005F5586" w:rsidRDefault="0016499B" w:rsidP="008E57EC">
      <w:pPr>
        <w:pStyle w:val="PointManual"/>
        <w:spacing w:before="240"/>
      </w:pPr>
    </w:p>
    <w:p w:rsidR="00A6340A" w:rsidRPr="005F5586" w:rsidRDefault="00A6340A" w:rsidP="008E57EC">
      <w:pPr>
        <w:pStyle w:val="PointManual"/>
        <w:spacing w:before="240"/>
      </w:pPr>
      <w:r w:rsidRPr="005F5586">
        <w:t>—</w:t>
      </w:r>
      <w:r w:rsidRPr="005F5586">
        <w:tab/>
        <w:t>Други въпроси</w:t>
      </w:r>
    </w:p>
    <w:p w:rsidR="00A6340A" w:rsidRPr="005F5586" w:rsidRDefault="00A6340A" w:rsidP="00A6340A">
      <w:pPr>
        <w:pStyle w:val="Dash1"/>
      </w:pPr>
      <w:r w:rsidRPr="005F5586">
        <w:t>Текущи законодателни предложения</w:t>
      </w:r>
    </w:p>
    <w:p w:rsidR="00A6340A" w:rsidRPr="005F5586" w:rsidRDefault="00A6340A" w:rsidP="00A6340A">
      <w:pPr>
        <w:pStyle w:val="Dash2"/>
      </w:pPr>
      <w:r w:rsidRPr="005F5586">
        <w:t>Информация от председателството</w:t>
      </w:r>
    </w:p>
    <w:p w:rsidR="00A6340A" w:rsidRPr="005F5586" w:rsidRDefault="00A6340A" w:rsidP="00A6340A">
      <w:pPr>
        <w:pStyle w:val="Dash2"/>
        <w:numPr>
          <w:ilvl w:val="0"/>
          <w:numId w:val="0"/>
        </w:numPr>
        <w:ind w:left="1701"/>
      </w:pPr>
      <w:r w:rsidRPr="005F5586">
        <w:br w:type="page"/>
      </w:r>
    </w:p>
    <w:p w:rsidR="00A6340A" w:rsidRPr="005F5586" w:rsidRDefault="00A6340A" w:rsidP="00A6340A">
      <w:pPr>
        <w:pStyle w:val="NormalCentered"/>
        <w:rPr>
          <w:b/>
          <w:bCs/>
          <w:i/>
          <w:iCs/>
          <w:u w:val="single"/>
        </w:rPr>
      </w:pPr>
      <w:r w:rsidRPr="005F5586">
        <w:rPr>
          <w:b/>
          <w:i/>
          <w:u w:val="single"/>
        </w:rPr>
        <w:t>Незаконодателни дейности</w:t>
      </w:r>
    </w:p>
    <w:p w:rsidR="00A6340A" w:rsidRPr="005F5586" w:rsidRDefault="00A6340A" w:rsidP="00A6340A">
      <w:pPr>
        <w:pStyle w:val="PointManual"/>
      </w:pPr>
    </w:p>
    <w:p w:rsidR="00A6340A" w:rsidRPr="005F5586" w:rsidRDefault="00A6340A" w:rsidP="00A6340A">
      <w:pPr>
        <w:pStyle w:val="PointManual"/>
      </w:pPr>
      <w:r w:rsidRPr="005F5586">
        <w:t>—</w:t>
      </w:r>
      <w:r w:rsidRPr="005F5586">
        <w:tab/>
        <w:t>Одобряване на списъка на точки „А“</w:t>
      </w:r>
    </w:p>
    <w:p w:rsidR="00A6340A" w:rsidRPr="005F5586" w:rsidRDefault="00A6340A" w:rsidP="00A6340A">
      <w:pPr>
        <w:pStyle w:val="PointManual"/>
      </w:pPr>
    </w:p>
    <w:p w:rsidR="00A6340A" w:rsidRPr="005F5586" w:rsidRDefault="00A6340A" w:rsidP="00A6340A">
      <w:pPr>
        <w:pStyle w:val="PointManual"/>
      </w:pPr>
      <w:r w:rsidRPr="005F5586">
        <w:t>—</w:t>
      </w:r>
      <w:r w:rsidRPr="005F5586">
        <w:tab/>
        <w:t>Резолюции, решения и становища, приети от Европейския парламент по време на месечната му сесия в Страсбург на 9—12 февруари 2015 г.</w:t>
      </w:r>
    </w:p>
    <w:p w:rsidR="00A6340A" w:rsidRPr="005F5586" w:rsidRDefault="00A6340A" w:rsidP="00A6340A">
      <w:pPr>
        <w:pStyle w:val="PointManual"/>
      </w:pPr>
    </w:p>
    <w:p w:rsidR="00A6340A" w:rsidRPr="005F5586" w:rsidRDefault="00A6340A" w:rsidP="00A6340A">
      <w:pPr>
        <w:pStyle w:val="PointManual"/>
      </w:pPr>
      <w:r w:rsidRPr="005F5586">
        <w:t>—</w:t>
      </w:r>
      <w:r w:rsidRPr="005F5586">
        <w:tab/>
        <w:t>Подготовка за заседанието на Европейския съвет на 19—20 март 2015 г.</w:t>
      </w:r>
    </w:p>
    <w:p w:rsidR="00A6340A" w:rsidRPr="005F5586" w:rsidRDefault="00A6340A" w:rsidP="00A6340A">
      <w:pPr>
        <w:pStyle w:val="Dash1"/>
      </w:pPr>
      <w:r w:rsidRPr="005F5586">
        <w:t>Проект за заключения на Съвета</w:t>
      </w:r>
    </w:p>
    <w:p w:rsidR="00A6340A" w:rsidRPr="005F5586" w:rsidRDefault="00A6340A" w:rsidP="00A6340A">
      <w:pPr>
        <w:pStyle w:val="PointManual"/>
      </w:pPr>
    </w:p>
    <w:p w:rsidR="00A6340A" w:rsidRPr="00CE6E15" w:rsidRDefault="00A6340A" w:rsidP="00A6340A">
      <w:pPr>
        <w:pStyle w:val="PointManual"/>
      </w:pPr>
      <w:r w:rsidRPr="005F5586">
        <w:t>—</w:t>
      </w:r>
      <w:r w:rsidRPr="005F5586">
        <w:tab/>
      </w:r>
      <w:r w:rsidRPr="00CE6E15">
        <w:t>Европейски семестър 2015 г.</w:t>
      </w:r>
    </w:p>
    <w:p w:rsidR="00A6340A" w:rsidRPr="00CE6E15" w:rsidRDefault="00CE6E15" w:rsidP="00CE6E15">
      <w:pPr>
        <w:pStyle w:val="PointManual1"/>
      </w:pPr>
      <w:r w:rsidRPr="00CE6E15">
        <w:t>а)</w:t>
      </w:r>
      <w:r w:rsidRPr="00CE6E15">
        <w:tab/>
      </w:r>
      <w:r w:rsidR="00A6340A" w:rsidRPr="00CE6E15">
        <w:t>Обобщаващ доклад относно приноса на Съвета</w:t>
      </w:r>
    </w:p>
    <w:p w:rsidR="00A6340A" w:rsidRPr="00CE6E15" w:rsidRDefault="00A6340A" w:rsidP="00A6340A">
      <w:pPr>
        <w:pStyle w:val="Pointabc1"/>
        <w:numPr>
          <w:ilvl w:val="0"/>
          <w:numId w:val="0"/>
        </w:numPr>
        <w:ind w:left="1134"/>
      </w:pPr>
    </w:p>
    <w:p w:rsidR="00A6340A" w:rsidRPr="005F5586" w:rsidRDefault="00CE6E15" w:rsidP="00CE6E15">
      <w:pPr>
        <w:pStyle w:val="PointManual1"/>
      </w:pPr>
      <w:r w:rsidRPr="00CE6E15">
        <w:t>б)</w:t>
      </w:r>
      <w:r w:rsidRPr="00CE6E15">
        <w:tab/>
      </w:r>
      <w:r w:rsidR="00A6340A" w:rsidRPr="00CE6E15">
        <w:t>Актуализирана пътна карта</w:t>
      </w:r>
    </w:p>
    <w:p w:rsidR="00A6340A" w:rsidRPr="005F5586" w:rsidRDefault="00A6340A" w:rsidP="00A6340A">
      <w:pPr>
        <w:pStyle w:val="PointManual"/>
      </w:pPr>
    </w:p>
    <w:p w:rsidR="00A6340A" w:rsidRPr="005F5586" w:rsidRDefault="00A6340A" w:rsidP="00A6340A">
      <w:pPr>
        <w:pStyle w:val="PointManual"/>
      </w:pPr>
      <w:r w:rsidRPr="005F5586">
        <w:t>—</w:t>
      </w:r>
      <w:r w:rsidRPr="005F5586">
        <w:tab/>
        <w:t>Други въпроси</w:t>
      </w:r>
    </w:p>
    <w:p w:rsidR="00A6340A" w:rsidRPr="005F5586" w:rsidRDefault="00A6340A" w:rsidP="00A6340A">
      <w:pPr>
        <w:pStyle w:val="PointManual"/>
      </w:pPr>
    </w:p>
    <w:p w:rsidR="000949E6" w:rsidRPr="005F5586" w:rsidRDefault="000949E6" w:rsidP="000949E6">
      <w:pPr>
        <w:pStyle w:val="FinalLine"/>
      </w:pPr>
    </w:p>
    <w:p w:rsidR="000949E6" w:rsidRPr="005F5586" w:rsidRDefault="00026C9F" w:rsidP="00026C9F">
      <w:pPr>
        <w:pStyle w:val="NB"/>
        <w:rPr>
          <w:b/>
          <w:bCs/>
          <w:i/>
          <w:iCs/>
        </w:rPr>
      </w:pPr>
      <w:r w:rsidRPr="005F5586">
        <w:t>NB:</w:t>
      </w:r>
      <w:r w:rsidRPr="005F5586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026C9F" w:rsidRDefault="00026C9F" w:rsidP="00026C9F">
      <w:pPr>
        <w:pStyle w:val="NB"/>
        <w:rPr>
          <w:b/>
          <w:bCs/>
          <w:i/>
          <w:iCs/>
        </w:rPr>
      </w:pPr>
      <w:r w:rsidRPr="005F5586">
        <w:t>NB:</w:t>
      </w:r>
      <w:r w:rsidRPr="005F5586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026C9F" w:rsidSect="006E3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E6" w:rsidRDefault="000949E6" w:rsidP="000949E6">
      <w:r>
        <w:separator/>
      </w:r>
    </w:p>
  </w:endnote>
  <w:endnote w:type="continuationSeparator" w:id="0">
    <w:p w:rsidR="000949E6" w:rsidRDefault="000949E6" w:rsidP="0009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DD" w:rsidRPr="006E30D6" w:rsidRDefault="009247DD" w:rsidP="006E30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E30D6" w:rsidRPr="00D94637" w:rsidTr="006E30D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E30D6" w:rsidRPr="00D94637" w:rsidRDefault="006E30D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E30D6" w:rsidRPr="00B310DC" w:rsidTr="006E30D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E30D6" w:rsidRPr="00AD7BF2" w:rsidRDefault="006E30D6" w:rsidP="004F54B2">
          <w:pPr>
            <w:pStyle w:val="FooterText"/>
          </w:pPr>
          <w:r>
            <w:t>CM 1683/15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E30D6" w:rsidRPr="00AD7BF2" w:rsidRDefault="006E30D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E30D6" w:rsidRPr="002511D8" w:rsidRDefault="006E30D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E30D6" w:rsidRPr="00B310DC" w:rsidRDefault="006E30D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E30D6" w:rsidRPr="00D94637" w:rsidTr="006E30D6">
      <w:trPr>
        <w:jc w:val="center"/>
      </w:trPr>
      <w:tc>
        <w:tcPr>
          <w:tcW w:w="1774" w:type="pct"/>
          <w:shd w:val="clear" w:color="auto" w:fill="auto"/>
        </w:tcPr>
        <w:p w:rsidR="006E30D6" w:rsidRPr="00AD7BF2" w:rsidRDefault="006E30D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E30D6" w:rsidRPr="00AD7BF2" w:rsidRDefault="006E30D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E30D6" w:rsidRPr="00D94637" w:rsidRDefault="006E30D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E30D6" w:rsidRPr="00D94637" w:rsidRDefault="006E30D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0949E6" w:rsidRPr="006E30D6" w:rsidRDefault="000949E6" w:rsidP="006E30D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E30D6" w:rsidRPr="00D94637" w:rsidTr="006E30D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E30D6" w:rsidRPr="00D94637" w:rsidRDefault="006E30D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E30D6" w:rsidRPr="00B310DC" w:rsidTr="006E30D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E30D6" w:rsidRPr="00AD7BF2" w:rsidRDefault="006E30D6" w:rsidP="004F54B2">
          <w:pPr>
            <w:pStyle w:val="FooterText"/>
          </w:pPr>
          <w:r>
            <w:t>CM 1683/15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E30D6" w:rsidRPr="00AD7BF2" w:rsidRDefault="006E30D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E30D6" w:rsidRPr="002511D8" w:rsidRDefault="006E30D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E30D6" w:rsidRPr="00B310DC" w:rsidRDefault="006E30D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E30D6" w:rsidRPr="00D94637" w:rsidTr="006E30D6">
      <w:trPr>
        <w:jc w:val="center"/>
      </w:trPr>
      <w:tc>
        <w:tcPr>
          <w:tcW w:w="1774" w:type="pct"/>
          <w:shd w:val="clear" w:color="auto" w:fill="auto"/>
        </w:tcPr>
        <w:p w:rsidR="006E30D6" w:rsidRPr="00AD7BF2" w:rsidRDefault="006E30D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E30D6" w:rsidRPr="00AD7BF2" w:rsidRDefault="006E30D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E30D6" w:rsidRPr="00D94637" w:rsidRDefault="006E30D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E30D6" w:rsidRPr="00D94637" w:rsidRDefault="006E30D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949E6" w:rsidRPr="006E30D6" w:rsidRDefault="000949E6" w:rsidP="006E30D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E6" w:rsidRDefault="000949E6" w:rsidP="000949E6">
      <w:r>
        <w:separator/>
      </w:r>
    </w:p>
  </w:footnote>
  <w:footnote w:type="continuationSeparator" w:id="0">
    <w:p w:rsidR="000949E6" w:rsidRDefault="000949E6" w:rsidP="00094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DD" w:rsidRPr="006E30D6" w:rsidRDefault="009247DD" w:rsidP="006E30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DD" w:rsidRPr="006E30D6" w:rsidRDefault="009247DD" w:rsidP="006E30D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DD" w:rsidRPr="006E30D6" w:rsidRDefault="009247DD" w:rsidP="006E30D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e010399d-81b6-4e6c-b2bb-caf744d7938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2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68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338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3-17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0949E6"/>
    <w:rsid w:val="00010C1D"/>
    <w:rsid w:val="00026C9F"/>
    <w:rsid w:val="000949E6"/>
    <w:rsid w:val="0009656C"/>
    <w:rsid w:val="0016499B"/>
    <w:rsid w:val="00165755"/>
    <w:rsid w:val="00182F2F"/>
    <w:rsid w:val="002A2AE8"/>
    <w:rsid w:val="00321571"/>
    <w:rsid w:val="003C6E8B"/>
    <w:rsid w:val="004A1E06"/>
    <w:rsid w:val="005157F5"/>
    <w:rsid w:val="005F5586"/>
    <w:rsid w:val="0063379B"/>
    <w:rsid w:val="006A38C5"/>
    <w:rsid w:val="006C1AD4"/>
    <w:rsid w:val="006E30D6"/>
    <w:rsid w:val="006E33E2"/>
    <w:rsid w:val="006F4741"/>
    <w:rsid w:val="0075756A"/>
    <w:rsid w:val="0075765D"/>
    <w:rsid w:val="00812DF5"/>
    <w:rsid w:val="00825503"/>
    <w:rsid w:val="008826F8"/>
    <w:rsid w:val="008E57EC"/>
    <w:rsid w:val="009247DD"/>
    <w:rsid w:val="00A469D7"/>
    <w:rsid w:val="00A6340A"/>
    <w:rsid w:val="00BE1373"/>
    <w:rsid w:val="00CE6E15"/>
    <w:rsid w:val="00D451E4"/>
    <w:rsid w:val="00F0115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49E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949E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0949E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0949E6"/>
  </w:style>
  <w:style w:type="character" w:customStyle="1" w:styleId="PointManualChar">
    <w:name w:val="Point Manual Char"/>
    <w:link w:val="PointManual"/>
    <w:locked/>
    <w:rsid w:val="00A6340A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49E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949E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0949E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0949E6"/>
  </w:style>
  <w:style w:type="character" w:customStyle="1" w:styleId="PointManualChar">
    <w:name w:val="Point Manual Char"/>
    <w:link w:val="PointManual"/>
    <w:locked/>
    <w:rsid w:val="00A6340A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ALEXANDROVA-LIPMAN Elisaveta</cp:lastModifiedBy>
  <cp:revision>3</cp:revision>
  <dcterms:created xsi:type="dcterms:W3CDTF">2015-03-02T10:27:00Z</dcterms:created>
  <dcterms:modified xsi:type="dcterms:W3CDTF">2015-03-02T10:31:00Z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