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92" w:rsidRPr="00A11A04" w:rsidRDefault="00E327F7" w:rsidP="00A11A04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886e56b0-3fc4-4fb4-b2d5-df38948e0d99" style="width:568.5pt;height:472.5pt">
            <v:imagedata r:id="rId8" o:title=""/>
          </v:shape>
        </w:pict>
      </w:r>
      <w:bookmarkEnd w:id="0"/>
    </w:p>
    <w:p w:rsidR="00127992" w:rsidRPr="00A11A04" w:rsidRDefault="00577E67" w:rsidP="00577E67">
      <w:pPr>
        <w:pStyle w:val="PointManual"/>
      </w:pPr>
      <w:r w:rsidRPr="00A11A04">
        <w:t>-</w:t>
      </w:r>
      <w:r w:rsidRPr="00A11A04">
        <w:tab/>
        <w:t>Приемане на предварителния дневен ред</w:t>
      </w:r>
    </w:p>
    <w:p w:rsidR="008F3886" w:rsidRPr="00A11A04" w:rsidRDefault="008F3886" w:rsidP="008F3886">
      <w:pPr>
        <w:pStyle w:val="NormalCentered"/>
        <w:rPr>
          <w:b/>
          <w:bCs/>
          <w:i/>
          <w:iCs/>
          <w:u w:val="single"/>
        </w:rPr>
      </w:pPr>
      <w:r w:rsidRPr="00A11A04">
        <w:rPr>
          <w:b/>
          <w:i/>
          <w:u w:val="single"/>
        </w:rPr>
        <w:t>Незаконодателни дейности</w:t>
      </w:r>
    </w:p>
    <w:p w:rsidR="002D11D2" w:rsidRPr="00A11A04" w:rsidRDefault="002D11D2" w:rsidP="008F3886">
      <w:pPr>
        <w:pStyle w:val="PointManual"/>
      </w:pPr>
    </w:p>
    <w:p w:rsidR="008F3886" w:rsidRPr="00A11A04" w:rsidRDefault="008F3886" w:rsidP="008F3886">
      <w:pPr>
        <w:pStyle w:val="PointManual"/>
      </w:pPr>
      <w:r w:rsidRPr="00A11A04">
        <w:t>-</w:t>
      </w:r>
      <w:r w:rsidRPr="00A11A04">
        <w:tab/>
        <w:t>Одобряване на списъка на точки „А“</w:t>
      </w:r>
    </w:p>
    <w:p w:rsidR="008F3886" w:rsidRPr="00A11A04" w:rsidRDefault="008F3886" w:rsidP="008F3886">
      <w:pPr>
        <w:pStyle w:val="PointManual"/>
      </w:pPr>
    </w:p>
    <w:p w:rsidR="008F3886" w:rsidRPr="00A11A04" w:rsidRDefault="008F3886" w:rsidP="008F3886">
      <w:pPr>
        <w:pStyle w:val="PointManual"/>
      </w:pPr>
      <w:r w:rsidRPr="00A11A04">
        <w:t>-</w:t>
      </w:r>
      <w:r w:rsidRPr="00A11A04">
        <w:tab/>
        <w:t>Африка</w:t>
      </w:r>
    </w:p>
    <w:p w:rsidR="008F3886" w:rsidRPr="00A11A04" w:rsidRDefault="002D11D2" w:rsidP="008F3886">
      <w:pPr>
        <w:pStyle w:val="PointManual"/>
      </w:pPr>
      <w:r w:rsidRPr="00A11A04">
        <w:br w:type="page"/>
      </w:r>
    </w:p>
    <w:p w:rsidR="008F3886" w:rsidRPr="00A11A04" w:rsidRDefault="008F3886" w:rsidP="008F3886">
      <w:pPr>
        <w:pStyle w:val="PointManual"/>
      </w:pPr>
      <w:r w:rsidRPr="00A11A04">
        <w:t>-</w:t>
      </w:r>
      <w:r w:rsidRPr="00A11A04">
        <w:tab/>
        <w:t>Либия</w:t>
      </w:r>
    </w:p>
    <w:p w:rsidR="008F3886" w:rsidRPr="00A11A04" w:rsidRDefault="008F3886" w:rsidP="008F3886">
      <w:pPr>
        <w:pStyle w:val="PointManual"/>
      </w:pPr>
    </w:p>
    <w:p w:rsidR="008F3886" w:rsidRPr="00A11A04" w:rsidRDefault="008F3886" w:rsidP="008F3886">
      <w:pPr>
        <w:pStyle w:val="PointManual"/>
      </w:pPr>
      <w:r w:rsidRPr="00A11A04">
        <w:t>-</w:t>
      </w:r>
      <w:r w:rsidRPr="00A11A04">
        <w:tab/>
        <w:t>Източно партньорство</w:t>
      </w:r>
    </w:p>
    <w:p w:rsidR="00C40582" w:rsidRPr="00A11A04" w:rsidRDefault="00C40582" w:rsidP="008F3886">
      <w:pPr>
        <w:pStyle w:val="PointManual"/>
      </w:pPr>
    </w:p>
    <w:p w:rsidR="008F3886" w:rsidRPr="00A11A04" w:rsidRDefault="008F3886" w:rsidP="008F3886">
      <w:pPr>
        <w:pStyle w:val="PointManual"/>
      </w:pPr>
      <w:r w:rsidRPr="00A11A04">
        <w:t>-</w:t>
      </w:r>
      <w:r w:rsidRPr="00A11A04">
        <w:tab/>
        <w:t>Други въпроси</w:t>
      </w:r>
    </w:p>
    <w:p w:rsidR="008F3886" w:rsidRPr="00A11A04" w:rsidRDefault="008F3886" w:rsidP="008F3886">
      <w:pPr>
        <w:pStyle w:val="PointManual"/>
      </w:pPr>
    </w:p>
    <w:p w:rsidR="008F3886" w:rsidRPr="00A11A04" w:rsidRDefault="00E54D50" w:rsidP="00E54D50">
      <w:pPr>
        <w:pStyle w:val="NormalCentered"/>
      </w:pPr>
      <w:r w:rsidRPr="00A11A04">
        <w:t>°</w:t>
      </w:r>
    </w:p>
    <w:p w:rsidR="00E54D50" w:rsidRPr="00A11A04" w:rsidRDefault="00E54D50" w:rsidP="00E54D50">
      <w:pPr>
        <w:pStyle w:val="NormalCentered"/>
      </w:pPr>
      <w:r w:rsidRPr="00A11A04">
        <w:t>°                   °</w:t>
      </w:r>
    </w:p>
    <w:p w:rsidR="00E54D50" w:rsidRPr="00A11A04" w:rsidRDefault="00E54D50" w:rsidP="00E54D50">
      <w:pPr>
        <w:pStyle w:val="PointManual"/>
      </w:pPr>
      <w:r w:rsidRPr="00A11A04">
        <w:rPr>
          <w:b/>
          <w:u w:val="single"/>
        </w:rPr>
        <w:t>p.m</w:t>
      </w:r>
      <w:r w:rsidRPr="00A11A04">
        <w:t xml:space="preserve">. </w:t>
      </w:r>
    </w:p>
    <w:p w:rsidR="00E54D50" w:rsidRPr="00A11A04" w:rsidRDefault="00E54D50" w:rsidP="000D7262">
      <w:pPr>
        <w:pStyle w:val="PointManual"/>
        <w:spacing w:before="120"/>
      </w:pPr>
      <w:r w:rsidRPr="00A11A04">
        <w:rPr>
          <w:b/>
          <w:i/>
        </w:rPr>
        <w:t>Точка за обсъждане по време на работния обяд:</w:t>
      </w:r>
      <w:r w:rsidRPr="00A11A04">
        <w:t xml:space="preserve"> Миграция</w:t>
      </w:r>
    </w:p>
    <w:p w:rsidR="00127992" w:rsidRPr="00A11A04" w:rsidRDefault="00127992" w:rsidP="00127992">
      <w:pPr>
        <w:pStyle w:val="FinalLine"/>
      </w:pPr>
    </w:p>
    <w:p w:rsidR="00127992" w:rsidRPr="00BA1F1D" w:rsidRDefault="00D91C28" w:rsidP="00D91C28">
      <w:pPr>
        <w:pStyle w:val="NB"/>
        <w:rPr>
          <w:b/>
          <w:bCs/>
          <w:i/>
          <w:iCs/>
        </w:rPr>
      </w:pPr>
      <w:r w:rsidRPr="00BA1F1D">
        <w:rPr>
          <w:b/>
          <w:bCs/>
          <w:i/>
          <w:iCs/>
        </w:rPr>
        <w:t>NB:</w:t>
      </w:r>
      <w:r w:rsidRPr="00BA1F1D">
        <w:rPr>
          <w:b/>
          <w:bCs/>
          <w:i/>
          <w:iCs/>
        </w:rPr>
        <w:tab/>
        <w:t>Моля изпратете до служба „Протокол“ във възможно най-кратък срок списък на делегатите, които ще участват в заседанието, на адрес protocole.participants@consilium.europa.eu.</w:t>
      </w:r>
    </w:p>
    <w:p w:rsidR="00FC4670" w:rsidRPr="00BA1F1D" w:rsidRDefault="00D91C28" w:rsidP="00D91C28">
      <w:pPr>
        <w:pStyle w:val="NB"/>
        <w:rPr>
          <w:b/>
          <w:bCs/>
          <w:i/>
          <w:iCs/>
        </w:rPr>
      </w:pPr>
      <w:r w:rsidRPr="00BA1F1D">
        <w:rPr>
          <w:b/>
          <w:bCs/>
          <w:i/>
          <w:iCs/>
        </w:rPr>
        <w:t>NB:</w:t>
      </w:r>
      <w:r w:rsidRPr="00BA1F1D">
        <w:rPr>
          <w:b/>
          <w:bCs/>
          <w:i/>
          <w:iCs/>
        </w:rPr>
        <w:tab/>
        <w:t>Делегатите, които се нуждаят от еднодневни служебни карти, за да посещават заседанията, следва да се запознаят с док. 14387/1/12 REV 1 във връзка с начина за получаването им.</w:t>
      </w:r>
    </w:p>
    <w:sectPr w:rsidR="00FC4670" w:rsidRPr="00BA1F1D" w:rsidSect="00E327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992" w:rsidRDefault="00127992" w:rsidP="00127992">
      <w:r>
        <w:separator/>
      </w:r>
    </w:p>
  </w:endnote>
  <w:endnote w:type="continuationSeparator" w:id="0">
    <w:p w:rsidR="00127992" w:rsidRDefault="00127992" w:rsidP="0012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07B" w:rsidRPr="00E327F7" w:rsidRDefault="0027607B" w:rsidP="00E327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327F7" w:rsidRPr="00D94637" w:rsidTr="00E327F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327F7" w:rsidRPr="00D94637" w:rsidRDefault="00E327F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E327F7" w:rsidRPr="00B310DC" w:rsidTr="00E327F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327F7" w:rsidRPr="00AD7BF2" w:rsidRDefault="00E327F7" w:rsidP="004F54B2">
          <w:pPr>
            <w:pStyle w:val="FooterText"/>
          </w:pPr>
          <w:r>
            <w:t>CM 1682/15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327F7" w:rsidRPr="00AD7BF2" w:rsidRDefault="00E327F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327F7" w:rsidRPr="002511D8" w:rsidRDefault="00E327F7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327F7" w:rsidRPr="00B310DC" w:rsidRDefault="00E327F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E327F7" w:rsidRPr="00D94637" w:rsidTr="00E327F7">
      <w:trPr>
        <w:jc w:val="center"/>
      </w:trPr>
      <w:tc>
        <w:tcPr>
          <w:tcW w:w="1774" w:type="pct"/>
          <w:shd w:val="clear" w:color="auto" w:fill="auto"/>
        </w:tcPr>
        <w:p w:rsidR="00E327F7" w:rsidRPr="00AD7BF2" w:rsidRDefault="00E327F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327F7" w:rsidRPr="00AD7BF2" w:rsidRDefault="00E327F7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E327F7" w:rsidRPr="00D94637" w:rsidRDefault="00E327F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327F7" w:rsidRPr="00D94637" w:rsidRDefault="00E327F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127992" w:rsidRPr="00E327F7" w:rsidRDefault="00127992" w:rsidP="00E327F7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327F7" w:rsidRPr="00D94637" w:rsidTr="00E327F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327F7" w:rsidRPr="00D94637" w:rsidRDefault="00E327F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E327F7" w:rsidRPr="00B310DC" w:rsidTr="00E327F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327F7" w:rsidRPr="00AD7BF2" w:rsidRDefault="00E327F7" w:rsidP="004F54B2">
          <w:pPr>
            <w:pStyle w:val="FooterText"/>
          </w:pPr>
          <w:r>
            <w:t>CM 1682/15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327F7" w:rsidRPr="00AD7BF2" w:rsidRDefault="00E327F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327F7" w:rsidRPr="002511D8" w:rsidRDefault="00E327F7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327F7" w:rsidRPr="00B310DC" w:rsidRDefault="00E327F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E327F7" w:rsidRPr="00D94637" w:rsidTr="00E327F7">
      <w:trPr>
        <w:jc w:val="center"/>
      </w:trPr>
      <w:tc>
        <w:tcPr>
          <w:tcW w:w="1774" w:type="pct"/>
          <w:shd w:val="clear" w:color="auto" w:fill="auto"/>
        </w:tcPr>
        <w:p w:rsidR="00E327F7" w:rsidRPr="00AD7BF2" w:rsidRDefault="00E327F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327F7" w:rsidRPr="00AD7BF2" w:rsidRDefault="00E327F7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E327F7" w:rsidRPr="00D94637" w:rsidRDefault="00E327F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327F7" w:rsidRPr="00D94637" w:rsidRDefault="00E327F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127992" w:rsidRPr="00E327F7" w:rsidRDefault="00127992" w:rsidP="00E327F7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992" w:rsidRDefault="00127992" w:rsidP="00127992">
      <w:r>
        <w:separator/>
      </w:r>
    </w:p>
  </w:footnote>
  <w:footnote w:type="continuationSeparator" w:id="0">
    <w:p w:rsidR="00127992" w:rsidRDefault="00127992" w:rsidP="00127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07B" w:rsidRPr="00E327F7" w:rsidRDefault="0027607B" w:rsidP="00E327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07B" w:rsidRPr="00E327F7" w:rsidRDefault="0027607B" w:rsidP="00E327F7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07B" w:rsidRPr="00E327F7" w:rsidRDefault="0027607B" w:rsidP="00E327F7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886e56b0-3fc4-4fb4-b2d5-df38948e0d99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 translate=&quot;false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 translate=&quot;false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2-27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1682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  &lt;text&gt;RELEX&lt;/text&gt;_x000d__x000a_    &lt;/textlist&gt;_x000d__x000a_  &lt;/metadata&gt;_x000d__x000a_  &lt;metadata key=&quot;md_Contact&quot; translate=&quot;false&quot;&gt;_x000d__x000a_    &lt;text&gt;coreper.2@consilium.europa.eu&lt;/text&gt;_x000d__x000a_  &lt;/metadata&gt;_x000d__x000a_  &lt;metadata key=&quot;md_ContactPhoneFax&quot; translate=&quot;false&quot;&gt;_x000d__x000a_    &lt;text&gt;+32-2-281.7814/7199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79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2;&amp;#1098;&amp;#1085;&amp;#1096;&amp;#1085;&amp;#1080; &amp;#1088;&amp;#1072;&amp;#1073;&amp;#1086;&amp;#1090;&amp;#1080;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&amp;gt;&amp;lt;Run xml:lang=&quot;fr-be&quot;&amp;gt;3379&amp;lt;/Run&amp;gt;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42;&amp;#1098;&amp;#1085;&amp;#1096;&amp;#1085;&amp;#1080; &amp;#1088;&amp;#1072;&amp;#1073;&amp;#1086;&amp;#1090;&amp;#1080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03-16T10:00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&amp;#8222;JUSTUS LIPSIUS&amp;#8220;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127992"/>
    <w:rsid w:val="00010C1D"/>
    <w:rsid w:val="0009656C"/>
    <w:rsid w:val="000D7262"/>
    <w:rsid w:val="00127992"/>
    <w:rsid w:val="00165755"/>
    <w:rsid w:val="00182F2F"/>
    <w:rsid w:val="0018786C"/>
    <w:rsid w:val="0027607B"/>
    <w:rsid w:val="002A2AE8"/>
    <w:rsid w:val="002D11D2"/>
    <w:rsid w:val="00353709"/>
    <w:rsid w:val="003C6E8B"/>
    <w:rsid w:val="005157F5"/>
    <w:rsid w:val="00577E67"/>
    <w:rsid w:val="005B5F6D"/>
    <w:rsid w:val="005D2AC2"/>
    <w:rsid w:val="0063379B"/>
    <w:rsid w:val="006A38C5"/>
    <w:rsid w:val="006C1AD4"/>
    <w:rsid w:val="006E33E2"/>
    <w:rsid w:val="006F4741"/>
    <w:rsid w:val="0075756A"/>
    <w:rsid w:val="00825503"/>
    <w:rsid w:val="008826F8"/>
    <w:rsid w:val="008F3886"/>
    <w:rsid w:val="00996227"/>
    <w:rsid w:val="00A11A04"/>
    <w:rsid w:val="00A469D7"/>
    <w:rsid w:val="00BA1F1D"/>
    <w:rsid w:val="00BE1373"/>
    <w:rsid w:val="00C40582"/>
    <w:rsid w:val="00CA234B"/>
    <w:rsid w:val="00D451E4"/>
    <w:rsid w:val="00D91C28"/>
    <w:rsid w:val="00E327F7"/>
    <w:rsid w:val="00E54D50"/>
    <w:rsid w:val="00F516E1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127992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127992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127992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127992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127992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127992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127992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127992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GEORGIEVA Teodora</cp:lastModifiedBy>
  <cp:revision>8</cp:revision>
  <dcterms:created xsi:type="dcterms:W3CDTF">2015-03-02T06:03:00Z</dcterms:created>
  <dcterms:modified xsi:type="dcterms:W3CDTF">2015-03-02T09:38:00Z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</Properties>
</file>