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AD" w:rsidRPr="00DB5A77" w:rsidRDefault="009E656F" w:rsidP="00DB5A7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07f17c4-b3c2-4828-8b7a-bbb46c1ef21f_0" style="width:568.45pt;height:338.25pt">
            <v:imagedata r:id="rId8" o:title=""/>
          </v:shape>
        </w:pict>
      </w:r>
      <w:bookmarkEnd w:id="0"/>
    </w:p>
    <w:p w:rsidR="00505F49" w:rsidRPr="001C4E70" w:rsidRDefault="00505F49" w:rsidP="00505F49">
      <w:pPr>
        <w:pStyle w:val="PointManual"/>
        <w:spacing w:before="480"/>
      </w:pPr>
      <w:r w:rsidRPr="001C4E70">
        <w:t>1.</w:t>
      </w:r>
      <w:r w:rsidRPr="001C4E70">
        <w:tab/>
        <w:t>Приемане на дневния ред</w:t>
      </w:r>
    </w:p>
    <w:p w:rsidR="00505F49" w:rsidRPr="001C4E70" w:rsidRDefault="00505F49" w:rsidP="00505F49">
      <w:pPr>
        <w:pStyle w:val="NormalCentered"/>
        <w:spacing w:before="480"/>
      </w:pPr>
      <w:r w:rsidRPr="001C4E70">
        <w:rPr>
          <w:b/>
          <w:u w:val="single"/>
        </w:rPr>
        <w:t>Незаконодателни дейности</w:t>
      </w:r>
    </w:p>
    <w:p w:rsidR="00505F49" w:rsidRPr="001C4E70" w:rsidRDefault="00505F49" w:rsidP="00505F49">
      <w:pPr>
        <w:pStyle w:val="PointManual"/>
        <w:spacing w:before="480"/>
      </w:pPr>
      <w:r w:rsidRPr="001C4E70">
        <w:t>2.</w:t>
      </w:r>
      <w:r w:rsidRPr="001C4E70">
        <w:tab/>
        <w:t>Одобряване на списъка на точки А</w:t>
      </w:r>
    </w:p>
    <w:p w:rsidR="00505F49" w:rsidRPr="001C4E70" w:rsidRDefault="00505F49" w:rsidP="00505F49">
      <w:pPr>
        <w:pStyle w:val="Text3"/>
      </w:pPr>
      <w:r w:rsidRPr="001C4E70">
        <w:t>10910/15 PTS A 59</w:t>
      </w:r>
    </w:p>
    <w:p w:rsidR="00505F49" w:rsidRPr="001C4E70" w:rsidRDefault="00505F49" w:rsidP="00505F49">
      <w:pPr>
        <w:pStyle w:val="Text4"/>
      </w:pPr>
      <w:r w:rsidRPr="001C4E70">
        <w:t>+ ADD 1</w:t>
      </w:r>
    </w:p>
    <w:p w:rsidR="00505F49" w:rsidRPr="001C4E70" w:rsidRDefault="00505F49" w:rsidP="00505F49">
      <w:pPr>
        <w:pStyle w:val="PointManual"/>
        <w:spacing w:before="480"/>
      </w:pPr>
      <w:r w:rsidRPr="001C4E70">
        <w:t>3.</w:t>
      </w:r>
      <w:r w:rsidRPr="001C4E70">
        <w:tab/>
        <w:t>Иран</w:t>
      </w:r>
    </w:p>
    <w:p w:rsidR="00505F49" w:rsidRPr="001C4E70" w:rsidRDefault="00505F49" w:rsidP="00505F49">
      <w:pPr>
        <w:pStyle w:val="Text3"/>
      </w:pPr>
      <w:r w:rsidRPr="001C4E70">
        <w:t>11035/15 MOG 62 CFSP/PESC 421 CONOP 79 IRAN 1</w:t>
      </w:r>
    </w:p>
    <w:p w:rsidR="00505F49" w:rsidRPr="001C4E70" w:rsidRDefault="00505F49" w:rsidP="00505F49">
      <w:pPr>
        <w:pStyle w:val="PointManual"/>
        <w:spacing w:before="480"/>
      </w:pPr>
      <w:r w:rsidRPr="001C4E70">
        <w:t>4.</w:t>
      </w:r>
      <w:r w:rsidRPr="001C4E70">
        <w:tab/>
        <w:t>Либия</w:t>
      </w:r>
    </w:p>
    <w:p w:rsidR="00505F49" w:rsidRPr="001C4E70" w:rsidRDefault="00505F49" w:rsidP="00505F49">
      <w:pPr>
        <w:pStyle w:val="PointManual"/>
        <w:spacing w:before="480"/>
      </w:pPr>
      <w:r w:rsidRPr="001C4E70">
        <w:t>5.</w:t>
      </w:r>
      <w:r w:rsidRPr="001C4E70">
        <w:tab/>
        <w:t>Тунис</w:t>
      </w:r>
    </w:p>
    <w:p w:rsidR="00505F49" w:rsidRPr="001C4E70" w:rsidRDefault="00505F49" w:rsidP="00505F49">
      <w:pPr>
        <w:pStyle w:val="DashEqual1"/>
      </w:pPr>
      <w:r w:rsidRPr="001C4E70">
        <w:t>Проект за заключения на Съвета</w:t>
      </w:r>
    </w:p>
    <w:p w:rsidR="00505F49" w:rsidRPr="001C4E70" w:rsidRDefault="00505F49" w:rsidP="00505F49">
      <w:pPr>
        <w:pStyle w:val="Text3"/>
      </w:pPr>
      <w:r w:rsidRPr="001C4E70">
        <w:t>11048/15 MAMA 111 CFSP/PESC 422 RELEX 619 TU 14</w:t>
      </w:r>
    </w:p>
    <w:p w:rsidR="00505F49" w:rsidRPr="001C4E70" w:rsidRDefault="00505F49" w:rsidP="00505F49">
      <w:pPr>
        <w:pStyle w:val="PointManual"/>
        <w:spacing w:before="480"/>
      </w:pPr>
      <w:r w:rsidRPr="001C4E70">
        <w:br w:type="page"/>
      </w:r>
      <w:r w:rsidRPr="001C4E70">
        <w:lastRenderedPageBreak/>
        <w:t>6.</w:t>
      </w:r>
      <w:r w:rsidRPr="001C4E70">
        <w:tab/>
        <w:t>Близкоизточен мирен процес</w:t>
      </w:r>
    </w:p>
    <w:p w:rsidR="00505F49" w:rsidRPr="001C4E70" w:rsidRDefault="00505F49" w:rsidP="00505F49">
      <w:pPr>
        <w:pStyle w:val="Text3"/>
      </w:pPr>
      <w:r w:rsidRPr="001C4E70">
        <w:t>11049/15</w:t>
      </w:r>
      <w:r w:rsidRPr="001C4E70">
        <w:rPr>
          <w:b/>
        </w:rPr>
        <w:t xml:space="preserve"> </w:t>
      </w:r>
      <w:r w:rsidRPr="001C4E70">
        <w:t>COMEP 14 MAMA 112 CFSP/PESC 423</w:t>
      </w:r>
    </w:p>
    <w:p w:rsidR="00505F49" w:rsidRPr="001C4E70" w:rsidRDefault="00505F49" w:rsidP="00505F49">
      <w:pPr>
        <w:pStyle w:val="PointManual"/>
        <w:spacing w:before="480"/>
      </w:pPr>
      <w:r w:rsidRPr="001C4E70">
        <w:t>7.</w:t>
      </w:r>
      <w:r w:rsidRPr="001C4E70">
        <w:tab/>
        <w:t>План за действие на ЕС относно правата на човека и демокрацията</w:t>
      </w:r>
    </w:p>
    <w:p w:rsidR="00505F49" w:rsidRPr="001C4E70" w:rsidRDefault="00505F49" w:rsidP="00505F49">
      <w:pPr>
        <w:pStyle w:val="DashEqual1"/>
      </w:pPr>
      <w:r w:rsidRPr="001C4E70">
        <w:t>Проект за заключения на Съвета</w:t>
      </w:r>
    </w:p>
    <w:p w:rsidR="00505F49" w:rsidRPr="001C4E70" w:rsidRDefault="00505F49" w:rsidP="00505F49">
      <w:pPr>
        <w:pStyle w:val="Text3"/>
      </w:pPr>
      <w:r w:rsidRPr="001C4E70">
        <w:t>10875/15 COHOM 80 CFSP/PESC 395 COSCE 4 FREMP 158 INF 131</w:t>
      </w:r>
    </w:p>
    <w:p w:rsidR="00505F49" w:rsidRPr="001C4E70" w:rsidRDefault="00505F49" w:rsidP="00505F49">
      <w:pPr>
        <w:pStyle w:val="Text5"/>
      </w:pPr>
      <w:r w:rsidRPr="001C4E70">
        <w:t>JAI 558 RELEX 597 DEVGEN 131 CONUN 141</w:t>
      </w:r>
    </w:p>
    <w:p w:rsidR="00505F49" w:rsidRPr="001C4E70" w:rsidRDefault="00505F49" w:rsidP="00505F49">
      <w:pPr>
        <w:pStyle w:val="PointManual"/>
        <w:spacing w:before="480"/>
      </w:pPr>
      <w:r w:rsidRPr="001C4E70">
        <w:t>8.</w:t>
      </w:r>
      <w:r w:rsidRPr="001C4E70">
        <w:tab/>
        <w:t>Други въпроси</w:t>
      </w:r>
    </w:p>
    <w:p w:rsidR="003628AD" w:rsidRPr="001C4E70" w:rsidRDefault="003628AD" w:rsidP="00505F49">
      <w:pPr>
        <w:pStyle w:val="PointManual"/>
      </w:pPr>
    </w:p>
    <w:p w:rsidR="00FC4670" w:rsidRPr="00A47A33" w:rsidRDefault="00FC4670" w:rsidP="003628AD">
      <w:pPr>
        <w:pStyle w:val="FinalLine"/>
      </w:pPr>
    </w:p>
    <w:sectPr w:rsidR="00FC4670" w:rsidRPr="00A47A33" w:rsidSect="009E6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AD" w:rsidRDefault="003628AD" w:rsidP="003628AD">
      <w:r>
        <w:separator/>
      </w:r>
    </w:p>
  </w:endnote>
  <w:endnote w:type="continuationSeparator" w:id="0">
    <w:p w:rsidR="003628AD" w:rsidRDefault="003628AD" w:rsidP="0036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BC" w:rsidRPr="009E656F" w:rsidRDefault="00A046BC" w:rsidP="009E6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656F" w:rsidRPr="00D94637" w:rsidTr="009E65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656F" w:rsidRPr="00D94637" w:rsidRDefault="009E65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E656F" w:rsidRPr="00B310DC" w:rsidTr="009E65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656F" w:rsidRPr="00AD7BF2" w:rsidRDefault="009E656F" w:rsidP="004F54B2">
          <w:pPr>
            <w:pStyle w:val="FooterText"/>
          </w:pPr>
          <w:r>
            <w:t>10909/15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656F" w:rsidRPr="00AD7BF2" w:rsidRDefault="009E65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656F" w:rsidRPr="002511D8" w:rsidRDefault="009E656F" w:rsidP="00D94637">
          <w:pPr>
            <w:pStyle w:val="FooterText"/>
            <w:jc w:val="center"/>
          </w:pPr>
          <w:r>
            <w:t>vat/nb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656F" w:rsidRPr="00B310DC" w:rsidRDefault="009E65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E656F" w:rsidRPr="00D94637" w:rsidTr="009E656F">
      <w:trPr>
        <w:jc w:val="center"/>
      </w:trPr>
      <w:tc>
        <w:tcPr>
          <w:tcW w:w="1774" w:type="pct"/>
          <w:shd w:val="clear" w:color="auto" w:fill="auto"/>
        </w:tcPr>
        <w:p w:rsidR="009E656F" w:rsidRPr="00AD7BF2" w:rsidRDefault="009E65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656F" w:rsidRPr="00AD7BF2" w:rsidRDefault="009E656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E656F" w:rsidRPr="00D94637" w:rsidRDefault="009E65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656F" w:rsidRPr="00D94637" w:rsidRDefault="009E65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628AD" w:rsidRPr="009E656F" w:rsidRDefault="003628AD" w:rsidP="009E656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656F" w:rsidRPr="00D94637" w:rsidTr="009E65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656F" w:rsidRPr="00D94637" w:rsidRDefault="009E65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E656F" w:rsidRPr="00B310DC" w:rsidTr="009E65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656F" w:rsidRPr="00AD7BF2" w:rsidRDefault="009E656F" w:rsidP="004F54B2">
          <w:pPr>
            <w:pStyle w:val="FooterText"/>
          </w:pPr>
          <w:r>
            <w:t>10909/15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656F" w:rsidRPr="00AD7BF2" w:rsidRDefault="009E65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656F" w:rsidRPr="002511D8" w:rsidRDefault="009E656F" w:rsidP="00D94637">
          <w:pPr>
            <w:pStyle w:val="FooterText"/>
            <w:jc w:val="center"/>
          </w:pPr>
          <w:r>
            <w:t>vat/nb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656F" w:rsidRPr="00B310DC" w:rsidRDefault="009E65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E656F" w:rsidRPr="00D94637" w:rsidTr="009E656F">
      <w:trPr>
        <w:jc w:val="center"/>
      </w:trPr>
      <w:tc>
        <w:tcPr>
          <w:tcW w:w="1774" w:type="pct"/>
          <w:shd w:val="clear" w:color="auto" w:fill="auto"/>
        </w:tcPr>
        <w:p w:rsidR="009E656F" w:rsidRPr="00AD7BF2" w:rsidRDefault="009E65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656F" w:rsidRPr="00AD7BF2" w:rsidRDefault="009E656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E656F" w:rsidRPr="00D94637" w:rsidRDefault="009E65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656F" w:rsidRPr="00D94637" w:rsidRDefault="009E65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628AD" w:rsidRPr="009E656F" w:rsidRDefault="003628AD" w:rsidP="009E656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AD" w:rsidRDefault="003628AD" w:rsidP="003628AD">
      <w:r>
        <w:separator/>
      </w:r>
    </w:p>
  </w:footnote>
  <w:footnote w:type="continuationSeparator" w:id="0">
    <w:p w:rsidR="003628AD" w:rsidRDefault="003628AD" w:rsidP="0036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BC" w:rsidRPr="009E656F" w:rsidRDefault="00A046BC" w:rsidP="009E6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BC" w:rsidRPr="009E656F" w:rsidRDefault="00A046BC" w:rsidP="009E656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BC" w:rsidRPr="009E656F" w:rsidRDefault="00A046BC" w:rsidP="009E656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007f17c4-b3c2-4828-8b7a-bbb46c1ef21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1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90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41&lt;/text&gt;_x000d__x000a_      &lt;text&gt;RELEX   60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at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7-20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628AD"/>
    <w:rsid w:val="00010C1D"/>
    <w:rsid w:val="0009656C"/>
    <w:rsid w:val="00165755"/>
    <w:rsid w:val="00182F2F"/>
    <w:rsid w:val="001C1958"/>
    <w:rsid w:val="001C4E70"/>
    <w:rsid w:val="00213F1F"/>
    <w:rsid w:val="002A2AE8"/>
    <w:rsid w:val="003628AD"/>
    <w:rsid w:val="003C6E8B"/>
    <w:rsid w:val="003F13D6"/>
    <w:rsid w:val="00505F49"/>
    <w:rsid w:val="005157F5"/>
    <w:rsid w:val="0063379B"/>
    <w:rsid w:val="006A38C5"/>
    <w:rsid w:val="006C1AD4"/>
    <w:rsid w:val="006E33E2"/>
    <w:rsid w:val="006F4741"/>
    <w:rsid w:val="0075756A"/>
    <w:rsid w:val="00805E6B"/>
    <w:rsid w:val="00825503"/>
    <w:rsid w:val="008826F8"/>
    <w:rsid w:val="009E656F"/>
    <w:rsid w:val="00A046BC"/>
    <w:rsid w:val="00A469D7"/>
    <w:rsid w:val="00A47A33"/>
    <w:rsid w:val="00BE1373"/>
    <w:rsid w:val="00D451E4"/>
    <w:rsid w:val="00D81A95"/>
    <w:rsid w:val="00DB5A7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5A7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8AD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3628AD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3628AD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3628AD"/>
  </w:style>
  <w:style w:type="character" w:customStyle="1" w:styleId="Text3Char">
    <w:name w:val="Text 3 Char"/>
    <w:basedOn w:val="DefaultParagraphFont"/>
    <w:link w:val="Text3"/>
    <w:locked/>
    <w:rsid w:val="00505F49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5A7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8AD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3628AD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3628AD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3628AD"/>
  </w:style>
  <w:style w:type="character" w:customStyle="1" w:styleId="Text3Char">
    <w:name w:val="Text 3 Char"/>
    <w:basedOn w:val="DefaultParagraphFont"/>
    <w:link w:val="Text3"/>
    <w:locked/>
    <w:rsid w:val="00505F49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BORANOVA Nevina</cp:lastModifiedBy>
  <cp:revision>3</cp:revision>
  <cp:lastPrinted>2015-07-17T19:09:00Z</cp:lastPrinted>
  <dcterms:created xsi:type="dcterms:W3CDTF">2015-07-17T19:24:00Z</dcterms:created>
  <dcterms:modified xsi:type="dcterms:W3CDTF">2015-07-17T19:24:00Z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