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19" w:rsidRPr="00BB06BE" w:rsidRDefault="00FB0E17" w:rsidP="00BB06B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8c7e8df-0714-42b2-8a96-8d0bb05ee20d" style="width:568.65pt;height:382.65pt">
            <v:imagedata r:id="rId8" o:title=""/>
          </v:shape>
        </w:pict>
      </w:r>
      <w:bookmarkEnd w:id="0"/>
    </w:p>
    <w:p w:rsidR="00A9764B" w:rsidRPr="006C3D2D" w:rsidRDefault="00A9764B" w:rsidP="00FB0E17">
      <w:pPr>
        <w:spacing w:before="0" w:after="0" w:line="276" w:lineRule="auto"/>
      </w:pPr>
      <w:r w:rsidRPr="006C3D2D">
        <w:t>Следните протоколи (в частта „Обсъждания на законодателни актове“ или „Открити обсъждания“)</w:t>
      </w:r>
      <w:r w:rsidRPr="006C3D2D">
        <w:rPr>
          <w:rStyle w:val="FootnoteReference"/>
        </w:rPr>
        <w:footnoteReference w:id="1"/>
      </w:r>
      <w:r w:rsidRPr="006C3D2D">
        <w:t xml:space="preserve">  бяха пр</w:t>
      </w:r>
      <w:bookmarkStart w:id="1" w:name="_GoBack"/>
      <w:bookmarkEnd w:id="1"/>
      <w:r w:rsidRPr="006C3D2D">
        <w:t xml:space="preserve">иети официално на заседания на </w:t>
      </w:r>
      <w:r w:rsidRPr="006C3D2D">
        <w:rPr>
          <w:b/>
        </w:rPr>
        <w:t>Комитета на постоянните представители</w:t>
      </w:r>
      <w:r w:rsidRPr="006C3D2D">
        <w:t xml:space="preserve"> </w:t>
      </w:r>
      <w:r w:rsidRPr="006C3D2D">
        <w:rPr>
          <w:b/>
        </w:rPr>
        <w:t>(I и II част)</w:t>
      </w:r>
      <w:r w:rsidRPr="006C3D2D">
        <w:t>:</w:t>
      </w:r>
    </w:p>
    <w:p w:rsidR="003E51A7" w:rsidRPr="006C3D2D" w:rsidRDefault="003E51A7" w:rsidP="003E51A7">
      <w:pPr>
        <w:spacing w:line="240" w:lineRule="auto"/>
        <w:rPr>
          <w:b/>
          <w:bCs/>
        </w:rPr>
      </w:pPr>
      <w:r w:rsidRPr="006C3D2D">
        <w:rPr>
          <w:b/>
        </w:rPr>
        <w:t xml:space="preserve">2531-во </w:t>
      </w:r>
      <w:r w:rsidRPr="006C3D2D">
        <w:t>заседание на</w:t>
      </w:r>
      <w:r w:rsidRPr="006C3D2D">
        <w:rPr>
          <w:b/>
        </w:rPr>
        <w:t xml:space="preserve"> </w:t>
      </w:r>
      <w:proofErr w:type="spellStart"/>
      <w:r w:rsidRPr="006C3D2D">
        <w:rPr>
          <w:b/>
        </w:rPr>
        <w:t>Корепер</w:t>
      </w:r>
      <w:proofErr w:type="spellEnd"/>
      <w:r w:rsidRPr="006C3D2D">
        <w:rPr>
          <w:b/>
        </w:rPr>
        <w:t xml:space="preserve"> (II част), </w:t>
      </w:r>
      <w:r w:rsidRPr="006C3D2D">
        <w:t>проведено на</w:t>
      </w:r>
      <w:r w:rsidRPr="006C3D2D">
        <w:rPr>
          <w:b/>
        </w:rPr>
        <w:t xml:space="preserve"> 25 февруари 2015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647"/>
        <w:gridCol w:w="1530"/>
        <w:gridCol w:w="1830"/>
        <w:gridCol w:w="3055"/>
      </w:tblGrid>
      <w:tr w:rsidR="003E51A7" w:rsidRPr="006C3D2D" w:rsidTr="00C367F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ЗАСЕДАНИЕ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ДОК.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COR - REV</w:t>
            </w:r>
          </w:p>
        </w:tc>
      </w:tr>
      <w:tr w:rsidR="003E51A7" w:rsidRPr="006C3D2D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Правосъдие и вътрешни работи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3354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4—5.12.2014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16516/14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tabs>
                <w:tab w:val="right" w:pos="2302"/>
              </w:tabs>
              <w:spacing w:before="0" w:after="0" w:line="240" w:lineRule="exact"/>
            </w:pPr>
            <w:r w:rsidRPr="006C3D2D">
              <w:t>+ ADD 1 COR 1</w:t>
            </w:r>
          </w:p>
        </w:tc>
      </w:tr>
      <w:tr w:rsidR="003E51A7" w:rsidRPr="006C3D2D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Икономически и финансови въпроси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3356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9.12.2014 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16699/14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tabs>
                <w:tab w:val="right" w:pos="2302"/>
              </w:tabs>
              <w:spacing w:before="0" w:after="0" w:line="240" w:lineRule="exact"/>
            </w:pPr>
          </w:p>
        </w:tc>
      </w:tr>
    </w:tbl>
    <w:p w:rsidR="003E51A7" w:rsidRPr="006C3D2D" w:rsidRDefault="003E51A7" w:rsidP="00FB0E17">
      <w:pPr>
        <w:spacing w:after="0" w:line="240" w:lineRule="auto"/>
        <w:rPr>
          <w:b/>
          <w:bCs/>
        </w:rPr>
      </w:pPr>
      <w:r w:rsidRPr="006C3D2D">
        <w:rPr>
          <w:b/>
        </w:rPr>
        <w:t xml:space="preserve">2531-во </w:t>
      </w:r>
      <w:r w:rsidRPr="006C3D2D">
        <w:t>заседание на</w:t>
      </w:r>
      <w:r w:rsidRPr="006C3D2D">
        <w:rPr>
          <w:b/>
        </w:rPr>
        <w:t xml:space="preserve"> </w:t>
      </w:r>
      <w:proofErr w:type="spellStart"/>
      <w:r w:rsidRPr="006C3D2D">
        <w:rPr>
          <w:b/>
        </w:rPr>
        <w:t>Корепер</w:t>
      </w:r>
      <w:proofErr w:type="spellEnd"/>
      <w:r w:rsidRPr="006C3D2D">
        <w:rPr>
          <w:b/>
        </w:rPr>
        <w:t xml:space="preserve"> (I част), </w:t>
      </w:r>
      <w:r w:rsidRPr="006C3D2D">
        <w:t xml:space="preserve">проведено на </w:t>
      </w:r>
      <w:r w:rsidRPr="006C3D2D">
        <w:rPr>
          <w:b/>
        </w:rPr>
        <w:t>27 февруари 2015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647"/>
        <w:gridCol w:w="1467"/>
        <w:gridCol w:w="1778"/>
        <w:gridCol w:w="2876"/>
      </w:tblGrid>
      <w:tr w:rsidR="003E51A7" w:rsidRPr="006C3D2D" w:rsidTr="00C367F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ЗАСЕДАНИЕ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ДОК.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  <w:rPr>
                <w:bCs/>
              </w:rPr>
            </w:pPr>
            <w:r w:rsidRPr="006C3D2D">
              <w:t>COR - REV</w:t>
            </w:r>
          </w:p>
        </w:tc>
      </w:tr>
      <w:tr w:rsidR="003E51A7" w:rsidRPr="006C3D2D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Транспорт, телекомуникации и енергетика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3352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3.12.2014 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16415/14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tabs>
                <w:tab w:val="right" w:pos="2302"/>
              </w:tabs>
              <w:spacing w:before="0" w:after="0" w:line="240" w:lineRule="exact"/>
            </w:pPr>
          </w:p>
        </w:tc>
      </w:tr>
      <w:tr w:rsidR="003E51A7" w:rsidRPr="006C3D2D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Транспорт, телекомуникации и енергетика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3355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9.12.2014 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spacing w:before="0" w:after="0" w:line="240" w:lineRule="exact"/>
              <w:jc w:val="center"/>
            </w:pPr>
            <w:r w:rsidRPr="006C3D2D">
              <w:t>16698/14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6C3D2D" w:rsidRDefault="003E51A7" w:rsidP="00FB0E17">
            <w:pPr>
              <w:tabs>
                <w:tab w:val="right" w:pos="2302"/>
              </w:tabs>
              <w:spacing w:before="0" w:after="0" w:line="240" w:lineRule="exact"/>
            </w:pPr>
          </w:p>
        </w:tc>
      </w:tr>
    </w:tbl>
    <w:p w:rsidR="00FC4670" w:rsidRPr="00730B03" w:rsidRDefault="00FC4670" w:rsidP="003E51A7">
      <w:pPr>
        <w:pStyle w:val="FinalLine"/>
        <w:spacing w:before="240" w:after="0" w:line="240" w:lineRule="auto"/>
        <w:ind w:left="3402" w:right="3402"/>
      </w:pPr>
    </w:p>
    <w:sectPr w:rsidR="00FC4670" w:rsidRPr="00730B03" w:rsidSect="006C3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endnote>
  <w:end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6C3D2D" w:rsidRDefault="001E1AFE" w:rsidP="006C3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C3D2D" w:rsidRPr="00D94637" w:rsidTr="006C3D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C3D2D" w:rsidRPr="00D94637" w:rsidRDefault="006C3D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C3D2D" w:rsidRPr="00B310DC" w:rsidTr="006C3D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C3D2D" w:rsidRPr="00AD7BF2" w:rsidRDefault="006C3D2D" w:rsidP="004F54B2">
          <w:pPr>
            <w:pStyle w:val="FooterText"/>
          </w:pPr>
          <w:r>
            <w:t>CM 1687/15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C3D2D" w:rsidRPr="00AD7BF2" w:rsidRDefault="006C3D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C3D2D" w:rsidRPr="002511D8" w:rsidRDefault="006C3D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C3D2D" w:rsidRPr="00B310DC" w:rsidRDefault="006C3D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B0E17">
            <w:rPr>
              <w:noProof/>
            </w:rPr>
            <w:t>2</w:t>
          </w:r>
          <w:r>
            <w:fldChar w:fldCharType="end"/>
          </w:r>
        </w:p>
      </w:tc>
    </w:tr>
    <w:tr w:rsidR="006C3D2D" w:rsidRPr="00D94637" w:rsidTr="006C3D2D">
      <w:trPr>
        <w:jc w:val="center"/>
      </w:trPr>
      <w:tc>
        <w:tcPr>
          <w:tcW w:w="1774" w:type="pct"/>
          <w:shd w:val="clear" w:color="auto" w:fill="auto"/>
        </w:tcPr>
        <w:p w:rsidR="006C3D2D" w:rsidRPr="00AD7BF2" w:rsidRDefault="006C3D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C3D2D" w:rsidRPr="00AD7BF2" w:rsidRDefault="006C3D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C3D2D" w:rsidRPr="00D94637" w:rsidRDefault="006C3D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C3D2D" w:rsidRPr="00D94637" w:rsidRDefault="006C3D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B3819" w:rsidRPr="006C3D2D" w:rsidRDefault="005B3819" w:rsidP="006C3D2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C3D2D" w:rsidRPr="00D94637" w:rsidTr="006C3D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C3D2D" w:rsidRPr="00D94637" w:rsidRDefault="006C3D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C3D2D" w:rsidRPr="00B310DC" w:rsidTr="006C3D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C3D2D" w:rsidRPr="00AD7BF2" w:rsidRDefault="006C3D2D" w:rsidP="004F54B2">
          <w:pPr>
            <w:pStyle w:val="FooterText"/>
          </w:pPr>
          <w:r>
            <w:t>CM 1687/15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C3D2D" w:rsidRPr="00AD7BF2" w:rsidRDefault="006C3D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C3D2D" w:rsidRPr="002511D8" w:rsidRDefault="006C3D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C3D2D" w:rsidRPr="00B310DC" w:rsidRDefault="006C3D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B0E17">
            <w:rPr>
              <w:noProof/>
            </w:rPr>
            <w:t>1</w:t>
          </w:r>
          <w:r>
            <w:fldChar w:fldCharType="end"/>
          </w:r>
        </w:p>
      </w:tc>
    </w:tr>
    <w:tr w:rsidR="006C3D2D" w:rsidRPr="00D94637" w:rsidTr="006C3D2D">
      <w:trPr>
        <w:jc w:val="center"/>
      </w:trPr>
      <w:tc>
        <w:tcPr>
          <w:tcW w:w="1774" w:type="pct"/>
          <w:shd w:val="clear" w:color="auto" w:fill="auto"/>
        </w:tcPr>
        <w:p w:rsidR="006C3D2D" w:rsidRPr="00AD7BF2" w:rsidRDefault="006C3D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C3D2D" w:rsidRPr="00AD7BF2" w:rsidRDefault="006C3D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C3D2D" w:rsidRPr="00D94637" w:rsidRDefault="006C3D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C3D2D" w:rsidRPr="00D94637" w:rsidRDefault="006C3D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B3819" w:rsidRPr="006C3D2D" w:rsidRDefault="005B3819" w:rsidP="006C3D2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footnote>
  <w:foot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footnote>
  <w:footnote w:id="1">
    <w:p w:rsidR="00A9764B" w:rsidRPr="002C3674" w:rsidRDefault="00A9764B" w:rsidP="00FB0E17">
      <w:pPr>
        <w:pStyle w:val="FootnoteText"/>
        <w:spacing w:line="200" w:lineRule="exact"/>
        <w:rPr>
          <w:lang w:val="fr-BE"/>
        </w:rPr>
      </w:pPr>
      <w:r>
        <w:rPr>
          <w:rStyle w:val="FootnoteReference"/>
        </w:rPr>
        <w:footnoteRef/>
      </w:r>
      <w:r>
        <w:tab/>
        <w:t>Член 5 от Протокол № 1, приложен към ДЕС и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6C3D2D" w:rsidRDefault="001E1AFE" w:rsidP="006C3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6C3D2D" w:rsidRDefault="001E1AFE" w:rsidP="006C3D2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6C3D2D" w:rsidRDefault="001E1AFE" w:rsidP="006C3D2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58c7e8df-0714-42b2-8a96-8d0bb05ee20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8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5B3819"/>
    <w:rsid w:val="00096B04"/>
    <w:rsid w:val="00130CD9"/>
    <w:rsid w:val="00182F2F"/>
    <w:rsid w:val="001E1AFE"/>
    <w:rsid w:val="00356F5F"/>
    <w:rsid w:val="003E51A7"/>
    <w:rsid w:val="00414945"/>
    <w:rsid w:val="004A5CE6"/>
    <w:rsid w:val="005B3819"/>
    <w:rsid w:val="00625999"/>
    <w:rsid w:val="006351BB"/>
    <w:rsid w:val="0066468D"/>
    <w:rsid w:val="006C3D2D"/>
    <w:rsid w:val="007161AD"/>
    <w:rsid w:val="00730B03"/>
    <w:rsid w:val="00901450"/>
    <w:rsid w:val="009B07D1"/>
    <w:rsid w:val="009D1F53"/>
    <w:rsid w:val="00A30641"/>
    <w:rsid w:val="00A93207"/>
    <w:rsid w:val="00A9764B"/>
    <w:rsid w:val="00AF3113"/>
    <w:rsid w:val="00B54F86"/>
    <w:rsid w:val="00BB06BE"/>
    <w:rsid w:val="00BC2945"/>
    <w:rsid w:val="00BE6E3D"/>
    <w:rsid w:val="00C634C2"/>
    <w:rsid w:val="00D13316"/>
    <w:rsid w:val="00E17F52"/>
    <w:rsid w:val="00E5767B"/>
    <w:rsid w:val="00E80814"/>
    <w:rsid w:val="00F86DEA"/>
    <w:rsid w:val="00FB0E1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1</Pages>
  <Words>106</Words>
  <Characters>596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PROFIROV Iavor</dc:creator>
  <cp:lastModifiedBy>PROFIROV Iavor</cp:lastModifiedBy>
  <cp:revision>3</cp:revision>
  <cp:lastPrinted>2015-02-27T11:48:00Z</cp:lastPrinted>
  <dcterms:created xsi:type="dcterms:W3CDTF">2015-03-02T09:51:00Z</dcterms:created>
  <dcterms:modified xsi:type="dcterms:W3CDTF">2015-03-02T09:53:00Z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