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95" w:rsidRPr="00027838" w:rsidRDefault="007A0D89" w:rsidP="00027838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ac685d1-3a5e-48a6-9779-d1b69f27fa2a_0" style="width:568.5pt;height:489.75pt">
            <v:imagedata r:id="rId8" o:title=""/>
          </v:shape>
        </w:pict>
      </w:r>
      <w:bookmarkEnd w:id="0"/>
    </w:p>
    <w:p w:rsidR="00040F94" w:rsidRPr="00476696" w:rsidRDefault="00040F94" w:rsidP="00040F94">
      <w:pPr>
        <w:pStyle w:val="PointManual"/>
        <w:rPr>
          <w:b/>
          <w:bCs/>
          <w:u w:val="single"/>
        </w:rPr>
      </w:pPr>
    </w:p>
    <w:p w:rsidR="00040F94" w:rsidRPr="00476696" w:rsidRDefault="00040F94" w:rsidP="00040F94">
      <w:pPr>
        <w:pStyle w:val="PointManual"/>
        <w:rPr>
          <w:b/>
          <w:bCs/>
          <w:u w:val="single"/>
        </w:rPr>
      </w:pPr>
      <w:r w:rsidRPr="00476696">
        <w:rPr>
          <w:b/>
          <w:u w:val="single"/>
        </w:rPr>
        <w:t>Sole item on the agenda</w:t>
      </w:r>
    </w:p>
    <w:p w:rsidR="00040F94" w:rsidRPr="00476696" w:rsidRDefault="00040F94" w:rsidP="00040F94">
      <w:pPr>
        <w:pStyle w:val="PointManual"/>
      </w:pPr>
      <w:r w:rsidRPr="00476696">
        <w:rPr>
          <w:b/>
          <w:u w:val="single"/>
        </w:rPr>
        <w:t>Non-legislative activities</w:t>
      </w:r>
    </w:p>
    <w:p w:rsidR="00040F94" w:rsidRPr="00476696" w:rsidRDefault="00040F94" w:rsidP="00040F94">
      <w:pPr>
        <w:pStyle w:val="PointManual"/>
      </w:pPr>
    </w:p>
    <w:p w:rsidR="00040F94" w:rsidRPr="00476696" w:rsidRDefault="00040F94" w:rsidP="000068F0">
      <w:pPr>
        <w:pStyle w:val="Bullet"/>
        <w:numPr>
          <w:ilvl w:val="0"/>
          <w:numId w:val="20"/>
        </w:numPr>
      </w:pPr>
      <w:r w:rsidRPr="00476696">
        <w:t>Market developments</w:t>
      </w:r>
    </w:p>
    <w:p w:rsidR="000068F0" w:rsidRPr="00476696" w:rsidRDefault="00040F94" w:rsidP="000068F0">
      <w:pPr>
        <w:pStyle w:val="Dash1"/>
        <w:numPr>
          <w:ilvl w:val="0"/>
          <w:numId w:val="21"/>
        </w:numPr>
      </w:pPr>
      <w:r w:rsidRPr="00476696">
        <w:t>Information from the Commission</w:t>
      </w:r>
    </w:p>
    <w:p w:rsidR="00040F94" w:rsidRPr="00476696" w:rsidRDefault="00040F94" w:rsidP="00040F94">
      <w:pPr>
        <w:pStyle w:val="Dash1"/>
      </w:pPr>
      <w:r w:rsidRPr="00476696">
        <w:t>Exchange of views</w:t>
      </w:r>
    </w:p>
    <w:p w:rsidR="00040F94" w:rsidRPr="00476696" w:rsidRDefault="00040F94" w:rsidP="00040F94">
      <w:r w:rsidRPr="00476696">
        <w:br w:type="page"/>
      </w:r>
    </w:p>
    <w:p w:rsidR="00337495" w:rsidRPr="00476696" w:rsidRDefault="00337495" w:rsidP="00337495">
      <w:pPr>
        <w:pStyle w:val="FinalLine"/>
      </w:pPr>
    </w:p>
    <w:p w:rsidR="00040F94" w:rsidRPr="00476696" w:rsidRDefault="00040F94" w:rsidP="00337495">
      <w:pPr>
        <w:pStyle w:val="NB"/>
      </w:pPr>
    </w:p>
    <w:p w:rsidR="00337495" w:rsidRPr="00476696" w:rsidRDefault="00CC39B3" w:rsidP="007A0D89">
      <w:pPr>
        <w:pStyle w:val="NB"/>
      </w:pPr>
      <w:r w:rsidRPr="00476696">
        <w:t>NB:</w:t>
      </w:r>
      <w:r w:rsidRPr="00476696">
        <w:tab/>
        <w:t xml:space="preserve">Please send to the Protocol Service a list of your delegates to this meeting as soon as possible at the </w:t>
      </w:r>
      <w:r w:rsidR="007A0D89">
        <w:t>e</w:t>
      </w:r>
      <w:bookmarkStart w:id="1" w:name="_GoBack"/>
      <w:bookmarkEnd w:id="1"/>
      <w:r w:rsidRPr="00476696">
        <w:t>-mail address</w:t>
      </w:r>
      <w:r w:rsidR="007A0D89">
        <w:t>:</w:t>
      </w:r>
      <w:r w:rsidRPr="00476696">
        <w:t xml:space="preserve"> protocole.participants@consilium.europa.eu</w:t>
      </w:r>
    </w:p>
    <w:p w:rsidR="00FC4670" w:rsidRPr="00CC39B3" w:rsidRDefault="00CC39B3" w:rsidP="00CC39B3">
      <w:pPr>
        <w:pStyle w:val="NB"/>
      </w:pPr>
      <w:r w:rsidRPr="00476696">
        <w:t>NB:</w:t>
      </w:r>
      <w:r w:rsidRPr="00476696">
        <w:tab/>
        <w:t>Delegates requiring day badges to attend meetings sho</w:t>
      </w:r>
      <w:r w:rsidR="00AF60A2">
        <w:t>uld consult document 14387/1/12 </w:t>
      </w:r>
      <w:r w:rsidRPr="00476696">
        <w:t>REV 1 on how to obtain them.</w:t>
      </w:r>
    </w:p>
    <w:sectPr w:rsidR="00FC4670" w:rsidRPr="00CC39B3" w:rsidSect="004766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495" w:rsidRDefault="00337495" w:rsidP="00337495">
      <w:r>
        <w:separator/>
      </w:r>
    </w:p>
  </w:endnote>
  <w:endnote w:type="continuationSeparator" w:id="0">
    <w:p w:rsidR="00337495" w:rsidRDefault="00337495" w:rsidP="0033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5C" w:rsidRPr="00476696" w:rsidRDefault="0039185C" w:rsidP="004766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76696" w:rsidRPr="00D94637" w:rsidTr="0047669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76696" w:rsidRPr="00D94637" w:rsidRDefault="0047669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476696" w:rsidRPr="00B310DC" w:rsidTr="0047669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76696" w:rsidRPr="00AD7BF2" w:rsidRDefault="00476696" w:rsidP="004F54B2">
          <w:pPr>
            <w:pStyle w:val="FooterText"/>
          </w:pPr>
          <w:r>
            <w:t>CM 3533/15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76696" w:rsidRPr="00AD7BF2" w:rsidRDefault="0047669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76696" w:rsidRPr="002511D8" w:rsidRDefault="0047669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76696" w:rsidRPr="00B310DC" w:rsidRDefault="0047669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A0D89">
            <w:rPr>
              <w:noProof/>
            </w:rPr>
            <w:t>2</w:t>
          </w:r>
          <w:r>
            <w:fldChar w:fldCharType="end"/>
          </w:r>
        </w:p>
      </w:tc>
    </w:tr>
    <w:tr w:rsidR="00476696" w:rsidRPr="00D94637" w:rsidTr="00476696">
      <w:trPr>
        <w:jc w:val="center"/>
      </w:trPr>
      <w:tc>
        <w:tcPr>
          <w:tcW w:w="1774" w:type="pct"/>
          <w:shd w:val="clear" w:color="auto" w:fill="auto"/>
        </w:tcPr>
        <w:p w:rsidR="00476696" w:rsidRPr="00AD7BF2" w:rsidRDefault="0047669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76696" w:rsidRPr="00AD7BF2" w:rsidRDefault="0047669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76696" w:rsidRPr="00D94637" w:rsidRDefault="0047669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76696" w:rsidRPr="00D94637" w:rsidRDefault="0047669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337495" w:rsidRPr="00476696" w:rsidRDefault="00337495" w:rsidP="0047669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76696" w:rsidRPr="00D94637" w:rsidTr="0047669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76696" w:rsidRPr="00D94637" w:rsidRDefault="0047669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76696" w:rsidRPr="00B310DC" w:rsidTr="0047669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76696" w:rsidRPr="00AD7BF2" w:rsidRDefault="00476696" w:rsidP="004F54B2">
          <w:pPr>
            <w:pStyle w:val="FooterText"/>
          </w:pPr>
          <w:r>
            <w:t>CM 3533/15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76696" w:rsidRPr="00AD7BF2" w:rsidRDefault="0047669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76696" w:rsidRPr="002511D8" w:rsidRDefault="0047669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76696" w:rsidRPr="00B310DC" w:rsidRDefault="0047669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A0D89">
            <w:rPr>
              <w:noProof/>
            </w:rPr>
            <w:t>1</w:t>
          </w:r>
          <w:r>
            <w:fldChar w:fldCharType="end"/>
          </w:r>
        </w:p>
      </w:tc>
    </w:tr>
    <w:tr w:rsidR="00476696" w:rsidRPr="00D94637" w:rsidTr="00476696">
      <w:trPr>
        <w:jc w:val="center"/>
      </w:trPr>
      <w:tc>
        <w:tcPr>
          <w:tcW w:w="1774" w:type="pct"/>
          <w:shd w:val="clear" w:color="auto" w:fill="auto"/>
        </w:tcPr>
        <w:p w:rsidR="00476696" w:rsidRPr="00AD7BF2" w:rsidRDefault="0047669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76696" w:rsidRPr="00AD7BF2" w:rsidRDefault="0047669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76696" w:rsidRPr="00D94637" w:rsidRDefault="0047669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76696" w:rsidRPr="00D94637" w:rsidRDefault="0047669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337495" w:rsidRPr="00476696" w:rsidRDefault="00337495" w:rsidP="0047669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495" w:rsidRDefault="00337495" w:rsidP="00337495">
      <w:r>
        <w:separator/>
      </w:r>
    </w:p>
  </w:footnote>
  <w:footnote w:type="continuationSeparator" w:id="0">
    <w:p w:rsidR="00337495" w:rsidRDefault="00337495" w:rsidP="00337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5C" w:rsidRPr="00476696" w:rsidRDefault="0039185C" w:rsidP="004766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5C" w:rsidRPr="00476696" w:rsidRDefault="0039185C" w:rsidP="0047669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5C" w:rsidRPr="00476696" w:rsidRDefault="0039185C" w:rsidP="00476696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"/>
    <w:lvlOverride w:ilvl="0">
      <w:startOverride w:val="1"/>
    </w:lvlOverride>
  </w:num>
  <w:num w:numId="21">
    <w:abstractNumId w:val="17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4ac685d1-3a5e-48a6-9779-d1b69f27fa2a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 translate=&quot;false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08-12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533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AGRI&lt;/text&gt;_x000d__x000a_      &lt;text&gt;PECHE&lt;/text&gt;_x000d__x000a_    &lt;/textlist&gt;_x000d__x000a_  &lt;/metadata&gt;_x000d__x000a_  &lt;metadata key=&quot;md_Contact&quot; translate=&quot;false&quot;&gt;_x000d__x000a_    &lt;text&gt;dgb.coordination@consilium.europa.eu&lt;/text&gt;_x000d__x000a_  &lt;/metadata&gt;_x000d__x000a_  &lt;metadata key=&quot;md_ContactPhoneFax&quot; translate=&quot;false&quot;&gt;_x000d__x000a_    &lt;text&gt;32.2-281.9381/827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6th meeting of the COUNCIL OF THE EUROPEAN UNION (Agriculture) 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06th &amp;lt;/Run&amp;gt;meeting of the COUNCIL OF THE EUROPEAN UNION&amp;lt;LineBreak /&amp;gt;(&amp;lt;Run FontWeight=&quot;Bold&quot;&amp;gt;Agriculture&amp;lt;/Run&amp;gt;&amp;lt;Run xml:lang=&quot;fr-be&quot;&amp;gt;)&amp;lt;/Run&amp;gt;&amp;lt;/Paragraph&amp;gt;&amp;lt;Paragraph&amp;gt;&amp;lt;Run xml:lang=&quot;fr-be&quot; xml:space=&quot;preserve&quot; /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9-07T14:3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337495"/>
    <w:rsid w:val="000068F0"/>
    <w:rsid w:val="00010C1D"/>
    <w:rsid w:val="00027838"/>
    <w:rsid w:val="00040F94"/>
    <w:rsid w:val="00082C48"/>
    <w:rsid w:val="0009656C"/>
    <w:rsid w:val="00165755"/>
    <w:rsid w:val="00182F2F"/>
    <w:rsid w:val="001C1958"/>
    <w:rsid w:val="00213F1F"/>
    <w:rsid w:val="00296E3E"/>
    <w:rsid w:val="002A2AE8"/>
    <w:rsid w:val="00337495"/>
    <w:rsid w:val="00347AE3"/>
    <w:rsid w:val="00364C4C"/>
    <w:rsid w:val="0039185C"/>
    <w:rsid w:val="003C6E8B"/>
    <w:rsid w:val="00476696"/>
    <w:rsid w:val="004A1623"/>
    <w:rsid w:val="005157F5"/>
    <w:rsid w:val="0063379B"/>
    <w:rsid w:val="006A38C5"/>
    <w:rsid w:val="006C1AD4"/>
    <w:rsid w:val="006E33E2"/>
    <w:rsid w:val="006F4741"/>
    <w:rsid w:val="0075756A"/>
    <w:rsid w:val="007A0D89"/>
    <w:rsid w:val="00825503"/>
    <w:rsid w:val="008826F8"/>
    <w:rsid w:val="00924329"/>
    <w:rsid w:val="00A11315"/>
    <w:rsid w:val="00A469D7"/>
    <w:rsid w:val="00AF60A2"/>
    <w:rsid w:val="00BE1373"/>
    <w:rsid w:val="00CC39B3"/>
    <w:rsid w:val="00D451E4"/>
    <w:rsid w:val="00DA7BDE"/>
    <w:rsid w:val="00E657FF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33749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337495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337495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337495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02783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33749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337495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337495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337495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02783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9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LUZ SOARES Miguel</cp:lastModifiedBy>
  <cp:revision>6</cp:revision>
  <cp:lastPrinted>2015-08-05T12:56:00Z</cp:lastPrinted>
  <dcterms:created xsi:type="dcterms:W3CDTF">2015-08-13T08:21:00Z</dcterms:created>
  <dcterms:modified xsi:type="dcterms:W3CDTF">2015-08-13T08:29:00Z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3.6.6, Build 20150723</vt:lpwstr>
  </property>
</Properties>
</file>