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4F" w:rsidRPr="00643937" w:rsidRDefault="00643937" w:rsidP="0064393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ed88611e-2673-4098-bbd1-47c83c6b8f15_0" style="width:568.45pt;height:338.25pt">
            <v:imagedata r:id="rId8" o:title=""/>
          </v:shape>
        </w:pict>
      </w:r>
      <w:bookmarkEnd w:id="0"/>
    </w:p>
    <w:p w:rsidR="005B6898" w:rsidRPr="002E3493" w:rsidRDefault="005B6898" w:rsidP="00617DA6">
      <w:pPr>
        <w:pStyle w:val="PointManual"/>
      </w:pPr>
    </w:p>
    <w:p w:rsidR="00960E53" w:rsidRPr="002E3493" w:rsidRDefault="00960E53" w:rsidP="00960E53">
      <w:pPr>
        <w:pStyle w:val="NormalCentered"/>
        <w:rPr>
          <w:b/>
          <w:bCs/>
          <w:i/>
          <w:iCs/>
          <w:u w:val="single"/>
        </w:rPr>
      </w:pPr>
      <w:r w:rsidRPr="002E3493">
        <w:rPr>
          <w:b/>
          <w:i/>
          <w:u w:val="single"/>
        </w:rPr>
        <w:t>REVISED VERSION OF THE PROVISIONAL AGENDA</w:t>
      </w:r>
    </w:p>
    <w:p w:rsidR="00960E53" w:rsidRPr="002E3493" w:rsidRDefault="00960E53" w:rsidP="00960E53">
      <w:pPr>
        <w:pStyle w:val="PointManual"/>
      </w:pPr>
    </w:p>
    <w:p w:rsidR="00617DA6" w:rsidRPr="002E3493" w:rsidRDefault="005B6898" w:rsidP="00617DA6">
      <w:pPr>
        <w:pStyle w:val="PointManual"/>
      </w:pPr>
      <w:r w:rsidRPr="002E3493">
        <w:rPr>
          <w:b/>
        </w:rPr>
        <w:t>1.</w:t>
      </w:r>
      <w:r w:rsidRPr="002E3493">
        <w:tab/>
        <w:t>Adoption of the provisional agenda</w:t>
      </w:r>
    </w:p>
    <w:p w:rsidR="00617DA6" w:rsidRPr="002E3493" w:rsidRDefault="00617DA6" w:rsidP="00617DA6">
      <w:pPr>
        <w:pStyle w:val="PointManual"/>
      </w:pPr>
    </w:p>
    <w:p w:rsidR="00167748" w:rsidRPr="002E3493" w:rsidRDefault="00167748" w:rsidP="00617DA6">
      <w:pPr>
        <w:pStyle w:val="PointManual"/>
      </w:pPr>
    </w:p>
    <w:p w:rsidR="00617DA6" w:rsidRPr="002E3493" w:rsidRDefault="00617DA6" w:rsidP="00617DA6">
      <w:pPr>
        <w:pStyle w:val="NormalCentered"/>
        <w:rPr>
          <w:b/>
          <w:bCs/>
          <w:u w:val="single"/>
        </w:rPr>
      </w:pPr>
      <w:r w:rsidRPr="002E3493">
        <w:rPr>
          <w:b/>
          <w:u w:val="single"/>
        </w:rPr>
        <w:t>Legislative deliberations</w:t>
      </w:r>
    </w:p>
    <w:p w:rsidR="00617DA6" w:rsidRPr="002E3493" w:rsidRDefault="00617DA6" w:rsidP="00617DA6">
      <w:pPr>
        <w:pStyle w:val="NormalCentered"/>
        <w:rPr>
          <w:b/>
          <w:bCs/>
          <w:u w:val="single"/>
        </w:rPr>
      </w:pPr>
      <w:r w:rsidRPr="002E3493">
        <w:rPr>
          <w:b/>
          <w:u w:val="single"/>
        </w:rPr>
        <w:t>(Public deliberation in accordance with Article 16(8) of the Treaty on European Union)</w:t>
      </w:r>
    </w:p>
    <w:p w:rsidR="00617DA6" w:rsidRPr="002E3493" w:rsidRDefault="00617DA6" w:rsidP="00617DA6"/>
    <w:p w:rsidR="00167748" w:rsidRPr="002E3493" w:rsidRDefault="00167748" w:rsidP="00617DA6">
      <w:pPr>
        <w:pStyle w:val="PointManual"/>
      </w:pPr>
    </w:p>
    <w:p w:rsidR="00617DA6" w:rsidRPr="002E3493" w:rsidRDefault="005B6898" w:rsidP="00617DA6">
      <w:pPr>
        <w:pStyle w:val="PointManual"/>
      </w:pPr>
      <w:r w:rsidRPr="002E3493">
        <w:rPr>
          <w:b/>
        </w:rPr>
        <w:t>2.</w:t>
      </w:r>
      <w:r w:rsidRPr="002E3493">
        <w:tab/>
        <w:t xml:space="preserve">Approval of the list of 'A' items </w:t>
      </w:r>
    </w:p>
    <w:p w:rsidR="00617DA6" w:rsidRPr="002E3493" w:rsidRDefault="00617DA6" w:rsidP="00617DA6">
      <w:pPr>
        <w:pStyle w:val="Text3"/>
      </w:pPr>
      <w:r w:rsidRPr="002E3493">
        <w:t>11849/15 PTS A 61</w:t>
      </w:r>
    </w:p>
    <w:p w:rsidR="00617DA6" w:rsidRPr="002E3493" w:rsidRDefault="00617DA6" w:rsidP="00617DA6">
      <w:pPr>
        <w:rPr>
          <w:szCs w:val="32"/>
        </w:rPr>
      </w:pPr>
      <w:r w:rsidRPr="002E3493">
        <w:br w:type="page"/>
      </w:r>
    </w:p>
    <w:p w:rsidR="00617DA6" w:rsidRPr="002E3493" w:rsidRDefault="00617DA6" w:rsidP="00617DA6">
      <w:pPr>
        <w:pStyle w:val="NormalCentered"/>
        <w:rPr>
          <w:b/>
          <w:bCs/>
          <w:u w:val="single"/>
        </w:rPr>
      </w:pPr>
      <w:r w:rsidRPr="002E3493">
        <w:rPr>
          <w:b/>
          <w:u w:val="single"/>
        </w:rPr>
        <w:t>Non-legislative activities</w:t>
      </w:r>
    </w:p>
    <w:p w:rsidR="00617DA6" w:rsidRPr="002E3493" w:rsidRDefault="00617DA6" w:rsidP="00617DA6">
      <w:pPr>
        <w:rPr>
          <w:szCs w:val="32"/>
        </w:rPr>
      </w:pPr>
    </w:p>
    <w:p w:rsidR="00617DA6" w:rsidRPr="002E3493" w:rsidRDefault="00167748" w:rsidP="00617DA6">
      <w:pPr>
        <w:pStyle w:val="PointManual"/>
      </w:pPr>
      <w:r w:rsidRPr="002E3493">
        <w:rPr>
          <w:b/>
        </w:rPr>
        <w:t>3</w:t>
      </w:r>
      <w:r w:rsidRPr="002E3493">
        <w:t>.</w:t>
      </w:r>
      <w:r w:rsidRPr="002E3493">
        <w:tab/>
        <w:t>Presentation of the work programme of the Luxembourg Presidency</w:t>
      </w:r>
    </w:p>
    <w:p w:rsidR="00617DA6" w:rsidRPr="002E3493" w:rsidRDefault="00617DA6" w:rsidP="00617DA6">
      <w:pPr>
        <w:pStyle w:val="PointManual1"/>
      </w:pPr>
      <w:r w:rsidRPr="002E3493">
        <w:t>=</w:t>
      </w:r>
      <w:r w:rsidRPr="002E3493">
        <w:tab/>
        <w:t>Exchange of views</w:t>
      </w:r>
    </w:p>
    <w:p w:rsidR="00617DA6" w:rsidRPr="002E3493" w:rsidRDefault="00617DA6" w:rsidP="00617DA6">
      <w:pPr>
        <w:pStyle w:val="PointManual1"/>
        <w:rPr>
          <w:b/>
          <w:bCs/>
          <w:i/>
          <w:iCs/>
        </w:rPr>
      </w:pPr>
      <w:r w:rsidRPr="002E3493">
        <w:rPr>
          <w:b/>
          <w:i/>
        </w:rPr>
        <w:t>(Public debate in accordance with Article 8(4) of the Council's Rules of Procedure)</w:t>
      </w:r>
    </w:p>
    <w:p w:rsidR="00617DA6" w:rsidRPr="002E3493" w:rsidRDefault="00617DA6" w:rsidP="00617DA6">
      <w:pPr>
        <w:pStyle w:val="PointManual"/>
      </w:pPr>
    </w:p>
    <w:p w:rsidR="00617DA6" w:rsidRPr="002E3493" w:rsidRDefault="00167748" w:rsidP="00617DA6">
      <w:pPr>
        <w:pStyle w:val="PointManual"/>
      </w:pPr>
      <w:r w:rsidRPr="002E3493">
        <w:rPr>
          <w:b/>
        </w:rPr>
        <w:t>4.</w:t>
      </w:r>
      <w:r w:rsidRPr="002E3493">
        <w:tab/>
        <w:t xml:space="preserve">Approval of the list of 'A' items </w:t>
      </w:r>
    </w:p>
    <w:p w:rsidR="00617DA6" w:rsidRPr="002E3493" w:rsidRDefault="00617DA6" w:rsidP="00617DA6">
      <w:pPr>
        <w:pStyle w:val="Text3"/>
      </w:pPr>
      <w:r w:rsidRPr="002E3493">
        <w:t>11850/15 PTS A 62</w:t>
      </w:r>
    </w:p>
    <w:p w:rsidR="00617DA6" w:rsidRPr="002E3493" w:rsidRDefault="00617DA6" w:rsidP="00617DA6">
      <w:pPr>
        <w:pStyle w:val="PointManual"/>
      </w:pPr>
    </w:p>
    <w:p w:rsidR="00617DA6" w:rsidRPr="002E3493" w:rsidRDefault="00167748" w:rsidP="00617DA6">
      <w:pPr>
        <w:pStyle w:val="PointManual"/>
      </w:pPr>
      <w:r w:rsidRPr="002E3493">
        <w:rPr>
          <w:b/>
        </w:rPr>
        <w:t>5.</w:t>
      </w:r>
      <w:r w:rsidRPr="002E3493">
        <w:tab/>
        <w:t>Resolutions, decisions and opinions adopted by the European Parliament at its part-session in Strasbourg, from 6 to 9 July 2015</w:t>
      </w:r>
    </w:p>
    <w:p w:rsidR="00617DA6" w:rsidRPr="002E3493" w:rsidRDefault="00617DA6" w:rsidP="00617DA6">
      <w:pPr>
        <w:pStyle w:val="Text3"/>
      </w:pPr>
      <w:r w:rsidRPr="002E3493">
        <w:t>11191/15 PE-RE 6</w:t>
      </w:r>
    </w:p>
    <w:p w:rsidR="00617DA6" w:rsidRPr="002E3493" w:rsidRDefault="00617DA6" w:rsidP="00617DA6">
      <w:pPr>
        <w:pStyle w:val="PointManual"/>
      </w:pPr>
    </w:p>
    <w:p w:rsidR="00617DA6" w:rsidRPr="002E3493" w:rsidRDefault="00167748" w:rsidP="00617DA6">
      <w:pPr>
        <w:pStyle w:val="PointManual"/>
      </w:pPr>
      <w:r w:rsidRPr="002E3493">
        <w:rPr>
          <w:b/>
        </w:rPr>
        <w:t>6.</w:t>
      </w:r>
      <w:r w:rsidRPr="002E3493">
        <w:tab/>
        <w:t>Preparation for the European Council meeting on 15 and 16 October 2015</w:t>
      </w:r>
    </w:p>
    <w:p w:rsidR="00617DA6" w:rsidRPr="002E3493" w:rsidRDefault="00617DA6" w:rsidP="00617DA6">
      <w:pPr>
        <w:pStyle w:val="PointManual1"/>
      </w:pPr>
      <w:r w:rsidRPr="002E3493">
        <w:t>=</w:t>
      </w:r>
      <w:r w:rsidRPr="002E3493">
        <w:tab/>
        <w:t>Annotated draft agenda</w:t>
      </w:r>
    </w:p>
    <w:p w:rsidR="00617DA6" w:rsidRPr="002E3493" w:rsidRDefault="00617DA6" w:rsidP="00617DA6">
      <w:pPr>
        <w:pStyle w:val="Text3"/>
      </w:pPr>
      <w:r w:rsidRPr="002E3493">
        <w:t>11127/15 CO EUR-PREP 35</w:t>
      </w:r>
    </w:p>
    <w:p w:rsidR="00617DA6" w:rsidRPr="002E3493" w:rsidRDefault="00617DA6" w:rsidP="00617DA6">
      <w:pPr>
        <w:pStyle w:val="PointManual"/>
      </w:pPr>
    </w:p>
    <w:p w:rsidR="00617DA6" w:rsidRPr="002E3493" w:rsidRDefault="00167748" w:rsidP="00617DA6">
      <w:pPr>
        <w:pStyle w:val="PointManual"/>
      </w:pPr>
      <w:r w:rsidRPr="002E3493">
        <w:rPr>
          <w:b/>
        </w:rPr>
        <w:t>7.</w:t>
      </w:r>
      <w:r w:rsidRPr="002E3493">
        <w:tab/>
        <w:t>Annual programming - Letter of intent from the Commission</w:t>
      </w:r>
    </w:p>
    <w:p w:rsidR="00617DA6" w:rsidRPr="002E3493" w:rsidRDefault="00617DA6" w:rsidP="00617DA6">
      <w:pPr>
        <w:pStyle w:val="PointManual1"/>
      </w:pPr>
      <w:r w:rsidRPr="002E3493">
        <w:t>=</w:t>
      </w:r>
      <w:r w:rsidRPr="002E3493">
        <w:tab/>
        <w:t>Exchange of views</w:t>
      </w:r>
    </w:p>
    <w:p w:rsidR="00617DA6" w:rsidRPr="002E3493" w:rsidRDefault="00617DA6" w:rsidP="00617DA6">
      <w:pPr>
        <w:pStyle w:val="Text3"/>
      </w:pPr>
      <w:r w:rsidRPr="002E3493">
        <w:t>11693/15 CODEC 1150 INST 308 POLGEN 130 PE 136</w:t>
      </w:r>
    </w:p>
    <w:p w:rsidR="00617DA6" w:rsidRPr="002E3493" w:rsidRDefault="00617DA6" w:rsidP="00617DA6">
      <w:pPr>
        <w:pStyle w:val="PointManual"/>
      </w:pPr>
    </w:p>
    <w:p w:rsidR="00617DA6" w:rsidRPr="002E3493" w:rsidRDefault="00167748" w:rsidP="00617DA6">
      <w:pPr>
        <w:pStyle w:val="PointManual"/>
      </w:pPr>
      <w:r w:rsidRPr="002E3493">
        <w:rPr>
          <w:b/>
        </w:rPr>
        <w:t>8</w:t>
      </w:r>
      <w:r w:rsidRPr="002E3493">
        <w:t>.</w:t>
      </w:r>
      <w:r w:rsidRPr="002E3493">
        <w:tab/>
        <w:t>Any other business</w:t>
      </w:r>
    </w:p>
    <w:p w:rsidR="00617DA6" w:rsidRPr="002E3493" w:rsidRDefault="00617DA6" w:rsidP="00617DA6">
      <w:pPr>
        <w:pStyle w:val="PointManual"/>
      </w:pPr>
    </w:p>
    <w:p w:rsidR="00100D4F" w:rsidRPr="002E3493" w:rsidRDefault="00100D4F" w:rsidP="00617DA6">
      <w:pPr>
        <w:pStyle w:val="PointManual"/>
      </w:pPr>
    </w:p>
    <w:p w:rsidR="00FC4670" w:rsidRPr="00DE5459" w:rsidRDefault="00FC4670" w:rsidP="00100D4F">
      <w:pPr>
        <w:pStyle w:val="FinalLine"/>
      </w:pPr>
    </w:p>
    <w:sectPr w:rsidR="00FC4670" w:rsidRPr="00DE5459" w:rsidSect="00643937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4F" w:rsidRDefault="00100D4F" w:rsidP="00100D4F">
      <w:r>
        <w:separator/>
      </w:r>
    </w:p>
  </w:endnote>
  <w:endnote w:type="continuationSeparator" w:id="0">
    <w:p w:rsidR="00100D4F" w:rsidRDefault="00100D4F" w:rsidP="0010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43937" w:rsidRPr="00D94637" w:rsidTr="0064393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43937" w:rsidRPr="00D94637" w:rsidRDefault="0064393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43937" w:rsidRPr="00B310DC" w:rsidTr="0064393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43937" w:rsidRPr="00AD7BF2" w:rsidRDefault="00643937" w:rsidP="004F54B2">
          <w:pPr>
            <w:pStyle w:val="FooterText"/>
          </w:pPr>
          <w:r>
            <w:t>11848/1/15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43937" w:rsidRPr="00AD7BF2" w:rsidRDefault="0064393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43937" w:rsidRPr="002511D8" w:rsidRDefault="00643937" w:rsidP="00D94637">
          <w:pPr>
            <w:pStyle w:val="FooterText"/>
            <w:jc w:val="center"/>
          </w:pPr>
          <w:r>
            <w:t>ies/JL/mm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43937" w:rsidRPr="00B310DC" w:rsidRDefault="0064393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43937" w:rsidRPr="00D94637" w:rsidTr="00643937">
      <w:trPr>
        <w:jc w:val="center"/>
      </w:trPr>
      <w:tc>
        <w:tcPr>
          <w:tcW w:w="1774" w:type="pct"/>
          <w:shd w:val="clear" w:color="auto" w:fill="auto"/>
        </w:tcPr>
        <w:p w:rsidR="00643937" w:rsidRPr="00AD7BF2" w:rsidRDefault="0064393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43937" w:rsidRPr="00AD7BF2" w:rsidRDefault="0064393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43937" w:rsidRPr="00D94637" w:rsidRDefault="0064393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43937" w:rsidRPr="00D94637" w:rsidRDefault="0064393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100D4F" w:rsidRPr="00643937" w:rsidRDefault="00100D4F" w:rsidP="00643937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43937" w:rsidRPr="00D94637" w:rsidTr="0064393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43937" w:rsidRPr="00D94637" w:rsidRDefault="0064393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43937" w:rsidRPr="00B310DC" w:rsidTr="0064393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43937" w:rsidRPr="00AD7BF2" w:rsidRDefault="00643937" w:rsidP="004F54B2">
          <w:pPr>
            <w:pStyle w:val="FooterText"/>
          </w:pPr>
          <w:r>
            <w:t>11848/1/15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43937" w:rsidRPr="00AD7BF2" w:rsidRDefault="0064393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43937" w:rsidRPr="002511D8" w:rsidRDefault="00643937" w:rsidP="00D94637">
          <w:pPr>
            <w:pStyle w:val="FooterText"/>
            <w:jc w:val="center"/>
          </w:pPr>
          <w:r>
            <w:t>ies/JL/mm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43937" w:rsidRPr="00B310DC" w:rsidRDefault="0064393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43937" w:rsidRPr="00D94637" w:rsidTr="00643937">
      <w:trPr>
        <w:jc w:val="center"/>
      </w:trPr>
      <w:tc>
        <w:tcPr>
          <w:tcW w:w="1774" w:type="pct"/>
          <w:shd w:val="clear" w:color="auto" w:fill="auto"/>
        </w:tcPr>
        <w:p w:rsidR="00643937" w:rsidRPr="00AD7BF2" w:rsidRDefault="0064393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43937" w:rsidRPr="00AD7BF2" w:rsidRDefault="0064393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43937" w:rsidRPr="00D94637" w:rsidRDefault="0064393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43937" w:rsidRPr="00D94637" w:rsidRDefault="0064393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100D4F" w:rsidRPr="00643937" w:rsidRDefault="00100D4F" w:rsidP="0064393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4F" w:rsidRDefault="00100D4F" w:rsidP="00100D4F">
      <w:r>
        <w:separator/>
      </w:r>
    </w:p>
  </w:footnote>
  <w:footnote w:type="continuationSeparator" w:id="0">
    <w:p w:rsidR="00100D4F" w:rsidRDefault="00100D4F" w:rsidP="0010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ed88611e-2673-4098-bbd1-47c83c6b8f15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9-1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184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4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7th meeting of the COUNCIL OF THE EUROPEAN UNION (Gener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7&amp;lt;Run BaselineAlignment=&quot;Superscript&quot; xml:lang=&quot;fr-be&quot;&amp;gt;th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ies/JL/mm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9-14T09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00D4F"/>
    <w:rsid w:val="00010C1D"/>
    <w:rsid w:val="00084FB8"/>
    <w:rsid w:val="0009656C"/>
    <w:rsid w:val="00100D4F"/>
    <w:rsid w:val="00165755"/>
    <w:rsid w:val="00167748"/>
    <w:rsid w:val="00182F2F"/>
    <w:rsid w:val="001C1958"/>
    <w:rsid w:val="00213F1F"/>
    <w:rsid w:val="00223668"/>
    <w:rsid w:val="00224280"/>
    <w:rsid w:val="002A2AE8"/>
    <w:rsid w:val="002E3493"/>
    <w:rsid w:val="003C6E8B"/>
    <w:rsid w:val="004530D8"/>
    <w:rsid w:val="004A6ABA"/>
    <w:rsid w:val="004C32F5"/>
    <w:rsid w:val="005157F5"/>
    <w:rsid w:val="005B6898"/>
    <w:rsid w:val="00617DA6"/>
    <w:rsid w:val="0063379B"/>
    <w:rsid w:val="00643937"/>
    <w:rsid w:val="006A38C5"/>
    <w:rsid w:val="006C1AD4"/>
    <w:rsid w:val="006E33E2"/>
    <w:rsid w:val="006F4741"/>
    <w:rsid w:val="0075756A"/>
    <w:rsid w:val="00825503"/>
    <w:rsid w:val="008826F8"/>
    <w:rsid w:val="00960E53"/>
    <w:rsid w:val="00A469D7"/>
    <w:rsid w:val="00A641D9"/>
    <w:rsid w:val="00BA66E8"/>
    <w:rsid w:val="00BE1373"/>
    <w:rsid w:val="00C45E57"/>
    <w:rsid w:val="00C71634"/>
    <w:rsid w:val="00CA491B"/>
    <w:rsid w:val="00D451E4"/>
    <w:rsid w:val="00DE5459"/>
    <w:rsid w:val="00EE578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00D4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00D4F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100D4F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100D4F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4393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00D4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00D4F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100D4F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100D4F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43937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MCCALL Mary</cp:lastModifiedBy>
  <cp:revision>2</cp:revision>
  <cp:lastPrinted>2015-09-14T06:53:00Z</cp:lastPrinted>
  <dcterms:created xsi:type="dcterms:W3CDTF">2015-09-14T07:58:00Z</dcterms:created>
  <dcterms:modified xsi:type="dcterms:W3CDTF">2015-09-14T07:58:00Z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3.6.6, Build 20150723</vt:lpwstr>
  </property>
</Properties>
</file>