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4F" w:rsidRDefault="00100D4F" w:rsidP="00100D4F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1a86524e-74cf-4a0f-983c-2ec9587f58fd_0" style="width:568.5pt;height:338.25pt">
            <v:imagedata r:id="rId8" o:title=""/>
          </v:shape>
        </w:pict>
      </w:r>
      <w:bookmarkEnd w:id="0"/>
    </w:p>
    <w:p w:rsidR="005B6898" w:rsidRDefault="005B6898" w:rsidP="00617DA6">
      <w:pPr>
        <w:pStyle w:val="PointManual"/>
        <w:rPr>
          <w:lang w:eastAsia="en-GB"/>
        </w:rPr>
      </w:pPr>
    </w:p>
    <w:p w:rsidR="00617DA6" w:rsidRDefault="005B6898" w:rsidP="00617DA6">
      <w:pPr>
        <w:pStyle w:val="PointManual"/>
        <w:rPr>
          <w:lang w:eastAsia="en-GB"/>
        </w:rPr>
      </w:pPr>
      <w:r>
        <w:rPr>
          <w:lang w:eastAsia="en-GB"/>
        </w:rPr>
        <w:t>1.</w:t>
      </w:r>
      <w:r w:rsidR="00617DA6">
        <w:rPr>
          <w:lang w:eastAsia="en-GB"/>
        </w:rPr>
        <w:tab/>
      </w:r>
      <w:r w:rsidR="00617DA6" w:rsidRPr="008E334D">
        <w:rPr>
          <w:lang w:eastAsia="en-GB"/>
        </w:rPr>
        <w:t xml:space="preserve">Adoption de l'ordre du jour </w:t>
      </w:r>
      <w:r w:rsidR="00617DA6">
        <w:rPr>
          <w:lang w:eastAsia="en-GB"/>
        </w:rPr>
        <w:t>provisoire</w:t>
      </w:r>
    </w:p>
    <w:p w:rsidR="00617DA6" w:rsidRPr="008E334D" w:rsidRDefault="00617DA6" w:rsidP="00617DA6">
      <w:pPr>
        <w:pStyle w:val="PointManual"/>
        <w:rPr>
          <w:lang w:eastAsia="en-GB"/>
        </w:rPr>
      </w:pPr>
    </w:p>
    <w:p w:rsidR="00617DA6" w:rsidRPr="004374B6" w:rsidRDefault="00617DA6" w:rsidP="00617DA6">
      <w:pPr>
        <w:pStyle w:val="NormalCentered"/>
        <w:rPr>
          <w:b/>
          <w:bCs/>
          <w:u w:val="single"/>
          <w:lang w:eastAsia="en-GB"/>
        </w:rPr>
      </w:pPr>
      <w:r w:rsidRPr="004374B6">
        <w:rPr>
          <w:b/>
          <w:bCs/>
          <w:u w:val="single"/>
          <w:lang w:eastAsia="en-GB"/>
        </w:rPr>
        <w:t>Délibérations législatives</w:t>
      </w:r>
    </w:p>
    <w:p w:rsidR="00617DA6" w:rsidRPr="004374B6" w:rsidRDefault="00617DA6" w:rsidP="00617DA6">
      <w:pPr>
        <w:pStyle w:val="NormalCentered"/>
        <w:rPr>
          <w:b/>
          <w:bCs/>
          <w:u w:val="single"/>
          <w:lang w:eastAsia="en-GB"/>
        </w:rPr>
      </w:pPr>
      <w:r w:rsidRPr="004374B6">
        <w:rPr>
          <w:b/>
          <w:bCs/>
          <w:u w:val="single"/>
          <w:lang w:eastAsia="en-GB"/>
        </w:rPr>
        <w:t>(</w:t>
      </w:r>
      <w:r w:rsidRPr="004374B6">
        <w:rPr>
          <w:b/>
          <w:bCs/>
          <w:u w:val="single"/>
        </w:rPr>
        <w:t>Délibération publique conformément à l'article 16, paragraphe 8, du traité sur l'Union européenne</w:t>
      </w:r>
      <w:r w:rsidRPr="004374B6">
        <w:rPr>
          <w:b/>
          <w:bCs/>
          <w:u w:val="single"/>
          <w:lang w:eastAsia="en-GB"/>
        </w:rPr>
        <w:t>)</w:t>
      </w:r>
    </w:p>
    <w:p w:rsidR="00617DA6" w:rsidRPr="004374B6" w:rsidRDefault="00617DA6" w:rsidP="00617DA6">
      <w:pPr>
        <w:rPr>
          <w:lang w:eastAsia="en-GB"/>
        </w:rPr>
      </w:pPr>
    </w:p>
    <w:p w:rsidR="00617DA6" w:rsidRDefault="005B6898" w:rsidP="00617DA6">
      <w:pPr>
        <w:pStyle w:val="PointManual"/>
        <w:rPr>
          <w:lang w:eastAsia="en-GB"/>
        </w:rPr>
      </w:pPr>
      <w:r>
        <w:rPr>
          <w:lang w:eastAsia="en-GB"/>
        </w:rPr>
        <w:t>2.</w:t>
      </w:r>
      <w:r w:rsidR="00617DA6">
        <w:rPr>
          <w:lang w:eastAsia="en-GB"/>
        </w:rPr>
        <w:tab/>
      </w:r>
      <w:r w:rsidR="00617DA6" w:rsidRPr="008E334D">
        <w:rPr>
          <w:lang w:eastAsia="en-GB"/>
        </w:rPr>
        <w:t>Approbation de la liste des points "A"</w:t>
      </w:r>
      <w:bookmarkStart w:id="1" w:name="DQCErrorScope54246A8DCDDE4E1589081D0719B"/>
      <w:r w:rsidR="00617DA6" w:rsidRPr="008E334D">
        <w:rPr>
          <w:lang w:eastAsia="en-GB"/>
        </w:rPr>
        <w:t xml:space="preserve"> </w:t>
      </w:r>
      <w:bookmarkEnd w:id="1"/>
    </w:p>
    <w:p w:rsidR="00617DA6" w:rsidRPr="008E334D" w:rsidRDefault="00617DA6" w:rsidP="00617DA6">
      <w:pPr>
        <w:pStyle w:val="Text3"/>
        <w:rPr>
          <w:lang w:eastAsia="en-GB"/>
        </w:rPr>
      </w:pPr>
      <w:r>
        <w:rPr>
          <w:lang w:eastAsia="en-GB"/>
        </w:rPr>
        <w:t>11849/15 PTS A 61</w:t>
      </w:r>
    </w:p>
    <w:p w:rsidR="00617DA6" w:rsidRPr="008E334D" w:rsidRDefault="005B6898" w:rsidP="005B6898">
      <w:pPr>
        <w:pStyle w:val="PointManual"/>
        <w:spacing w:before="360"/>
        <w:rPr>
          <w:lang w:eastAsia="en-GB"/>
        </w:rPr>
      </w:pPr>
      <w:bookmarkStart w:id="2" w:name="_GoBack"/>
      <w:bookmarkEnd w:id="2"/>
      <w:r>
        <w:rPr>
          <w:lang w:eastAsia="en-GB"/>
        </w:rPr>
        <w:t>3.</w:t>
      </w:r>
      <w:r w:rsidR="00617DA6">
        <w:rPr>
          <w:lang w:eastAsia="en-GB"/>
        </w:rPr>
        <w:tab/>
        <w:t>(</w:t>
      </w:r>
      <w:r w:rsidR="00617DA6" w:rsidRPr="008E334D">
        <w:rPr>
          <w:lang w:eastAsia="en-GB"/>
        </w:rPr>
        <w:t>év</w:t>
      </w:r>
      <w:r w:rsidR="00617DA6">
        <w:rPr>
          <w:lang w:eastAsia="en-GB"/>
        </w:rPr>
        <w:t>en</w:t>
      </w:r>
      <w:r w:rsidR="00617DA6" w:rsidRPr="008E334D">
        <w:rPr>
          <w:lang w:eastAsia="en-GB"/>
        </w:rPr>
        <w:t>t.</w:t>
      </w:r>
      <w:r w:rsidR="00617DA6">
        <w:rPr>
          <w:lang w:eastAsia="en-GB"/>
        </w:rPr>
        <w:t xml:space="preserve">) </w:t>
      </w:r>
      <w:r w:rsidR="00617DA6" w:rsidRPr="008E334D">
        <w:rPr>
          <w:lang w:eastAsia="en-GB"/>
        </w:rPr>
        <w:t>Divers</w:t>
      </w:r>
    </w:p>
    <w:p w:rsidR="00617DA6" w:rsidRPr="008E334D" w:rsidRDefault="00617DA6" w:rsidP="00617DA6">
      <w:pPr>
        <w:pStyle w:val="PointManual1"/>
        <w:rPr>
          <w:rFonts w:eastAsia="Calibri"/>
        </w:rPr>
      </w:pPr>
      <w:r w:rsidRPr="008E334D">
        <w:rPr>
          <w:lang w:eastAsia="en-GB"/>
        </w:rPr>
        <w:t>-</w:t>
      </w:r>
      <w:r w:rsidRPr="008E334D">
        <w:rPr>
          <w:lang w:eastAsia="en-GB"/>
        </w:rPr>
        <w:tab/>
      </w:r>
      <w:r w:rsidRPr="008E334D">
        <w:rPr>
          <w:rFonts w:eastAsia="Calibri"/>
        </w:rPr>
        <w:t>Propositions législatives en cours d'examen</w:t>
      </w:r>
    </w:p>
    <w:p w:rsidR="00617DA6" w:rsidRPr="008E334D" w:rsidRDefault="00617DA6" w:rsidP="00617DA6">
      <w:pPr>
        <w:pStyle w:val="DashEqual2"/>
        <w:rPr>
          <w:lang w:eastAsia="en-GB"/>
        </w:rPr>
      </w:pPr>
      <w:r>
        <w:t>Informations communiquées par la présidence</w:t>
      </w:r>
    </w:p>
    <w:p w:rsidR="00617DA6" w:rsidRPr="00356C89" w:rsidRDefault="00617DA6" w:rsidP="00617DA6">
      <w:pPr>
        <w:rPr>
          <w:szCs w:val="32"/>
        </w:rPr>
      </w:pPr>
      <w:r>
        <w:rPr>
          <w:b/>
          <w:bCs/>
          <w:szCs w:val="32"/>
          <w:u w:val="single"/>
        </w:rPr>
        <w:br w:type="page"/>
      </w:r>
    </w:p>
    <w:p w:rsidR="00617DA6" w:rsidRPr="00356C89" w:rsidRDefault="00617DA6" w:rsidP="00617DA6">
      <w:pPr>
        <w:pStyle w:val="NormalCentered"/>
        <w:rPr>
          <w:b/>
          <w:bCs/>
          <w:u w:val="single"/>
        </w:rPr>
      </w:pPr>
      <w:r w:rsidRPr="00356C89">
        <w:rPr>
          <w:b/>
          <w:bCs/>
          <w:u w:val="single"/>
        </w:rPr>
        <w:t>Activités non législatives</w:t>
      </w:r>
    </w:p>
    <w:p w:rsidR="00617DA6" w:rsidRPr="00356C89" w:rsidRDefault="00617DA6" w:rsidP="00617DA6">
      <w:pPr>
        <w:rPr>
          <w:szCs w:val="32"/>
        </w:rPr>
      </w:pPr>
    </w:p>
    <w:p w:rsidR="00617DA6" w:rsidRPr="00A06EC0" w:rsidRDefault="005B6898" w:rsidP="00617DA6">
      <w:pPr>
        <w:pStyle w:val="PointManual"/>
      </w:pPr>
      <w:r>
        <w:t>4.</w:t>
      </w:r>
      <w:r w:rsidR="00617DA6" w:rsidRPr="00A06EC0">
        <w:tab/>
        <w:t>Présentation du programme de travail de la présidence luxembourgeoise</w:t>
      </w:r>
    </w:p>
    <w:p w:rsidR="00617DA6" w:rsidRPr="00A06EC0" w:rsidRDefault="00617DA6" w:rsidP="00617DA6">
      <w:pPr>
        <w:pStyle w:val="PointManual1"/>
      </w:pPr>
      <w:r w:rsidRPr="00A06EC0">
        <w:t>=</w:t>
      </w:r>
      <w:r w:rsidRPr="00A06EC0">
        <w:tab/>
        <w:t>Echange de vues</w:t>
      </w:r>
    </w:p>
    <w:p w:rsidR="00617DA6" w:rsidRPr="004D066F" w:rsidRDefault="00617DA6" w:rsidP="00617DA6">
      <w:pPr>
        <w:pStyle w:val="PointManual1"/>
        <w:rPr>
          <w:b/>
          <w:bCs/>
          <w:i/>
          <w:iCs/>
        </w:rPr>
      </w:pPr>
      <w:r w:rsidRPr="00A06EC0">
        <w:rPr>
          <w:b/>
          <w:bCs/>
          <w:i/>
          <w:iCs/>
          <w:lang w:val="fr-BE"/>
        </w:rPr>
        <w:t>(Débat public conformément à l'article 8, paragraphe 4, du règlement intérieur du Conseil)</w:t>
      </w:r>
    </w:p>
    <w:p w:rsidR="00617DA6" w:rsidRDefault="00617DA6" w:rsidP="00617DA6">
      <w:pPr>
        <w:pStyle w:val="PointManual"/>
        <w:rPr>
          <w:lang w:eastAsia="en-GB"/>
        </w:rPr>
      </w:pPr>
    </w:p>
    <w:p w:rsidR="00617DA6" w:rsidRPr="008E334D" w:rsidRDefault="005B6898" w:rsidP="00617DA6">
      <w:pPr>
        <w:pStyle w:val="PointManual"/>
        <w:rPr>
          <w:lang w:eastAsia="en-GB"/>
        </w:rPr>
      </w:pPr>
      <w:r>
        <w:rPr>
          <w:lang w:eastAsia="en-GB"/>
        </w:rPr>
        <w:t>5.</w:t>
      </w:r>
      <w:r w:rsidR="00617DA6">
        <w:rPr>
          <w:lang w:eastAsia="en-GB"/>
        </w:rPr>
        <w:tab/>
      </w:r>
      <w:r w:rsidR="00617DA6" w:rsidRPr="008E334D">
        <w:rPr>
          <w:lang w:eastAsia="en-GB"/>
        </w:rPr>
        <w:t>Approbation de la liste des points "A"</w:t>
      </w:r>
      <w:bookmarkStart w:id="3" w:name="DQCErrorScope91B450E73FD6483EAEB4EC5A321"/>
      <w:r w:rsidR="00617DA6" w:rsidRPr="008E334D">
        <w:rPr>
          <w:lang w:eastAsia="en-GB"/>
        </w:rPr>
        <w:t xml:space="preserve"> </w:t>
      </w:r>
      <w:bookmarkEnd w:id="3"/>
    </w:p>
    <w:p w:rsidR="00617DA6" w:rsidRDefault="00617DA6" w:rsidP="00617DA6">
      <w:pPr>
        <w:pStyle w:val="Text3"/>
      </w:pPr>
      <w:r>
        <w:t>11850/15 PTS A 62</w:t>
      </w:r>
    </w:p>
    <w:p w:rsidR="00617DA6" w:rsidRDefault="00617DA6" w:rsidP="00617DA6">
      <w:pPr>
        <w:pStyle w:val="PointManual"/>
      </w:pPr>
    </w:p>
    <w:p w:rsidR="00617DA6" w:rsidRDefault="005B6898" w:rsidP="00617DA6">
      <w:pPr>
        <w:pStyle w:val="PointManual"/>
      </w:pPr>
      <w:r>
        <w:t>6.</w:t>
      </w:r>
      <w:r w:rsidR="00617DA6">
        <w:tab/>
      </w:r>
      <w:r w:rsidR="00617DA6" w:rsidRPr="00EE01C0">
        <w:t>Résolutions, décisions et avis adoptés par le Parlement européen lors de sa période de session qui s'est tenue à Strasbourg</w:t>
      </w:r>
      <w:r w:rsidR="00617DA6">
        <w:t xml:space="preserve"> du 6 au 9 juillet 2015</w:t>
      </w:r>
    </w:p>
    <w:p w:rsidR="00617DA6" w:rsidRDefault="00617DA6" w:rsidP="00617DA6">
      <w:pPr>
        <w:pStyle w:val="Text3"/>
      </w:pPr>
      <w:r>
        <w:t>11191/15 PE-RE 6</w:t>
      </w:r>
    </w:p>
    <w:p w:rsidR="00617DA6" w:rsidRDefault="00617DA6" w:rsidP="00617DA6">
      <w:pPr>
        <w:pStyle w:val="PointManual"/>
        <w:rPr>
          <w:lang w:eastAsia="en-GB"/>
        </w:rPr>
      </w:pPr>
    </w:p>
    <w:p w:rsidR="00617DA6" w:rsidRPr="008E334D" w:rsidRDefault="005B6898" w:rsidP="00617DA6">
      <w:pPr>
        <w:pStyle w:val="PointManual"/>
        <w:rPr>
          <w:lang w:eastAsia="en-GB"/>
        </w:rPr>
      </w:pPr>
      <w:r>
        <w:rPr>
          <w:lang w:eastAsia="en-GB"/>
        </w:rPr>
        <w:t>7.</w:t>
      </w:r>
      <w:r w:rsidR="00617DA6">
        <w:rPr>
          <w:lang w:eastAsia="en-GB"/>
        </w:rPr>
        <w:tab/>
        <w:t>Préparation du Conseil européen des 15-16 octobre 2015</w:t>
      </w:r>
    </w:p>
    <w:p w:rsidR="00617DA6" w:rsidRDefault="00617DA6" w:rsidP="00617DA6">
      <w:pPr>
        <w:pStyle w:val="PointManual1"/>
        <w:rPr>
          <w:lang w:eastAsia="en-GB"/>
        </w:rPr>
      </w:pPr>
      <w:r w:rsidRPr="008E334D">
        <w:t>=</w:t>
      </w:r>
      <w:r w:rsidRPr="008E334D">
        <w:rPr>
          <w:lang w:eastAsia="en-GB"/>
        </w:rPr>
        <w:tab/>
      </w:r>
      <w:r>
        <w:rPr>
          <w:lang w:eastAsia="en-GB"/>
        </w:rPr>
        <w:t>Projet de l'ordre du jour annoté</w:t>
      </w:r>
    </w:p>
    <w:p w:rsidR="00617DA6" w:rsidRDefault="00617DA6" w:rsidP="00617DA6">
      <w:pPr>
        <w:pStyle w:val="Text3"/>
        <w:rPr>
          <w:lang w:eastAsia="en-GB"/>
        </w:rPr>
      </w:pPr>
      <w:r>
        <w:rPr>
          <w:lang w:eastAsia="en-GB"/>
        </w:rPr>
        <w:t>11127/15 CO EUR-PREP 35</w:t>
      </w:r>
    </w:p>
    <w:p w:rsidR="00617DA6" w:rsidRDefault="00617DA6" w:rsidP="00617DA6">
      <w:pPr>
        <w:pStyle w:val="PointManual"/>
        <w:rPr>
          <w:lang w:eastAsia="en-GB"/>
        </w:rPr>
      </w:pPr>
    </w:p>
    <w:p w:rsidR="00617DA6" w:rsidRPr="008E334D" w:rsidRDefault="005B6898" w:rsidP="00617DA6">
      <w:pPr>
        <w:pStyle w:val="PointManual"/>
        <w:rPr>
          <w:lang w:eastAsia="en-GB"/>
        </w:rPr>
      </w:pPr>
      <w:r>
        <w:rPr>
          <w:lang w:eastAsia="en-GB"/>
        </w:rPr>
        <w:t>8.</w:t>
      </w:r>
      <w:r w:rsidR="00617DA6">
        <w:rPr>
          <w:lang w:eastAsia="en-GB"/>
        </w:rPr>
        <w:tab/>
        <w:t>Programmation annuelle - Lettre d'intention de la Commission</w:t>
      </w:r>
    </w:p>
    <w:p w:rsidR="00617DA6" w:rsidRDefault="00617DA6" w:rsidP="00617DA6">
      <w:pPr>
        <w:pStyle w:val="PointManual1"/>
        <w:rPr>
          <w:lang w:eastAsia="en-GB"/>
        </w:rPr>
      </w:pPr>
      <w:r w:rsidRPr="008E334D">
        <w:t>=</w:t>
      </w:r>
      <w:r w:rsidRPr="008E334D">
        <w:rPr>
          <w:lang w:eastAsia="en-GB"/>
        </w:rPr>
        <w:tab/>
      </w:r>
      <w:r>
        <w:t>E</w:t>
      </w:r>
      <w:r w:rsidRPr="008E334D">
        <w:t>change de vues</w:t>
      </w:r>
    </w:p>
    <w:p w:rsidR="00617DA6" w:rsidRDefault="00617DA6" w:rsidP="00617DA6">
      <w:pPr>
        <w:pStyle w:val="Text3"/>
        <w:rPr>
          <w:lang w:eastAsia="en-GB"/>
        </w:rPr>
      </w:pPr>
      <w:r>
        <w:rPr>
          <w:lang w:eastAsia="en-GB"/>
        </w:rPr>
        <w:t>11693/15 CODEC 1150 INST 308 POLGEN 130 PE 136</w:t>
      </w:r>
    </w:p>
    <w:p w:rsidR="00617DA6" w:rsidRDefault="00617DA6" w:rsidP="00617DA6">
      <w:pPr>
        <w:pStyle w:val="PointManual"/>
        <w:rPr>
          <w:lang w:eastAsia="en-GB"/>
        </w:rPr>
      </w:pPr>
    </w:p>
    <w:p w:rsidR="00617DA6" w:rsidRPr="008E334D" w:rsidRDefault="005B6898" w:rsidP="00617DA6">
      <w:pPr>
        <w:pStyle w:val="PointManual"/>
        <w:rPr>
          <w:lang w:eastAsia="en-GB"/>
        </w:rPr>
      </w:pPr>
      <w:r>
        <w:rPr>
          <w:lang w:eastAsia="en-GB"/>
        </w:rPr>
        <w:t>9.</w:t>
      </w:r>
      <w:r w:rsidR="00617DA6">
        <w:rPr>
          <w:lang w:eastAsia="en-GB"/>
        </w:rPr>
        <w:tab/>
      </w:r>
      <w:r w:rsidR="00617DA6" w:rsidRPr="008E334D">
        <w:rPr>
          <w:lang w:eastAsia="en-GB"/>
        </w:rPr>
        <w:t>Divers</w:t>
      </w:r>
    </w:p>
    <w:p w:rsidR="00617DA6" w:rsidRDefault="00617DA6" w:rsidP="00617DA6">
      <w:pPr>
        <w:pStyle w:val="PointManual"/>
      </w:pPr>
    </w:p>
    <w:p w:rsidR="00100D4F" w:rsidRDefault="00100D4F" w:rsidP="00617DA6">
      <w:pPr>
        <w:pStyle w:val="PointManual"/>
      </w:pPr>
    </w:p>
    <w:p w:rsidR="00FC4670" w:rsidRPr="00100D4F" w:rsidRDefault="00FC4670" w:rsidP="00100D4F">
      <w:pPr>
        <w:pStyle w:val="FinalLine"/>
      </w:pPr>
    </w:p>
    <w:sectPr w:rsidR="00FC4670" w:rsidRPr="00100D4F" w:rsidSect="00C71634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4F" w:rsidRDefault="00100D4F" w:rsidP="00100D4F">
      <w:r>
        <w:separator/>
      </w:r>
    </w:p>
  </w:endnote>
  <w:endnote w:type="continuationSeparator" w:id="0">
    <w:p w:rsidR="00100D4F" w:rsidRDefault="00100D4F" w:rsidP="0010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71634" w:rsidRPr="00D94637" w:rsidTr="00C716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71634" w:rsidRPr="00D94637" w:rsidRDefault="00C716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C71634" w:rsidRPr="00B310DC" w:rsidTr="00C716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71634" w:rsidRPr="00AD7BF2" w:rsidRDefault="00C71634" w:rsidP="004F54B2">
          <w:pPr>
            <w:pStyle w:val="FooterText"/>
          </w:pPr>
          <w:r>
            <w:t>11848/15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71634" w:rsidRPr="00AD7BF2" w:rsidRDefault="00C716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71634" w:rsidRPr="002511D8" w:rsidRDefault="00C71634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71634" w:rsidRPr="00B310DC" w:rsidRDefault="00C716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71634" w:rsidRPr="00D94637" w:rsidTr="00C71634">
      <w:trPr>
        <w:jc w:val="center"/>
      </w:trPr>
      <w:tc>
        <w:tcPr>
          <w:tcW w:w="1774" w:type="pct"/>
          <w:shd w:val="clear" w:color="auto" w:fill="auto"/>
        </w:tcPr>
        <w:p w:rsidR="00C71634" w:rsidRPr="00AD7BF2" w:rsidRDefault="00C716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71634" w:rsidRPr="00AD7BF2" w:rsidRDefault="00C7163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71634" w:rsidRPr="00D94637" w:rsidRDefault="00C716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71634" w:rsidRPr="00D94637" w:rsidRDefault="00C716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100D4F" w:rsidRPr="00C71634" w:rsidRDefault="00100D4F" w:rsidP="00C71634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71634" w:rsidRPr="00D94637" w:rsidTr="00C71634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71634" w:rsidRPr="00D94637" w:rsidRDefault="00C71634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71634" w:rsidRPr="00B310DC" w:rsidTr="00C71634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71634" w:rsidRPr="00AD7BF2" w:rsidRDefault="00C71634" w:rsidP="004F54B2">
          <w:pPr>
            <w:pStyle w:val="FooterText"/>
          </w:pPr>
          <w:r>
            <w:t>11848/15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71634" w:rsidRPr="00AD7BF2" w:rsidRDefault="00C71634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71634" w:rsidRPr="002511D8" w:rsidRDefault="00C71634" w:rsidP="00D94637">
          <w:pPr>
            <w:pStyle w:val="FooterText"/>
            <w:jc w:val="center"/>
          </w:pPr>
          <w:r>
            <w:t>mfg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71634" w:rsidRPr="00B310DC" w:rsidRDefault="00C71634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71634" w:rsidRPr="00D94637" w:rsidTr="00C71634">
      <w:trPr>
        <w:jc w:val="center"/>
      </w:trPr>
      <w:tc>
        <w:tcPr>
          <w:tcW w:w="1774" w:type="pct"/>
          <w:shd w:val="clear" w:color="auto" w:fill="auto"/>
        </w:tcPr>
        <w:p w:rsidR="00C71634" w:rsidRPr="00AD7BF2" w:rsidRDefault="00C71634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71634" w:rsidRPr="00AD7BF2" w:rsidRDefault="00C71634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71634" w:rsidRPr="00D94637" w:rsidRDefault="00C71634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71634" w:rsidRPr="00D94637" w:rsidRDefault="00C71634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100D4F" w:rsidRPr="00C71634" w:rsidRDefault="00100D4F" w:rsidP="00C71634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4F" w:rsidRDefault="00100D4F" w:rsidP="00100D4F">
      <w:r>
        <w:separator/>
      </w:r>
    </w:p>
  </w:footnote>
  <w:footnote w:type="continuationSeparator" w:id="0">
    <w:p w:rsidR="00100D4F" w:rsidRDefault="00100D4F" w:rsidP="0010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1a86524e-74cf-4a0f-983c-2ec9587f58fd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1&lt;/text&gt;_x000d__x000a_  &lt;/metadata&gt;_x000d__x000a_  &lt;metadata key=&quot;md_Prefix&quot;&gt;_x000d__x000a_    &lt;text&gt;&lt;/text&gt;_x000d__x000a_  &lt;/metadata&gt;_x000d__x000a_  &lt;metadata key=&quot;md_DocumentNumber&quot;&gt;_x000d__x000a_    &lt;text&gt;1184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4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7e  session du CONSEIL DE L'UNION EUROPÉENNE (Affaires général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07&amp;lt;/Run&amp;gt;&amp;lt;Run BaselineAlignment=&quot;Superscript&quot; xml:lang=&quot;fr-be&quot;&amp;gt;e&amp;lt;/Run&amp;gt;&amp;lt;Run xml:lang=&quot;fr-be&quot; xml:space=&quot;preserve&quot;&amp;gt; &amp;lt;/Run&amp;gt; session du CONSEIL DE L'UNION EUROPÉENNE&amp;lt;LineBreak /&amp;gt;(Affaires général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mfg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9-14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100D4F"/>
    <w:rsid w:val="00010C1D"/>
    <w:rsid w:val="0009656C"/>
    <w:rsid w:val="00100D4F"/>
    <w:rsid w:val="00165755"/>
    <w:rsid w:val="00182F2F"/>
    <w:rsid w:val="001C1958"/>
    <w:rsid w:val="00213F1F"/>
    <w:rsid w:val="002A2AE8"/>
    <w:rsid w:val="003C6E8B"/>
    <w:rsid w:val="005157F5"/>
    <w:rsid w:val="005B6898"/>
    <w:rsid w:val="00617DA6"/>
    <w:rsid w:val="0063379B"/>
    <w:rsid w:val="006A38C5"/>
    <w:rsid w:val="006C1AD4"/>
    <w:rsid w:val="006E33E2"/>
    <w:rsid w:val="006F4741"/>
    <w:rsid w:val="0075756A"/>
    <w:rsid w:val="00825503"/>
    <w:rsid w:val="008826F8"/>
    <w:rsid w:val="00A469D7"/>
    <w:rsid w:val="00BE1373"/>
    <w:rsid w:val="00C71634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00D4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00D4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100D4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100D4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100D4F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100D4F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100D4F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100D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W_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</Template>
  <TotalTime>2</TotalTime>
  <Pages>2</Pages>
  <Words>166</Words>
  <Characters>882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4</cp:revision>
  <cp:lastPrinted>2015-09-11T17:21:00Z</cp:lastPrinted>
  <dcterms:created xsi:type="dcterms:W3CDTF">2015-09-11T17:18:00Z</dcterms:created>
  <dcterms:modified xsi:type="dcterms:W3CDTF">2015-09-11T17:21:00Z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3.6.6, Build 20150723</vt:lpwstr>
  </property>
  <property fmtid="{D5CDD505-2E9C-101B-9397-08002B2CF9AE}" pid="4" name="Last edited using">
    <vt:lpwstr>DocuWrite 3.6.6, Build 20150723</vt:lpwstr>
  </property>
</Properties>
</file>