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4F" w:rsidRPr="0026160D" w:rsidRDefault="009E2F96" w:rsidP="0026160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63acfcc-663f-4080-a7fd-82ae431f1e8b_0" style="width:568.5pt;height:338.25pt">
            <v:imagedata r:id="rId8" o:title=""/>
          </v:shape>
        </w:pict>
      </w:r>
      <w:bookmarkEnd w:id="0"/>
    </w:p>
    <w:p w:rsidR="005B6898" w:rsidRPr="007C2D1B" w:rsidRDefault="005B6898" w:rsidP="00617DA6">
      <w:pPr>
        <w:pStyle w:val="PointManual"/>
      </w:pPr>
    </w:p>
    <w:p w:rsidR="00617DA6" w:rsidRPr="007C2D1B" w:rsidRDefault="005B6898" w:rsidP="00617DA6">
      <w:pPr>
        <w:pStyle w:val="PointManual"/>
      </w:pPr>
      <w:r w:rsidRPr="007C2D1B">
        <w:t>1.</w:t>
      </w:r>
      <w:r w:rsidRPr="007C2D1B">
        <w:tab/>
        <w:t>Приемане на предварителния дневен ред</w:t>
      </w:r>
    </w:p>
    <w:p w:rsidR="00617DA6" w:rsidRPr="007C2D1B" w:rsidRDefault="00617DA6" w:rsidP="00617DA6">
      <w:pPr>
        <w:pStyle w:val="PointManual"/>
      </w:pPr>
    </w:p>
    <w:p w:rsidR="00617DA6" w:rsidRPr="007C2D1B" w:rsidRDefault="00617DA6" w:rsidP="00617DA6">
      <w:pPr>
        <w:pStyle w:val="NormalCentered"/>
        <w:rPr>
          <w:b/>
          <w:bCs/>
          <w:u w:val="single"/>
        </w:rPr>
      </w:pPr>
      <w:r w:rsidRPr="007C2D1B">
        <w:rPr>
          <w:b/>
          <w:u w:val="single"/>
        </w:rPr>
        <w:t>Обсъждания на законодателни актове</w:t>
      </w:r>
    </w:p>
    <w:p w:rsidR="00617DA6" w:rsidRPr="007C2D1B" w:rsidRDefault="00617DA6" w:rsidP="00617DA6">
      <w:pPr>
        <w:pStyle w:val="NormalCentered"/>
        <w:rPr>
          <w:b/>
          <w:bCs/>
          <w:u w:val="single"/>
        </w:rPr>
      </w:pPr>
      <w:r w:rsidRPr="007C2D1B">
        <w:rPr>
          <w:b/>
          <w:u w:val="single"/>
        </w:rPr>
        <w:t>(открит дебат съгласно член 16, параграф 8 от Договора за Европейския съюз)</w:t>
      </w:r>
    </w:p>
    <w:p w:rsidR="00617DA6" w:rsidRPr="007C2D1B" w:rsidRDefault="00617DA6" w:rsidP="00617DA6"/>
    <w:p w:rsidR="00617DA6" w:rsidRPr="007C2D1B" w:rsidRDefault="005B6898" w:rsidP="00617DA6">
      <w:pPr>
        <w:pStyle w:val="PointManual"/>
      </w:pPr>
      <w:r w:rsidRPr="007C2D1B">
        <w:t>2.</w:t>
      </w:r>
      <w:r w:rsidRPr="007C2D1B">
        <w:tab/>
        <w:t>Одобряване на списъка на точки А</w:t>
      </w:r>
      <w:bookmarkStart w:id="2" w:name="DQCErrorScope54246A8DCDDE4E1589081D0719B"/>
      <w:r w:rsidRPr="007C2D1B">
        <w:t xml:space="preserve"> </w:t>
      </w:r>
      <w:bookmarkEnd w:id="2"/>
    </w:p>
    <w:p w:rsidR="00617DA6" w:rsidRPr="007C2D1B" w:rsidRDefault="00617DA6" w:rsidP="00617DA6">
      <w:pPr>
        <w:pStyle w:val="Text3"/>
      </w:pPr>
      <w:r w:rsidRPr="007C2D1B">
        <w:t>11849/15 PTS A 61</w:t>
      </w:r>
    </w:p>
    <w:p w:rsidR="00617DA6" w:rsidRPr="007C2D1B" w:rsidRDefault="005B6898" w:rsidP="005B6898">
      <w:pPr>
        <w:pStyle w:val="PointManual"/>
        <w:spacing w:before="360"/>
      </w:pPr>
      <w:r w:rsidRPr="007C2D1B">
        <w:t>3.</w:t>
      </w:r>
      <w:r w:rsidRPr="007C2D1B">
        <w:tab/>
        <w:t>(евентуално) Други въпроси</w:t>
      </w:r>
    </w:p>
    <w:p w:rsidR="00617DA6" w:rsidRPr="007C2D1B" w:rsidRDefault="00617DA6" w:rsidP="00617DA6">
      <w:pPr>
        <w:pStyle w:val="PointManual1"/>
        <w:rPr>
          <w:rFonts w:eastAsia="Calibri"/>
        </w:rPr>
      </w:pPr>
      <w:r w:rsidRPr="007C2D1B">
        <w:t>-</w:t>
      </w:r>
      <w:r w:rsidRPr="007C2D1B">
        <w:tab/>
        <w:t>Текущи законодателни предложения</w:t>
      </w:r>
    </w:p>
    <w:p w:rsidR="00617DA6" w:rsidRPr="007C2D1B" w:rsidRDefault="00617DA6" w:rsidP="00617DA6">
      <w:pPr>
        <w:pStyle w:val="DashEqual2"/>
      </w:pPr>
      <w:r w:rsidRPr="007C2D1B">
        <w:t>Информация от председателството</w:t>
      </w:r>
    </w:p>
    <w:p w:rsidR="00617DA6" w:rsidRPr="007C2D1B" w:rsidRDefault="00617DA6" w:rsidP="00617DA6">
      <w:pPr>
        <w:rPr>
          <w:szCs w:val="32"/>
        </w:rPr>
      </w:pPr>
      <w:r w:rsidRPr="007C2D1B">
        <w:br w:type="page"/>
      </w:r>
    </w:p>
    <w:p w:rsidR="00617DA6" w:rsidRPr="007C2D1B" w:rsidRDefault="00617DA6" w:rsidP="00617DA6">
      <w:pPr>
        <w:pStyle w:val="NormalCentered"/>
        <w:rPr>
          <w:b/>
          <w:bCs/>
          <w:u w:val="single"/>
        </w:rPr>
      </w:pPr>
      <w:r w:rsidRPr="007C2D1B">
        <w:rPr>
          <w:b/>
          <w:u w:val="single"/>
        </w:rPr>
        <w:t>Незаконодателни дейности</w:t>
      </w:r>
    </w:p>
    <w:p w:rsidR="00617DA6" w:rsidRPr="007C2D1B" w:rsidRDefault="00617DA6" w:rsidP="00617DA6">
      <w:pPr>
        <w:rPr>
          <w:szCs w:val="32"/>
        </w:rPr>
      </w:pPr>
    </w:p>
    <w:p w:rsidR="00617DA6" w:rsidRPr="007C2D1B" w:rsidRDefault="005B6898" w:rsidP="00617DA6">
      <w:pPr>
        <w:pStyle w:val="PointManual"/>
      </w:pPr>
      <w:r w:rsidRPr="007C2D1B">
        <w:t>4.</w:t>
      </w:r>
      <w:r w:rsidRPr="007C2D1B">
        <w:tab/>
        <w:t>Представяне на работната програма на люксембургското председателство</w:t>
      </w:r>
    </w:p>
    <w:p w:rsidR="00617DA6" w:rsidRPr="007C2D1B" w:rsidRDefault="00617DA6" w:rsidP="00617DA6">
      <w:pPr>
        <w:pStyle w:val="PointManual1"/>
      </w:pPr>
      <w:r w:rsidRPr="007C2D1B">
        <w:t>=</w:t>
      </w:r>
      <w:r w:rsidRPr="007C2D1B">
        <w:tab/>
        <w:t>Обмен на мнения</w:t>
      </w:r>
    </w:p>
    <w:p w:rsidR="00617DA6" w:rsidRPr="007C2D1B" w:rsidRDefault="00617DA6" w:rsidP="00617DA6">
      <w:pPr>
        <w:pStyle w:val="PointManual1"/>
        <w:rPr>
          <w:b/>
          <w:bCs/>
          <w:i/>
          <w:iCs/>
        </w:rPr>
      </w:pPr>
      <w:r w:rsidRPr="007C2D1B">
        <w:rPr>
          <w:b/>
          <w:i/>
        </w:rPr>
        <w:t>(открит дебат съгласно член 8, параграф 4 от Процедурния правилник на Съвета)</w:t>
      </w:r>
    </w:p>
    <w:p w:rsidR="00617DA6" w:rsidRPr="007C2D1B" w:rsidRDefault="00617DA6" w:rsidP="00617DA6">
      <w:pPr>
        <w:pStyle w:val="PointManual"/>
      </w:pPr>
    </w:p>
    <w:p w:rsidR="00617DA6" w:rsidRPr="007C2D1B" w:rsidRDefault="005B6898" w:rsidP="00617DA6">
      <w:pPr>
        <w:pStyle w:val="PointManual"/>
      </w:pPr>
      <w:r w:rsidRPr="007C2D1B">
        <w:t>5.</w:t>
      </w:r>
      <w:r w:rsidRPr="007C2D1B">
        <w:tab/>
        <w:t>Одобряване на списъка на точки А</w:t>
      </w:r>
      <w:bookmarkStart w:id="3" w:name="DQCErrorScope91B450E73FD6483EAEB4EC5A321"/>
      <w:r w:rsidRPr="007C2D1B">
        <w:t xml:space="preserve"> </w:t>
      </w:r>
      <w:bookmarkEnd w:id="3"/>
    </w:p>
    <w:p w:rsidR="00617DA6" w:rsidRPr="007C2D1B" w:rsidRDefault="00617DA6" w:rsidP="00617DA6">
      <w:pPr>
        <w:pStyle w:val="Text3"/>
      </w:pPr>
      <w:r w:rsidRPr="007C2D1B">
        <w:t>11850/15 PTS A 62</w:t>
      </w:r>
    </w:p>
    <w:p w:rsidR="00617DA6" w:rsidRPr="007C2D1B" w:rsidRDefault="00617DA6" w:rsidP="00617DA6">
      <w:pPr>
        <w:pStyle w:val="PointManual"/>
      </w:pPr>
    </w:p>
    <w:p w:rsidR="00617DA6" w:rsidRPr="007C2D1B" w:rsidRDefault="005B6898" w:rsidP="00617DA6">
      <w:pPr>
        <w:pStyle w:val="PointManual"/>
      </w:pPr>
      <w:r w:rsidRPr="007C2D1B">
        <w:t>6.</w:t>
      </w:r>
      <w:r w:rsidRPr="007C2D1B">
        <w:tab/>
        <w:t>Резолюции, решения и становища, приети от Европейския парламент по време на месечната му сесия, проведена в Страсбург от 6 до 9 юли 2015 г.</w:t>
      </w:r>
    </w:p>
    <w:p w:rsidR="00617DA6" w:rsidRPr="007C2D1B" w:rsidRDefault="00617DA6" w:rsidP="00617DA6">
      <w:pPr>
        <w:pStyle w:val="Text3"/>
      </w:pPr>
      <w:r w:rsidRPr="007C2D1B">
        <w:t>11191/15 PE-RE 6</w:t>
      </w:r>
    </w:p>
    <w:p w:rsidR="00617DA6" w:rsidRPr="007C2D1B" w:rsidRDefault="00617DA6" w:rsidP="00617DA6">
      <w:pPr>
        <w:pStyle w:val="PointManual"/>
      </w:pPr>
    </w:p>
    <w:p w:rsidR="00617DA6" w:rsidRPr="007C2D1B" w:rsidRDefault="005B6898" w:rsidP="00617DA6">
      <w:pPr>
        <w:pStyle w:val="PointManual"/>
      </w:pPr>
      <w:r w:rsidRPr="007C2D1B">
        <w:t>7.</w:t>
      </w:r>
      <w:r w:rsidRPr="007C2D1B">
        <w:tab/>
        <w:t>Подготовка за заседанието на Европейския съвет на 15—16 октомври 2015 г.</w:t>
      </w:r>
    </w:p>
    <w:p w:rsidR="00617DA6" w:rsidRPr="007C2D1B" w:rsidRDefault="00617DA6" w:rsidP="00617DA6">
      <w:pPr>
        <w:pStyle w:val="PointManual1"/>
      </w:pPr>
      <w:r w:rsidRPr="007C2D1B">
        <w:t>=</w:t>
      </w:r>
      <w:r w:rsidRPr="007C2D1B">
        <w:tab/>
        <w:t>Проект за дневен ред с обяснителни бележки</w:t>
      </w:r>
    </w:p>
    <w:p w:rsidR="00617DA6" w:rsidRPr="007C2D1B" w:rsidRDefault="00617DA6" w:rsidP="00617DA6">
      <w:pPr>
        <w:pStyle w:val="Text3"/>
      </w:pPr>
      <w:r w:rsidRPr="007C2D1B">
        <w:t>11127/15 CO EUR-PREP 35</w:t>
      </w:r>
    </w:p>
    <w:p w:rsidR="00617DA6" w:rsidRPr="007C2D1B" w:rsidRDefault="00617DA6" w:rsidP="00617DA6">
      <w:pPr>
        <w:pStyle w:val="PointManual"/>
      </w:pPr>
    </w:p>
    <w:p w:rsidR="00617DA6" w:rsidRPr="007C2D1B" w:rsidRDefault="005B6898" w:rsidP="00617DA6">
      <w:pPr>
        <w:pStyle w:val="PointManual"/>
      </w:pPr>
      <w:r w:rsidRPr="007C2D1B">
        <w:t>8.</w:t>
      </w:r>
      <w:r w:rsidRPr="007C2D1B">
        <w:tab/>
        <w:t>Годишно програмиране — Писмо за намеренията от Комисията</w:t>
      </w:r>
    </w:p>
    <w:p w:rsidR="00617DA6" w:rsidRPr="007C2D1B" w:rsidRDefault="00617DA6" w:rsidP="00617DA6">
      <w:pPr>
        <w:pStyle w:val="PointManual1"/>
      </w:pPr>
      <w:r w:rsidRPr="007C2D1B">
        <w:t>=</w:t>
      </w:r>
      <w:r w:rsidRPr="007C2D1B">
        <w:tab/>
        <w:t>Обмен на мнения</w:t>
      </w:r>
    </w:p>
    <w:p w:rsidR="00617DA6" w:rsidRPr="007C2D1B" w:rsidRDefault="00617DA6" w:rsidP="00617DA6">
      <w:pPr>
        <w:pStyle w:val="Text3"/>
      </w:pPr>
      <w:r w:rsidRPr="007C2D1B">
        <w:t>11693/15 CODEC 1150 INST 308 POLGEN 130 PE 136</w:t>
      </w:r>
    </w:p>
    <w:p w:rsidR="00617DA6" w:rsidRPr="007C2D1B" w:rsidRDefault="00617DA6" w:rsidP="00617DA6">
      <w:pPr>
        <w:pStyle w:val="PointManual"/>
      </w:pPr>
    </w:p>
    <w:p w:rsidR="00617DA6" w:rsidRPr="007C2D1B" w:rsidRDefault="005B6898" w:rsidP="00617DA6">
      <w:pPr>
        <w:pStyle w:val="PointManual"/>
      </w:pPr>
      <w:r w:rsidRPr="007C2D1B">
        <w:t>9.</w:t>
      </w:r>
      <w:r w:rsidRPr="007C2D1B">
        <w:tab/>
        <w:t>Други въпроси</w:t>
      </w:r>
    </w:p>
    <w:p w:rsidR="00617DA6" w:rsidRPr="007C2D1B" w:rsidRDefault="00617DA6" w:rsidP="00617DA6">
      <w:pPr>
        <w:pStyle w:val="PointManual"/>
      </w:pPr>
    </w:p>
    <w:p w:rsidR="00100D4F" w:rsidRPr="007C2D1B" w:rsidRDefault="00100D4F" w:rsidP="00617DA6">
      <w:pPr>
        <w:pStyle w:val="PointManual"/>
      </w:pPr>
    </w:p>
    <w:p w:rsidR="00FC4670" w:rsidRPr="00583267" w:rsidRDefault="00FC4670" w:rsidP="00100D4F">
      <w:pPr>
        <w:pStyle w:val="FinalLine"/>
      </w:pPr>
    </w:p>
    <w:sectPr w:rsidR="00FC4670" w:rsidRPr="00583267" w:rsidSect="009E2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4F" w:rsidRDefault="00100D4F" w:rsidP="00100D4F">
      <w:r>
        <w:separator/>
      </w:r>
    </w:p>
  </w:endnote>
  <w:endnote w:type="continuationSeparator" w:id="0">
    <w:p w:rsidR="00100D4F" w:rsidRDefault="00100D4F" w:rsidP="0010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66" w:rsidRPr="009E2F96" w:rsidRDefault="006F3766" w:rsidP="009E2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2F96" w:rsidRPr="00D94637" w:rsidTr="009E2F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2F96" w:rsidRPr="00D94637" w:rsidRDefault="009E2F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9E2F96" w:rsidRPr="00B310DC" w:rsidTr="009E2F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2F96" w:rsidRPr="00AD7BF2" w:rsidRDefault="009E2F96" w:rsidP="004F54B2">
          <w:pPr>
            <w:pStyle w:val="FooterText"/>
          </w:pPr>
          <w:r>
            <w:t>11848/15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2F96" w:rsidRPr="00AD7BF2" w:rsidRDefault="009E2F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2F96" w:rsidRPr="002511D8" w:rsidRDefault="009E2F96" w:rsidP="00D94637">
          <w:pPr>
            <w:pStyle w:val="FooterText"/>
            <w:jc w:val="center"/>
          </w:pPr>
          <w:r>
            <w:t>ma/nb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2F96" w:rsidRPr="00B310DC" w:rsidRDefault="009E2F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E2F96" w:rsidRPr="00D94637" w:rsidTr="009E2F96">
      <w:trPr>
        <w:jc w:val="center"/>
      </w:trPr>
      <w:tc>
        <w:tcPr>
          <w:tcW w:w="1774" w:type="pct"/>
          <w:shd w:val="clear" w:color="auto" w:fill="auto"/>
        </w:tcPr>
        <w:p w:rsidR="009E2F96" w:rsidRPr="00AD7BF2" w:rsidRDefault="009E2F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2F96" w:rsidRPr="00AD7BF2" w:rsidRDefault="009E2F9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2F96" w:rsidRPr="00D94637" w:rsidRDefault="009E2F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2F96" w:rsidRPr="00D94637" w:rsidRDefault="009E2F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100D4F" w:rsidRPr="009E2F96" w:rsidRDefault="00100D4F" w:rsidP="009E2F9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2F96" w:rsidRPr="00D94637" w:rsidTr="009E2F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2F96" w:rsidRPr="00D94637" w:rsidRDefault="009E2F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E2F96" w:rsidRPr="00B310DC" w:rsidTr="009E2F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2F96" w:rsidRPr="00AD7BF2" w:rsidRDefault="009E2F96" w:rsidP="004F54B2">
          <w:pPr>
            <w:pStyle w:val="FooterText"/>
          </w:pPr>
          <w:r>
            <w:t>11848/15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2F96" w:rsidRPr="00AD7BF2" w:rsidRDefault="009E2F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2F96" w:rsidRPr="002511D8" w:rsidRDefault="009E2F96" w:rsidP="00D94637">
          <w:pPr>
            <w:pStyle w:val="FooterText"/>
            <w:jc w:val="center"/>
          </w:pPr>
          <w:r>
            <w:t>ma/nb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2F96" w:rsidRPr="00B310DC" w:rsidRDefault="009E2F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E2F96" w:rsidRPr="00D94637" w:rsidTr="009E2F96">
      <w:trPr>
        <w:jc w:val="center"/>
      </w:trPr>
      <w:tc>
        <w:tcPr>
          <w:tcW w:w="1774" w:type="pct"/>
          <w:shd w:val="clear" w:color="auto" w:fill="auto"/>
        </w:tcPr>
        <w:p w:rsidR="009E2F96" w:rsidRPr="00AD7BF2" w:rsidRDefault="009E2F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2F96" w:rsidRPr="00AD7BF2" w:rsidRDefault="009E2F9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2F96" w:rsidRPr="00D94637" w:rsidRDefault="009E2F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2F96" w:rsidRPr="00D94637" w:rsidRDefault="009E2F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00D4F" w:rsidRPr="009E2F96" w:rsidRDefault="00100D4F" w:rsidP="009E2F9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4F" w:rsidRDefault="00100D4F" w:rsidP="00100D4F">
      <w:r>
        <w:separator/>
      </w:r>
    </w:p>
  </w:footnote>
  <w:footnote w:type="continuationSeparator" w:id="0">
    <w:p w:rsidR="00100D4F" w:rsidRDefault="00100D4F" w:rsidP="00100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66" w:rsidRPr="009E2F96" w:rsidRDefault="006F3766" w:rsidP="009E2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66" w:rsidRPr="009E2F96" w:rsidRDefault="006F3766" w:rsidP="009E2F9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66" w:rsidRPr="009E2F96" w:rsidRDefault="006F3766" w:rsidP="009E2F9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863acfcc-663f-4080-a7fd-82ae431f1e8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1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84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-&amp;#108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7-&amp;#108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a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9-14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00D4F"/>
    <w:rsid w:val="00010C1D"/>
    <w:rsid w:val="0009656C"/>
    <w:rsid w:val="00100D4F"/>
    <w:rsid w:val="00165755"/>
    <w:rsid w:val="00182F2F"/>
    <w:rsid w:val="001C1958"/>
    <w:rsid w:val="00213F1F"/>
    <w:rsid w:val="0026160D"/>
    <w:rsid w:val="002A2AE8"/>
    <w:rsid w:val="003C6E8B"/>
    <w:rsid w:val="005157F5"/>
    <w:rsid w:val="00583267"/>
    <w:rsid w:val="005B6898"/>
    <w:rsid w:val="00617DA6"/>
    <w:rsid w:val="0063379B"/>
    <w:rsid w:val="006A38C5"/>
    <w:rsid w:val="006C1AD4"/>
    <w:rsid w:val="006E33E2"/>
    <w:rsid w:val="006F3766"/>
    <w:rsid w:val="006F4741"/>
    <w:rsid w:val="0075756A"/>
    <w:rsid w:val="007C2D1B"/>
    <w:rsid w:val="00825503"/>
    <w:rsid w:val="008826F8"/>
    <w:rsid w:val="009E2F96"/>
    <w:rsid w:val="00A469D7"/>
    <w:rsid w:val="00B2546F"/>
    <w:rsid w:val="00BE1373"/>
    <w:rsid w:val="00C71634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6160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00D4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00D4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6160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00D4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00D4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161</Words>
  <Characters>854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BORANOVA Nevina</cp:lastModifiedBy>
  <cp:revision>3</cp:revision>
  <cp:lastPrinted>2015-09-11T17:21:00Z</cp:lastPrinted>
  <dcterms:created xsi:type="dcterms:W3CDTF">2015-09-11T18:34:00Z</dcterms:created>
  <dcterms:modified xsi:type="dcterms:W3CDTF">2015-09-11T18:35:00Z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