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6A7EFB" w:rsidRDefault="006A7EFB" w:rsidP="006A7EF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8e2dd03-b67e-49e2-a114-ef918a1f234e_0" style="width:568.65pt;height:490pt">
            <v:imagedata r:id="rId9" o:title=""/>
          </v:shape>
        </w:pict>
      </w:r>
      <w:bookmarkEnd w:id="0"/>
    </w:p>
    <w:p w:rsidR="000629F2" w:rsidRPr="00FB7394" w:rsidRDefault="000629F2" w:rsidP="000E6295">
      <w:pPr>
        <w:spacing w:before="240"/>
        <w:rPr>
          <w:b/>
          <w:bCs/>
          <w:u w:val="single"/>
        </w:rPr>
      </w:pPr>
      <w:r w:rsidRPr="00FB7394">
        <w:rPr>
          <w:b/>
          <w:u w:val="single"/>
        </w:rPr>
        <w:t>ВЪТРЕШНИ РАБОТИ</w:t>
      </w:r>
      <w:r w:rsidRPr="00FB7394">
        <w:rPr>
          <w:rStyle w:val="FootnoteReference"/>
          <w:u w:val="single"/>
        </w:rPr>
        <w:footnoteReference w:id="1"/>
      </w:r>
    </w:p>
    <w:p w:rsidR="000E6295" w:rsidRPr="00FB7394" w:rsidRDefault="000E6295" w:rsidP="000D638D">
      <w:pPr>
        <w:pStyle w:val="PointManual"/>
        <w:spacing w:before="480"/>
      </w:pPr>
      <w:r w:rsidRPr="00FB7394">
        <w:t>-</w:t>
      </w:r>
      <w:r w:rsidRPr="00FB7394">
        <w:tab/>
        <w:t>Приемане на предварителния дневен ред</w:t>
      </w:r>
    </w:p>
    <w:p w:rsidR="000E6295" w:rsidRPr="00FB7394" w:rsidRDefault="000E6295" w:rsidP="000D638D">
      <w:pPr>
        <w:spacing w:before="480"/>
        <w:jc w:val="center"/>
        <w:rPr>
          <w:b/>
          <w:bCs/>
          <w:u w:val="single"/>
        </w:rPr>
      </w:pPr>
      <w:r w:rsidRPr="00FB7394">
        <w:rPr>
          <w:b/>
          <w:u w:val="single"/>
        </w:rPr>
        <w:t>Незаконодателни дейности</w:t>
      </w:r>
    </w:p>
    <w:p w:rsidR="000E6295" w:rsidRPr="00FB7394" w:rsidRDefault="000E6295" w:rsidP="000D638D">
      <w:pPr>
        <w:pStyle w:val="PointManual"/>
        <w:spacing w:before="480"/>
      </w:pPr>
      <w:r w:rsidRPr="00FB7394">
        <w:t>-</w:t>
      </w:r>
      <w:r w:rsidRPr="00FB7394">
        <w:tab/>
        <w:t>Одобряване на списъка на точки „А“</w:t>
      </w:r>
    </w:p>
    <w:p w:rsidR="000D638D" w:rsidRPr="00FB7394" w:rsidRDefault="000D638D" w:rsidP="000D638D">
      <w:pPr>
        <w:pStyle w:val="PointManual"/>
        <w:spacing w:before="480"/>
      </w:pPr>
      <w:r w:rsidRPr="00FB7394">
        <w:br w:type="page"/>
      </w:r>
      <w:r w:rsidRPr="00FB7394">
        <w:lastRenderedPageBreak/>
        <w:t>-</w:t>
      </w:r>
      <w:r w:rsidRPr="00FB7394">
        <w:tab/>
        <w:t xml:space="preserve">Актуално състояние на движението на </w:t>
      </w:r>
      <w:proofErr w:type="spellStart"/>
      <w:r w:rsidRPr="00FB7394">
        <w:t>мигрантите</w:t>
      </w:r>
      <w:proofErr w:type="spellEnd"/>
    </w:p>
    <w:p w:rsidR="000D638D" w:rsidRPr="00FB7394" w:rsidRDefault="000D638D" w:rsidP="000D638D">
      <w:pPr>
        <w:pStyle w:val="PointManual"/>
        <w:spacing w:before="480"/>
      </w:pPr>
      <w:r w:rsidRPr="00FB7394">
        <w:t>-</w:t>
      </w:r>
      <w:r w:rsidRPr="00FB7394">
        <w:tab/>
        <w:t>Действия на Европейския съюз и планове за бъдещето</w:t>
      </w:r>
    </w:p>
    <w:p w:rsidR="000E6295" w:rsidRPr="00FB7394" w:rsidRDefault="000E6295" w:rsidP="000D638D">
      <w:pPr>
        <w:pStyle w:val="PointManual"/>
        <w:spacing w:before="480"/>
      </w:pPr>
      <w:r w:rsidRPr="00FB7394">
        <w:t>-</w:t>
      </w:r>
      <w:r w:rsidRPr="00FB7394">
        <w:tab/>
        <w:t>Други въпроси</w:t>
      </w:r>
    </w:p>
    <w:p w:rsidR="00511784" w:rsidRPr="00FB7394" w:rsidRDefault="00511784" w:rsidP="000D638D">
      <w:pPr>
        <w:pStyle w:val="FinalLine"/>
        <w:spacing w:before="1200"/>
      </w:pPr>
    </w:p>
    <w:p w:rsidR="00511784" w:rsidRPr="006A7EFB" w:rsidRDefault="00B3734B" w:rsidP="00B3734B">
      <w:pPr>
        <w:pStyle w:val="NB"/>
        <w:rPr>
          <w:b/>
          <w:bCs/>
        </w:rPr>
      </w:pPr>
      <w:r w:rsidRPr="006A7EFB">
        <w:rPr>
          <w:b/>
          <w:bCs/>
        </w:rPr>
        <w:t>NB:</w:t>
      </w:r>
      <w:r w:rsidRPr="006A7EFB">
        <w:rPr>
          <w:b/>
          <w:bCs/>
        </w:rPr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6A7EFB">
        <w:rPr>
          <w:b/>
          <w:bCs/>
        </w:rPr>
        <w:t>protocole</w:t>
      </w:r>
      <w:proofErr w:type="spellEnd"/>
      <w:r w:rsidRPr="006A7EFB">
        <w:rPr>
          <w:b/>
          <w:bCs/>
        </w:rPr>
        <w:t>.</w:t>
      </w:r>
      <w:proofErr w:type="spellStart"/>
      <w:r w:rsidRPr="006A7EFB">
        <w:rPr>
          <w:b/>
          <w:bCs/>
        </w:rPr>
        <w:t>participants@consilium</w:t>
      </w:r>
      <w:proofErr w:type="spellEnd"/>
      <w:r w:rsidRPr="006A7EFB">
        <w:rPr>
          <w:b/>
          <w:bCs/>
        </w:rPr>
        <w:t>.</w:t>
      </w:r>
      <w:proofErr w:type="spellStart"/>
      <w:r w:rsidRPr="006A7EFB">
        <w:rPr>
          <w:b/>
          <w:bCs/>
        </w:rPr>
        <w:t>europa</w:t>
      </w:r>
      <w:proofErr w:type="spellEnd"/>
      <w:r w:rsidRPr="006A7EFB">
        <w:rPr>
          <w:b/>
          <w:bCs/>
        </w:rPr>
        <w:t>.</w:t>
      </w:r>
      <w:proofErr w:type="spellStart"/>
      <w:r w:rsidRPr="006A7EFB">
        <w:rPr>
          <w:b/>
          <w:bCs/>
        </w:rPr>
        <w:t>eu</w:t>
      </w:r>
      <w:proofErr w:type="spellEnd"/>
      <w:r w:rsidRPr="006A7EFB">
        <w:rPr>
          <w:b/>
          <w:bCs/>
        </w:rPr>
        <w:t>.</w:t>
      </w:r>
    </w:p>
    <w:p w:rsidR="00FC4670" w:rsidRPr="006A7EFB" w:rsidRDefault="00B3734B" w:rsidP="00B3734B">
      <w:pPr>
        <w:pStyle w:val="NB"/>
        <w:rPr>
          <w:b/>
          <w:bCs/>
        </w:rPr>
      </w:pPr>
      <w:r w:rsidRPr="006A7EFB">
        <w:rPr>
          <w:b/>
          <w:bCs/>
        </w:rPr>
        <w:t>NB:</w:t>
      </w:r>
      <w:r w:rsidRPr="006A7EFB">
        <w:rPr>
          <w:b/>
          <w:bCs/>
        </w:rPr>
        <w:tab/>
        <w:t>Делегатите, които се нужд</w:t>
      </w:r>
      <w:bookmarkStart w:id="1" w:name="_GoBack"/>
      <w:bookmarkEnd w:id="1"/>
      <w:r w:rsidRPr="006A7EFB">
        <w:rPr>
          <w:b/>
          <w:bCs/>
        </w:rPr>
        <w:t>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6A7EFB" w:rsidSect="00FB73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63" w:rsidRPr="00FB7394" w:rsidRDefault="00593863" w:rsidP="00FB73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B7394" w:rsidRPr="00D94637" w:rsidTr="00FB739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B7394" w:rsidRPr="00D94637" w:rsidRDefault="00FB739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B7394" w:rsidRPr="00B310DC" w:rsidTr="00FB739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B7394" w:rsidRPr="00AD7BF2" w:rsidRDefault="00FB7394" w:rsidP="004F54B2">
          <w:pPr>
            <w:pStyle w:val="FooterText"/>
          </w:pPr>
          <w:r>
            <w:t>CM 3638/15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B7394" w:rsidRPr="00AD7BF2" w:rsidRDefault="00FB739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B7394" w:rsidRPr="002511D8" w:rsidRDefault="00FB739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B7394" w:rsidRPr="00B310DC" w:rsidRDefault="00FB739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A7EFB">
            <w:rPr>
              <w:noProof/>
            </w:rPr>
            <w:t>2</w:t>
          </w:r>
          <w:r>
            <w:fldChar w:fldCharType="end"/>
          </w:r>
        </w:p>
      </w:tc>
    </w:tr>
    <w:tr w:rsidR="00FB7394" w:rsidRPr="00D94637" w:rsidTr="00FB7394">
      <w:trPr>
        <w:jc w:val="center"/>
      </w:trPr>
      <w:tc>
        <w:tcPr>
          <w:tcW w:w="1774" w:type="pct"/>
          <w:shd w:val="clear" w:color="auto" w:fill="auto"/>
        </w:tcPr>
        <w:p w:rsidR="00FB7394" w:rsidRPr="00AD7BF2" w:rsidRDefault="00FB739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B7394" w:rsidRPr="00AD7BF2" w:rsidRDefault="00FB739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B7394" w:rsidRPr="00D94637" w:rsidRDefault="00FB739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B7394" w:rsidRPr="00D94637" w:rsidRDefault="00FB739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11784" w:rsidRPr="00FB7394" w:rsidRDefault="00511784" w:rsidP="00FB739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B7394" w:rsidRPr="00D94637" w:rsidTr="00FB739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B7394" w:rsidRPr="00D94637" w:rsidRDefault="00FB739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B7394" w:rsidRPr="00B310DC" w:rsidTr="00FB739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B7394" w:rsidRPr="00AD7BF2" w:rsidRDefault="00FB7394" w:rsidP="004F54B2">
          <w:pPr>
            <w:pStyle w:val="FooterText"/>
          </w:pPr>
          <w:r>
            <w:t>CM 3638/15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B7394" w:rsidRPr="00AD7BF2" w:rsidRDefault="00FB739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B7394" w:rsidRPr="002511D8" w:rsidRDefault="00FB739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B7394" w:rsidRPr="00B310DC" w:rsidRDefault="00FB739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A7EFB">
            <w:rPr>
              <w:noProof/>
            </w:rPr>
            <w:t>1</w:t>
          </w:r>
          <w:r>
            <w:fldChar w:fldCharType="end"/>
          </w:r>
        </w:p>
      </w:tc>
    </w:tr>
    <w:tr w:rsidR="00FB7394" w:rsidRPr="00D94637" w:rsidTr="00FB7394">
      <w:trPr>
        <w:jc w:val="center"/>
      </w:trPr>
      <w:tc>
        <w:tcPr>
          <w:tcW w:w="1774" w:type="pct"/>
          <w:shd w:val="clear" w:color="auto" w:fill="auto"/>
        </w:tcPr>
        <w:p w:rsidR="00FB7394" w:rsidRPr="00AD7BF2" w:rsidRDefault="00FB739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B7394" w:rsidRPr="00AD7BF2" w:rsidRDefault="00FB739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B7394" w:rsidRPr="00D94637" w:rsidRDefault="00FB739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B7394" w:rsidRPr="00D94637" w:rsidRDefault="00FB739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11784" w:rsidRPr="00FB7394" w:rsidRDefault="00511784" w:rsidP="00FB739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896737" w:rsidRPr="00896737" w:rsidRDefault="00896737" w:rsidP="004618FD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63" w:rsidRPr="00FB7394" w:rsidRDefault="00593863" w:rsidP="00FB73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63" w:rsidRPr="00FB7394" w:rsidRDefault="00593863" w:rsidP="00FB739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63" w:rsidRPr="00FB7394" w:rsidRDefault="00593863" w:rsidP="00FB739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58e2dd03-b67e-49e2-a114-ef918a1f234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04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63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&lt;/textlist&gt;_x000d__x000a_  &lt;/metadata&gt;_x000d__x000a_  &lt;metadata key=&quot;md_Contact&quot; translate=&quot;false&quot;&gt;_x000d__x000a_    &lt;text&gt;&amp;#1043;-&amp;#1078;&amp;#1072;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08&amp;lt;/Run&amp;gt;&amp;lt;Run BaselineAlignment=&quot;Superscript&quot; xml:lang=&quot;fr-be&quot;&amp;gt;-&amp;#1086;&amp;lt;/Run&amp;gt;&amp;lt;Run xml:lang=&quot;fr-be&quot; xml:space=&quot;preserve&quot;&amp;gt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9-14T15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22A26"/>
    <w:rsid w:val="000629F2"/>
    <w:rsid w:val="0009656C"/>
    <w:rsid w:val="000D638D"/>
    <w:rsid w:val="000E6295"/>
    <w:rsid w:val="00103C9C"/>
    <w:rsid w:val="00165755"/>
    <w:rsid w:val="00182F2F"/>
    <w:rsid w:val="001C1958"/>
    <w:rsid w:val="00213F1F"/>
    <w:rsid w:val="002662AA"/>
    <w:rsid w:val="002A2AE8"/>
    <w:rsid w:val="002F1A74"/>
    <w:rsid w:val="003C6E8B"/>
    <w:rsid w:val="003E6307"/>
    <w:rsid w:val="004618FD"/>
    <w:rsid w:val="004C65DA"/>
    <w:rsid w:val="00511784"/>
    <w:rsid w:val="005157F5"/>
    <w:rsid w:val="00563995"/>
    <w:rsid w:val="00573A5E"/>
    <w:rsid w:val="00593863"/>
    <w:rsid w:val="005F498D"/>
    <w:rsid w:val="0063379B"/>
    <w:rsid w:val="006A38C5"/>
    <w:rsid w:val="006A7EFB"/>
    <w:rsid w:val="006C1AD4"/>
    <w:rsid w:val="006E33E2"/>
    <w:rsid w:val="006E56FB"/>
    <w:rsid w:val="006F4741"/>
    <w:rsid w:val="0075756A"/>
    <w:rsid w:val="00825503"/>
    <w:rsid w:val="008826F8"/>
    <w:rsid w:val="00896737"/>
    <w:rsid w:val="00A469D7"/>
    <w:rsid w:val="00B3734B"/>
    <w:rsid w:val="00BE1373"/>
    <w:rsid w:val="00CE2D4F"/>
    <w:rsid w:val="00D451E4"/>
    <w:rsid w:val="00DF35ED"/>
    <w:rsid w:val="00E7491C"/>
    <w:rsid w:val="00F42660"/>
    <w:rsid w:val="00FB739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rsid w:val="000E6295"/>
    <w:rPr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A7EF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rsid w:val="000E6295"/>
    <w:rPr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A7EF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8929-4508-4D4B-BE3C-AAC069AD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86</Words>
  <Characters>511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3</cp:revision>
  <cp:lastPrinted>2015-09-04T08:02:00Z</cp:lastPrinted>
  <dcterms:created xsi:type="dcterms:W3CDTF">2015-09-07T05:26:00Z</dcterms:created>
  <dcterms:modified xsi:type="dcterms:W3CDTF">2015-09-07T05:27:00Z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