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CE2D4F" w:rsidRDefault="000D638D" w:rsidP="00CE2D4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dc73e2f-dee4-4817-97d3-ef9412212050_0" style="width:569pt;height:490pt">
            <v:imagedata r:id="rId9" o:title=""/>
          </v:shape>
        </w:pict>
      </w:r>
      <w:bookmarkEnd w:id="0"/>
    </w:p>
    <w:p w:rsidR="000629F2" w:rsidRPr="000E6295" w:rsidRDefault="000629F2" w:rsidP="000E6295">
      <w:pPr>
        <w:spacing w:before="240"/>
        <w:rPr>
          <w:b/>
          <w:bCs/>
          <w:u w:val="single"/>
        </w:rPr>
      </w:pPr>
      <w:r w:rsidRPr="000E6295">
        <w:rPr>
          <w:b/>
          <w:bCs/>
          <w:u w:val="single"/>
        </w:rPr>
        <w:t>AFFAIRES INTÉRIEURES</w:t>
      </w:r>
      <w:r w:rsidR="00896737" w:rsidRPr="000E6295">
        <w:rPr>
          <w:b/>
          <w:bCs/>
          <w:u w:val="single"/>
        </w:rPr>
        <w:t xml:space="preserve"> </w:t>
      </w:r>
      <w:r w:rsidR="00896737" w:rsidRPr="000E6295">
        <w:rPr>
          <w:rStyle w:val="FootnoteReference"/>
          <w:u w:val="single"/>
        </w:rPr>
        <w:footnoteReference w:id="1"/>
      </w:r>
    </w:p>
    <w:p w:rsidR="000E6295" w:rsidRPr="005C0AC9" w:rsidRDefault="000E6295" w:rsidP="000D638D">
      <w:pPr>
        <w:pStyle w:val="PointManual"/>
        <w:spacing w:before="480"/>
      </w:pPr>
      <w:r w:rsidRPr="005C0AC9">
        <w:t>-</w:t>
      </w:r>
      <w:r w:rsidRPr="005C0AC9">
        <w:tab/>
        <w:t>Adoption de l'ordre du jour provisoire</w:t>
      </w:r>
    </w:p>
    <w:p w:rsidR="000E6295" w:rsidRPr="005C0AC9" w:rsidRDefault="000E6295" w:rsidP="000D638D">
      <w:pPr>
        <w:spacing w:before="480"/>
        <w:jc w:val="center"/>
        <w:rPr>
          <w:b/>
          <w:bCs/>
          <w:u w:val="single"/>
        </w:rPr>
      </w:pPr>
      <w:r w:rsidRPr="005C0AC9">
        <w:rPr>
          <w:b/>
          <w:bCs/>
          <w:u w:val="single"/>
        </w:rPr>
        <w:t>Activités non législatives</w:t>
      </w:r>
    </w:p>
    <w:p w:rsidR="000E6295" w:rsidRPr="005C0AC9" w:rsidRDefault="000E6295" w:rsidP="000D638D">
      <w:pPr>
        <w:pStyle w:val="PointManual"/>
        <w:spacing w:before="480"/>
      </w:pPr>
      <w:r w:rsidRPr="005C0AC9">
        <w:t>-</w:t>
      </w:r>
      <w:r w:rsidRPr="005C0AC9">
        <w:tab/>
        <w:t>Approbation de la liste des points "A"</w:t>
      </w:r>
    </w:p>
    <w:p w:rsidR="000D638D" w:rsidRPr="000D638D" w:rsidRDefault="000D638D" w:rsidP="000D638D">
      <w:pPr>
        <w:pStyle w:val="PointManual"/>
        <w:spacing w:before="480"/>
      </w:pPr>
      <w:bookmarkStart w:id="1" w:name="_Toc309385852"/>
      <w:bookmarkStart w:id="2" w:name="_Toc309385762"/>
      <w:r>
        <w:br w:type="page"/>
      </w:r>
      <w:r w:rsidR="000E6295" w:rsidRPr="005C0AC9">
        <w:lastRenderedPageBreak/>
        <w:t>-</w:t>
      </w:r>
      <w:r w:rsidR="000E6295" w:rsidRPr="005C0AC9">
        <w:tab/>
      </w:r>
      <w:r w:rsidRPr="000D638D">
        <w:t>État de la situa</w:t>
      </w:r>
      <w:r>
        <w:t>tion des mouvements migratoires</w:t>
      </w:r>
    </w:p>
    <w:p w:rsidR="000D638D" w:rsidRPr="000D638D" w:rsidRDefault="000D638D" w:rsidP="000D638D">
      <w:pPr>
        <w:pStyle w:val="PointManual"/>
        <w:spacing w:before="480"/>
      </w:pPr>
      <w:r>
        <w:t>-</w:t>
      </w:r>
      <w:r>
        <w:tab/>
      </w:r>
      <w:r w:rsidRPr="000D638D">
        <w:t xml:space="preserve">Actions de l'Union européenne et </w:t>
      </w:r>
      <w:r>
        <w:t>programmation future</w:t>
      </w:r>
      <w:bookmarkStart w:id="3" w:name="_GoBack"/>
      <w:bookmarkEnd w:id="3"/>
    </w:p>
    <w:p w:rsidR="000E6295" w:rsidRPr="005C0AC9" w:rsidRDefault="000E6295" w:rsidP="000D638D">
      <w:pPr>
        <w:pStyle w:val="PointManual"/>
        <w:spacing w:before="480"/>
      </w:pPr>
      <w:r w:rsidRPr="005C0AC9">
        <w:t>-</w:t>
      </w:r>
      <w:r w:rsidRPr="005C0AC9">
        <w:tab/>
        <w:t>Divers</w:t>
      </w:r>
    </w:p>
    <w:bookmarkEnd w:id="1"/>
    <w:bookmarkEnd w:id="2"/>
    <w:p w:rsidR="00511784" w:rsidRDefault="00511784" w:rsidP="000D638D">
      <w:pPr>
        <w:pStyle w:val="FinalLine"/>
        <w:spacing w:before="1200"/>
      </w:pPr>
    </w:p>
    <w:p w:rsidR="00511784" w:rsidRPr="003E6307" w:rsidRDefault="00511784" w:rsidP="00511784">
      <w:pPr>
        <w:pStyle w:val="NB"/>
        <w:rPr>
          <w:b/>
          <w:bCs/>
        </w:rPr>
      </w:pPr>
      <w:r w:rsidRPr="003E6307">
        <w:rPr>
          <w:b/>
          <w:bCs/>
        </w:rPr>
        <w:t>NB:</w:t>
      </w:r>
      <w:r w:rsidRPr="003E6307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3E6307" w:rsidRDefault="00511784" w:rsidP="00511784">
      <w:pPr>
        <w:pStyle w:val="NB"/>
        <w:rPr>
          <w:b/>
          <w:bCs/>
        </w:rPr>
      </w:pPr>
      <w:r w:rsidRPr="003E6307">
        <w:rPr>
          <w:b/>
          <w:bCs/>
        </w:rPr>
        <w:t>NB:</w:t>
      </w:r>
      <w:r w:rsidRPr="003E6307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3E6307" w:rsidSect="000D6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8D" w:rsidRPr="000D638D" w:rsidRDefault="000D638D" w:rsidP="000D6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638D" w:rsidRPr="00D94637" w:rsidTr="000D638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638D" w:rsidRPr="00D94637" w:rsidRDefault="000D638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0D638D" w:rsidRPr="00B310DC" w:rsidTr="000D638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638D" w:rsidRPr="00AD7BF2" w:rsidRDefault="000D638D" w:rsidP="004F54B2">
          <w:pPr>
            <w:pStyle w:val="FooterText"/>
          </w:pPr>
          <w:r>
            <w:t>CM 3638/15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638D" w:rsidRPr="00AD7BF2" w:rsidRDefault="000D638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638D" w:rsidRPr="002511D8" w:rsidRDefault="000D638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638D" w:rsidRPr="00B310DC" w:rsidRDefault="000D638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D638D" w:rsidRPr="00D94637" w:rsidTr="000D638D">
      <w:trPr>
        <w:jc w:val="center"/>
      </w:trPr>
      <w:tc>
        <w:tcPr>
          <w:tcW w:w="1774" w:type="pct"/>
          <w:shd w:val="clear" w:color="auto" w:fill="auto"/>
        </w:tcPr>
        <w:p w:rsidR="000D638D" w:rsidRPr="00AD7BF2" w:rsidRDefault="000D638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638D" w:rsidRPr="00AD7BF2" w:rsidRDefault="000D638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D638D" w:rsidRPr="00D94637" w:rsidRDefault="000D638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638D" w:rsidRPr="00D94637" w:rsidRDefault="000D638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511784" w:rsidRPr="000D638D" w:rsidRDefault="00511784" w:rsidP="000D638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638D" w:rsidRPr="00D94637" w:rsidTr="000D638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638D" w:rsidRPr="00D94637" w:rsidRDefault="000D638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D638D" w:rsidRPr="00B310DC" w:rsidTr="000D638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638D" w:rsidRPr="00AD7BF2" w:rsidRDefault="000D638D" w:rsidP="004F54B2">
          <w:pPr>
            <w:pStyle w:val="FooterText"/>
          </w:pPr>
          <w:r>
            <w:t>CM 3638/15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638D" w:rsidRPr="00AD7BF2" w:rsidRDefault="000D638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638D" w:rsidRPr="002511D8" w:rsidRDefault="000D638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638D" w:rsidRPr="00B310DC" w:rsidRDefault="000D638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D638D" w:rsidRPr="00D94637" w:rsidTr="000D638D">
      <w:trPr>
        <w:jc w:val="center"/>
      </w:trPr>
      <w:tc>
        <w:tcPr>
          <w:tcW w:w="1774" w:type="pct"/>
          <w:shd w:val="clear" w:color="auto" w:fill="auto"/>
        </w:tcPr>
        <w:p w:rsidR="000D638D" w:rsidRPr="00AD7BF2" w:rsidRDefault="000D638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638D" w:rsidRPr="00AD7BF2" w:rsidRDefault="000D638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D638D" w:rsidRPr="00D94637" w:rsidRDefault="000D638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638D" w:rsidRPr="00D94637" w:rsidRDefault="000D638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11784" w:rsidRPr="000D638D" w:rsidRDefault="00511784" w:rsidP="000D638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896737" w:rsidRDefault="00896737" w:rsidP="004618F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="000E6295">
        <w:tab/>
        <w:t>À</w:t>
      </w:r>
      <w:r>
        <w:rPr>
          <w:lang w:val="fr-BE"/>
        </w:rPr>
        <w:t xml:space="preserve"> titre exceptionnel, en présence des </w:t>
      </w:r>
      <w:r w:rsidR="004618FD">
        <w:rPr>
          <w:lang w:val="fr-BE"/>
        </w:rPr>
        <w:t>États associés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8D" w:rsidRPr="000D638D" w:rsidRDefault="000D638D" w:rsidP="000D6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8D" w:rsidRPr="000D638D" w:rsidRDefault="000D638D" w:rsidP="000D638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8D" w:rsidRPr="000D638D" w:rsidRDefault="000D638D" w:rsidP="000D638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2dc73e2f-dee4-4817-97d3-ef9412212050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363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JAI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8e session du CONSEIL DE L'UNION EUROPÉENNE (Justice et affaires intérieu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08&amp;lt;/Run&amp;gt;&amp;lt;Run BaselineAlignment=&quot;Superscript&quot; xml:lang=&quot;fr-be&quot;&amp;gt;e&amp;lt;/Run&amp;gt;&amp;lt;Run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9-14T15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629F2"/>
    <w:rsid w:val="0009656C"/>
    <w:rsid w:val="000D638D"/>
    <w:rsid w:val="000E6295"/>
    <w:rsid w:val="00165755"/>
    <w:rsid w:val="00182F2F"/>
    <w:rsid w:val="001C1958"/>
    <w:rsid w:val="00213F1F"/>
    <w:rsid w:val="002662AA"/>
    <w:rsid w:val="002A2AE8"/>
    <w:rsid w:val="003C6E8B"/>
    <w:rsid w:val="003E6307"/>
    <w:rsid w:val="004618FD"/>
    <w:rsid w:val="00511784"/>
    <w:rsid w:val="005157F5"/>
    <w:rsid w:val="005F498D"/>
    <w:rsid w:val="0063379B"/>
    <w:rsid w:val="006A38C5"/>
    <w:rsid w:val="006C1AD4"/>
    <w:rsid w:val="006E33E2"/>
    <w:rsid w:val="006E56FB"/>
    <w:rsid w:val="006F4741"/>
    <w:rsid w:val="0075756A"/>
    <w:rsid w:val="00825503"/>
    <w:rsid w:val="008826F8"/>
    <w:rsid w:val="00896737"/>
    <w:rsid w:val="00A469D7"/>
    <w:rsid w:val="00BE1373"/>
    <w:rsid w:val="00CE2D4F"/>
    <w:rsid w:val="00D451E4"/>
    <w:rsid w:val="00DF35ED"/>
    <w:rsid w:val="00E7491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E2D4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  <w:rPr>
      <w:lang w:val="en-GB"/>
    </w:rPr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E2D4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  <w:rPr>
      <w:lang w:val="en-GB"/>
    </w:rPr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E7C3-0592-47AD-9010-B4E2A96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2</Pages>
  <Words>95</Words>
  <Characters>567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4</cp:revision>
  <cp:lastPrinted>2015-09-04T08:02:00Z</cp:lastPrinted>
  <dcterms:created xsi:type="dcterms:W3CDTF">2015-09-04T07:54:00Z</dcterms:created>
  <dcterms:modified xsi:type="dcterms:W3CDTF">2015-09-04T08:02:00Z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