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BD5BD9" w:rsidRDefault="00C85D67" w:rsidP="00BD5BD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2894456-31a6-4420-91c5-ad8c0aa32880_0" style="width:568.5pt;height:490.05pt">
            <v:imagedata r:id="rId9" o:title=""/>
          </v:shape>
        </w:pict>
      </w:r>
      <w:bookmarkEnd w:id="0"/>
    </w:p>
    <w:p w:rsidR="00797309" w:rsidRDefault="00DC6EAB" w:rsidP="00BD5BD9">
      <w:pPr>
        <w:pStyle w:val="PointManual"/>
        <w:spacing w:before="480"/>
      </w:pPr>
      <w:bookmarkStart w:id="2" w:name="_Toc309385852"/>
      <w:bookmarkStart w:id="3" w:name="_Toc309385762"/>
      <w:r>
        <w:t xml:space="preserve">The first </w:t>
      </w:r>
      <w:r w:rsidR="00BD5BD9">
        <w:t>item</w:t>
      </w:r>
      <w:r>
        <w:t xml:space="preserve"> on </w:t>
      </w:r>
      <w:r w:rsidR="00797309">
        <w:t>page 2</w:t>
      </w:r>
      <w:r>
        <w:t xml:space="preserve"> should read:</w:t>
      </w:r>
      <w:r w:rsidR="00797309">
        <w:t xml:space="preserve"> </w:t>
      </w:r>
    </w:p>
    <w:p w:rsidR="003C3EE5" w:rsidRDefault="003C3EE5" w:rsidP="003C3EE5">
      <w:pPr>
        <w:pStyle w:val="PointManual"/>
        <w:spacing w:before="480"/>
      </w:pPr>
      <w:r>
        <w:t>-</w:t>
      </w:r>
      <w:r>
        <w:tab/>
      </w:r>
      <w:r w:rsidRPr="003C3EE5">
        <w:t>Proposal for a Council Decision establishing provisional measures in the area of international protection for the benefit of Italy</w:t>
      </w:r>
      <w:r>
        <w:t>,</w:t>
      </w:r>
      <w:r w:rsidRPr="003C3EE5">
        <w:t xml:space="preserve"> Greece</w:t>
      </w:r>
      <w:r>
        <w:t xml:space="preserve"> and Hungary</w:t>
      </w:r>
      <w:r w:rsidRPr="003C3EE5">
        <w:t xml:space="preserve"> (*)</w:t>
      </w:r>
    </w:p>
    <w:p w:rsidR="00BD5BD9" w:rsidRPr="003C3EE5" w:rsidRDefault="00BD5BD9" w:rsidP="003C3EE5">
      <w:pPr>
        <w:pStyle w:val="PointManual"/>
        <w:spacing w:before="480"/>
      </w:pPr>
    </w:p>
    <w:bookmarkEnd w:id="2"/>
    <w:bookmarkEnd w:id="3"/>
    <w:sectPr w:rsidR="00BD5BD9" w:rsidRPr="003C3EE5" w:rsidSect="00694D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86" w:rsidRPr="00694DA2" w:rsidRDefault="006E1186" w:rsidP="00694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94DA2" w:rsidRPr="00D94637" w:rsidTr="00694DA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94DA2" w:rsidRPr="00D94637" w:rsidRDefault="00694DA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694DA2" w:rsidRPr="00B310DC" w:rsidTr="00694DA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94DA2" w:rsidRPr="00AD7BF2" w:rsidRDefault="00694DA2" w:rsidP="004F54B2">
          <w:pPr>
            <w:pStyle w:val="FooterText"/>
          </w:pPr>
          <w:r>
            <w:t>CM 3797/15</w:t>
          </w:r>
          <w:r w:rsidRPr="002511D8">
            <w:t xml:space="preserve"> </w:t>
          </w:r>
          <w:r>
            <w:t xml:space="preserve">COR 1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94DA2" w:rsidRPr="00AD7BF2" w:rsidRDefault="00694DA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94DA2" w:rsidRPr="002511D8" w:rsidRDefault="00694DA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94DA2" w:rsidRPr="00B310DC" w:rsidRDefault="00694DA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94DA2" w:rsidRPr="00D94637" w:rsidTr="00694DA2">
      <w:trPr>
        <w:jc w:val="center"/>
      </w:trPr>
      <w:tc>
        <w:tcPr>
          <w:tcW w:w="1774" w:type="pct"/>
          <w:shd w:val="clear" w:color="auto" w:fill="auto"/>
        </w:tcPr>
        <w:p w:rsidR="00694DA2" w:rsidRPr="00AD7BF2" w:rsidRDefault="00694DA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94DA2" w:rsidRPr="00AD7BF2" w:rsidRDefault="00694DA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94DA2" w:rsidRPr="00D94637" w:rsidRDefault="00694DA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94DA2" w:rsidRPr="00D94637" w:rsidRDefault="00694DA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511784" w:rsidRPr="00694DA2" w:rsidRDefault="00511784" w:rsidP="00694DA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94DA2" w:rsidRPr="00D94637" w:rsidTr="00694DA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94DA2" w:rsidRPr="00D94637" w:rsidRDefault="00694DA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94DA2" w:rsidRPr="00B310DC" w:rsidTr="00694DA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94DA2" w:rsidRPr="00AD7BF2" w:rsidRDefault="00694DA2" w:rsidP="004F54B2">
          <w:pPr>
            <w:pStyle w:val="FooterText"/>
          </w:pPr>
          <w:r>
            <w:t>CM 3797/15</w:t>
          </w:r>
          <w:r w:rsidRPr="002511D8">
            <w:t xml:space="preserve"> </w:t>
          </w:r>
          <w:r>
            <w:t xml:space="preserve">COR 1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94DA2" w:rsidRPr="00AD7BF2" w:rsidRDefault="00694DA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94DA2" w:rsidRPr="002511D8" w:rsidRDefault="00694DA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94DA2" w:rsidRPr="00B310DC" w:rsidRDefault="00694DA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85D67">
            <w:rPr>
              <w:noProof/>
            </w:rPr>
            <w:t>1</w:t>
          </w:r>
          <w:r>
            <w:fldChar w:fldCharType="end"/>
          </w:r>
        </w:p>
      </w:tc>
    </w:tr>
    <w:tr w:rsidR="00694DA2" w:rsidRPr="00D94637" w:rsidTr="00694DA2">
      <w:trPr>
        <w:jc w:val="center"/>
      </w:trPr>
      <w:tc>
        <w:tcPr>
          <w:tcW w:w="1774" w:type="pct"/>
          <w:shd w:val="clear" w:color="auto" w:fill="auto"/>
        </w:tcPr>
        <w:p w:rsidR="00694DA2" w:rsidRPr="00AD7BF2" w:rsidRDefault="00694DA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94DA2" w:rsidRPr="00AD7BF2" w:rsidRDefault="00694DA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94DA2" w:rsidRPr="00D94637" w:rsidRDefault="00694DA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94DA2" w:rsidRPr="00D94637" w:rsidRDefault="00694DA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11784" w:rsidRPr="00694DA2" w:rsidRDefault="00511784" w:rsidP="00694DA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86" w:rsidRPr="00694DA2" w:rsidRDefault="006E1186" w:rsidP="00694D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86" w:rsidRPr="00694DA2" w:rsidRDefault="006E1186" w:rsidP="00694DA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86" w:rsidRPr="00694DA2" w:rsidRDefault="006E1186" w:rsidP="00694DA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6006529"/>
    <w:multiLevelType w:val="hybridMultilevel"/>
    <w:tmpl w:val="2DFC6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5C1E3549"/>
    <w:multiLevelType w:val="hybridMultilevel"/>
    <w:tmpl w:val="F2C03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1"/>
  </w:num>
  <w:num w:numId="3">
    <w:abstractNumId w:val="16"/>
  </w:num>
  <w:num w:numId="4">
    <w:abstractNumId w:val="26"/>
  </w:num>
  <w:num w:numId="5">
    <w:abstractNumId w:val="14"/>
  </w:num>
  <w:num w:numId="6">
    <w:abstractNumId w:val="32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9"/>
  </w:num>
  <w:num w:numId="13">
    <w:abstractNumId w:val="20"/>
  </w:num>
  <w:num w:numId="14">
    <w:abstractNumId w:val="15"/>
  </w:num>
  <w:num w:numId="15">
    <w:abstractNumId w:val="30"/>
  </w:num>
  <w:num w:numId="16">
    <w:abstractNumId w:val="17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d2894456-31a6-4420-91c5-ad8c0aa32880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9-18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79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COR 1 &lt;/text&gt;_x000d__x000a_  &lt;/metadata&gt;_x000d__x000a_  &lt;metadata key=&quot;md_SuffixLanguagesInvolved&quot; translate=&quot;false&quot;&gt;_x000d__x000a_    &lt;text&gt;da,en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&lt;/textlist&gt;_x000d__x000a_  &lt;/metadata&gt;_x000d__x000a_  &lt;metadata key=&quot;md_Contact&quot; translate=&quot;false&quot;&gt;_x000d__x000a_    &lt;text&gt;Mme Christine ROGER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1th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11&amp;lt;/Run&amp;gt;&amp;lt;Run BaselineAlignment=&quot;Superscript&quot; xml:lang=&quot;fr-be&quot;&amp;gt;th&amp;lt;/Run&amp;gt;&amp;lt;Run BaselineAlignment=&quot;Subscript&quot; xml:lang=&quot;fr-be&quot; xml:space=&quot;preserve&quot;&amp;gt; &amp;lt;/Run&amp;gt;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9-22T14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55CD7"/>
    <w:rsid w:val="000629F2"/>
    <w:rsid w:val="0009656C"/>
    <w:rsid w:val="000D638D"/>
    <w:rsid w:val="000E6295"/>
    <w:rsid w:val="00102E32"/>
    <w:rsid w:val="00165755"/>
    <w:rsid w:val="00182F2F"/>
    <w:rsid w:val="001908F0"/>
    <w:rsid w:val="001C1958"/>
    <w:rsid w:val="00213F1F"/>
    <w:rsid w:val="002662AA"/>
    <w:rsid w:val="002A2AE8"/>
    <w:rsid w:val="003B5D62"/>
    <w:rsid w:val="003C3199"/>
    <w:rsid w:val="003C3EE5"/>
    <w:rsid w:val="003C6E8B"/>
    <w:rsid w:val="003E6307"/>
    <w:rsid w:val="004618FD"/>
    <w:rsid w:val="00511784"/>
    <w:rsid w:val="005157F5"/>
    <w:rsid w:val="005A3B82"/>
    <w:rsid w:val="005F498D"/>
    <w:rsid w:val="0063379B"/>
    <w:rsid w:val="00694DA2"/>
    <w:rsid w:val="006A38C5"/>
    <w:rsid w:val="006C1AD4"/>
    <w:rsid w:val="006E1186"/>
    <w:rsid w:val="006E33E2"/>
    <w:rsid w:val="006E56FB"/>
    <w:rsid w:val="006F4741"/>
    <w:rsid w:val="00734183"/>
    <w:rsid w:val="0075756A"/>
    <w:rsid w:val="00766B94"/>
    <w:rsid w:val="00797309"/>
    <w:rsid w:val="00825503"/>
    <w:rsid w:val="008826F8"/>
    <w:rsid w:val="008919CE"/>
    <w:rsid w:val="00896737"/>
    <w:rsid w:val="008C3C6F"/>
    <w:rsid w:val="00A23872"/>
    <w:rsid w:val="00A469D7"/>
    <w:rsid w:val="00B65B27"/>
    <w:rsid w:val="00BB7CE6"/>
    <w:rsid w:val="00BD5BD9"/>
    <w:rsid w:val="00BE1373"/>
    <w:rsid w:val="00BE1879"/>
    <w:rsid w:val="00BE283C"/>
    <w:rsid w:val="00C21C7C"/>
    <w:rsid w:val="00C31569"/>
    <w:rsid w:val="00C85D67"/>
    <w:rsid w:val="00CE2D4F"/>
    <w:rsid w:val="00D451E4"/>
    <w:rsid w:val="00D57555"/>
    <w:rsid w:val="00D62F6E"/>
    <w:rsid w:val="00DC6EAB"/>
    <w:rsid w:val="00DF35ED"/>
    <w:rsid w:val="00E7491C"/>
    <w:rsid w:val="00F44B04"/>
    <w:rsid w:val="00F9125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D5BD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en-GB" w:eastAsia="en-GB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D5BD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en-GB" w:eastAsia="en-GB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A3AF-AB06-4823-8900-1F2E446B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PROKOPOVA Zuzana</cp:lastModifiedBy>
  <cp:revision>2</cp:revision>
  <cp:lastPrinted>2015-09-18T08:59:00Z</cp:lastPrinted>
  <dcterms:created xsi:type="dcterms:W3CDTF">2015-09-18T10:01:00Z</dcterms:created>
  <dcterms:modified xsi:type="dcterms:W3CDTF">2015-09-18T10:01:00Z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