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EF" w:rsidRPr="001B7154" w:rsidRDefault="001B7154" w:rsidP="006C5274">
      <w:pPr>
        <w:pStyle w:val="TechnicalBlock"/>
        <w:ind w:left="-1134" w:right="-1134"/>
      </w:pPr>
      <w:bookmarkStart w:id="0" w:name="DW_BM_COVERPAGE"/>
      <w:r w:rsidRPr="001B71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98201ce-e05a-4edb-925c-0b4b79636ed4_0" style="width:568.5pt;height:345pt">
            <v:imagedata r:id="rId8" o:title=""/>
          </v:shape>
        </w:pict>
      </w:r>
      <w:bookmarkEnd w:id="0"/>
    </w:p>
    <w:p w:rsidR="000C6D16" w:rsidRPr="001B7154" w:rsidRDefault="000C6D16" w:rsidP="000C6D16"/>
    <w:p w:rsidR="004468BC" w:rsidRPr="001B7154" w:rsidRDefault="004468BC" w:rsidP="000C6D16"/>
    <w:p w:rsidR="000C6D16" w:rsidRPr="001B7154" w:rsidRDefault="000C6D16" w:rsidP="000C6D16">
      <w:pPr>
        <w:pStyle w:val="PointManual"/>
        <w:spacing w:before="0"/>
      </w:pPr>
      <w:r w:rsidRPr="001B7154">
        <w:t>1.</w:t>
      </w:r>
      <w:r w:rsidRPr="001B7154">
        <w:tab/>
        <w:t>Adoption of the provisional agenda</w:t>
      </w:r>
    </w:p>
    <w:p w:rsidR="000C6D16" w:rsidRPr="001B7154" w:rsidRDefault="000C6D16" w:rsidP="000C6D16">
      <w:pPr>
        <w:rPr>
          <w:b/>
          <w:bCs/>
        </w:rPr>
      </w:pPr>
    </w:p>
    <w:p w:rsidR="00403885" w:rsidRPr="001B7154" w:rsidRDefault="00403885" w:rsidP="000C6D16">
      <w:pPr>
        <w:rPr>
          <w:b/>
          <w:bCs/>
        </w:rPr>
      </w:pPr>
    </w:p>
    <w:p w:rsidR="000C6D16" w:rsidRPr="001B7154" w:rsidRDefault="000C6D16" w:rsidP="000C6D16"/>
    <w:p w:rsidR="00403885" w:rsidRPr="001B7154" w:rsidRDefault="00403885" w:rsidP="00403885">
      <w:pPr>
        <w:rPr>
          <w:b/>
          <w:bCs/>
          <w:szCs w:val="32"/>
          <w:u w:val="single"/>
        </w:rPr>
      </w:pPr>
      <w:r w:rsidRPr="001B7154">
        <w:rPr>
          <w:b/>
          <w:u w:val="single"/>
        </w:rPr>
        <w:t>Non-legislative activities</w:t>
      </w:r>
    </w:p>
    <w:p w:rsidR="000C6D16" w:rsidRPr="001B7154" w:rsidRDefault="000C6D16" w:rsidP="000C6D16"/>
    <w:p w:rsidR="000C6D16" w:rsidRPr="001B7154" w:rsidRDefault="000C6D16" w:rsidP="000C6D16"/>
    <w:p w:rsidR="000C6D16" w:rsidRPr="001B7154" w:rsidRDefault="00403885" w:rsidP="000C6D16">
      <w:pPr>
        <w:pStyle w:val="PointManual"/>
        <w:spacing w:before="0"/>
      </w:pPr>
      <w:r w:rsidRPr="001B7154">
        <w:t>2.</w:t>
      </w:r>
      <w:r w:rsidRPr="001B7154">
        <w:tab/>
        <w:t>Competitiveness check-up: economic developments and mainstreaming of competitiveness across all policy areas</w:t>
      </w:r>
    </w:p>
    <w:p w:rsidR="000C6D16" w:rsidRPr="001B7154" w:rsidRDefault="000C6D16" w:rsidP="00AB5B25">
      <w:pPr>
        <w:pStyle w:val="Dash1"/>
        <w:numPr>
          <w:ilvl w:val="0"/>
          <w:numId w:val="2"/>
        </w:numPr>
      </w:pPr>
      <w:r w:rsidRPr="001B7154">
        <w:t>Presentation by the Commission and Presidency</w:t>
      </w:r>
    </w:p>
    <w:p w:rsidR="000C6D16" w:rsidRPr="001B7154" w:rsidRDefault="000C6D16" w:rsidP="00656DBD">
      <w:pPr>
        <w:pStyle w:val="Dash1"/>
      </w:pPr>
      <w:r w:rsidRPr="001B7154">
        <w:t>Exchange of views</w:t>
      </w:r>
    </w:p>
    <w:p w:rsidR="000C6D16" w:rsidRPr="001B7154" w:rsidRDefault="007847C5" w:rsidP="007847C5">
      <w:pPr>
        <w:pStyle w:val="Text3"/>
      </w:pPr>
      <w:r w:rsidRPr="001B7154">
        <w:t>12052/15 IND 132 COMPET 412</w:t>
      </w:r>
    </w:p>
    <w:p w:rsidR="000C6D16" w:rsidRPr="001B7154" w:rsidRDefault="000C6D16" w:rsidP="000C6D16"/>
    <w:p w:rsidR="000C6D16" w:rsidRPr="001B7154" w:rsidRDefault="000C6D16" w:rsidP="000C6D16"/>
    <w:p w:rsidR="007847C5" w:rsidRPr="001B7154" w:rsidRDefault="007847C5" w:rsidP="000C6D16"/>
    <w:p w:rsidR="004C2656" w:rsidRPr="001B7154" w:rsidRDefault="00403885" w:rsidP="000C6D16">
      <w:pPr>
        <w:pStyle w:val="PointManual"/>
        <w:spacing w:before="0"/>
      </w:pPr>
      <w:r w:rsidRPr="001B7154">
        <w:t>3.</w:t>
      </w:r>
      <w:r w:rsidRPr="001B7154">
        <w:tab/>
        <w:t>Better regulation</w:t>
      </w:r>
    </w:p>
    <w:p w:rsidR="000C6D16" w:rsidRPr="001B7154" w:rsidRDefault="000C6D16" w:rsidP="00656DBD">
      <w:pPr>
        <w:pStyle w:val="Dash1"/>
      </w:pPr>
      <w:r w:rsidRPr="001B7154">
        <w:t>Exchange of views</w:t>
      </w:r>
    </w:p>
    <w:p w:rsidR="000C6D16" w:rsidRPr="001B7154" w:rsidRDefault="007847C5" w:rsidP="007847C5">
      <w:pPr>
        <w:pStyle w:val="Text3"/>
      </w:pPr>
      <w:r w:rsidRPr="001B7154">
        <w:t>11941/15 COMPET 403 MI 555 POLGEN 135</w:t>
      </w:r>
    </w:p>
    <w:p w:rsidR="000C6D16" w:rsidRPr="001B7154" w:rsidRDefault="000C6D16" w:rsidP="000C6D16">
      <w:pPr>
        <w:rPr>
          <w:i/>
          <w:iCs/>
          <w:u w:val="single"/>
        </w:rPr>
      </w:pPr>
    </w:p>
    <w:p w:rsidR="007847C5" w:rsidRPr="001B7154" w:rsidRDefault="00403885" w:rsidP="000C6D16">
      <w:pPr>
        <w:rPr>
          <w:i/>
          <w:iCs/>
          <w:u w:val="single"/>
        </w:rPr>
      </w:pPr>
      <w:r w:rsidRPr="001B7154">
        <w:br w:type="page"/>
      </w:r>
    </w:p>
    <w:p w:rsidR="000C6D16" w:rsidRPr="001B7154" w:rsidRDefault="000C6D16" w:rsidP="000C6D16">
      <w:pPr>
        <w:rPr>
          <w:i/>
          <w:iCs/>
          <w:u w:val="single"/>
        </w:rPr>
      </w:pPr>
    </w:p>
    <w:p w:rsidR="000C6D16" w:rsidRPr="001B7154" w:rsidRDefault="000C6D16" w:rsidP="000C6D16">
      <w:pPr>
        <w:pStyle w:val="PointManual"/>
        <w:spacing w:before="0"/>
        <w:rPr>
          <w:b/>
          <w:bCs/>
          <w:u w:val="single"/>
        </w:rPr>
      </w:pPr>
      <w:r w:rsidRPr="001B7154">
        <w:rPr>
          <w:b/>
          <w:u w:val="single"/>
        </w:rPr>
        <w:t>Any other business</w:t>
      </w:r>
    </w:p>
    <w:p w:rsidR="000C6D16" w:rsidRPr="001B7154" w:rsidRDefault="000C6D16" w:rsidP="00656DBD"/>
    <w:p w:rsidR="000C6D16" w:rsidRPr="001B7154" w:rsidRDefault="000C6D16" w:rsidP="007847C5"/>
    <w:p w:rsidR="000C6D16" w:rsidRPr="001B7154" w:rsidRDefault="00403885" w:rsidP="0008510C">
      <w:pPr>
        <w:pStyle w:val="PointDoubleManual"/>
        <w:spacing w:before="0"/>
      </w:pPr>
      <w:r w:rsidRPr="001B7154">
        <w:t>4.</w:t>
      </w:r>
      <w:r w:rsidRPr="001B7154">
        <w:tab/>
        <w:t>(a)</w:t>
      </w:r>
      <w:r w:rsidRPr="001B7154">
        <w:tab/>
        <w:t>Joint informal meeting of the Council of the European Union and the ESA Council at ministerial level (informal 'Space Council') (Brussels, 30 November 2015)</w:t>
      </w:r>
    </w:p>
    <w:p w:rsidR="000C6D16" w:rsidRPr="001B7154" w:rsidRDefault="000C6D16" w:rsidP="00AB5B25">
      <w:pPr>
        <w:pStyle w:val="Dash2"/>
        <w:numPr>
          <w:ilvl w:val="0"/>
          <w:numId w:val="1"/>
        </w:numPr>
      </w:pPr>
      <w:r w:rsidRPr="001B7154">
        <w:t>Information from the Presidency</w:t>
      </w:r>
    </w:p>
    <w:p w:rsidR="002D62D1" w:rsidRPr="001B7154" w:rsidRDefault="002D62D1" w:rsidP="000C6D16">
      <w:pPr>
        <w:rPr>
          <w:i/>
          <w:iCs/>
          <w:u w:val="single"/>
        </w:rPr>
      </w:pPr>
    </w:p>
    <w:p w:rsidR="00404FFD" w:rsidRPr="001B7154" w:rsidRDefault="000C6D16" w:rsidP="00404FFD">
      <w:pPr>
        <w:pStyle w:val="PointManual1"/>
      </w:pPr>
      <w:r w:rsidRPr="001B7154">
        <w:t>(b)</w:t>
      </w:r>
      <w:r w:rsidRPr="001B7154">
        <w:tab/>
        <w:t>Update on the restoration of a level playing field as regards the transparency obligations stemming from the Accounting Directive</w:t>
      </w:r>
    </w:p>
    <w:p w:rsidR="00404FFD" w:rsidRPr="001B7154" w:rsidRDefault="00404FFD" w:rsidP="00404FFD">
      <w:pPr>
        <w:pStyle w:val="Dash2"/>
      </w:pPr>
      <w:r w:rsidRPr="001B7154">
        <w:t>Information from the Commission, requested by the Netherlands delegation</w:t>
      </w:r>
    </w:p>
    <w:p w:rsidR="005D67B8" w:rsidRPr="001B7154" w:rsidRDefault="0021136B" w:rsidP="002D62D1">
      <w:pPr>
        <w:pStyle w:val="Text3"/>
      </w:pPr>
      <w:r w:rsidRPr="001B7154">
        <w:t>12259/15 COMPET 417 DRS 60</w:t>
      </w:r>
    </w:p>
    <w:p w:rsidR="002D62D1" w:rsidRPr="001B7154" w:rsidRDefault="002D62D1" w:rsidP="00656DBD"/>
    <w:p w:rsidR="000C6D16" w:rsidRPr="001B7154" w:rsidRDefault="008C73BD" w:rsidP="000E416B">
      <w:pPr>
        <w:pStyle w:val="PointManual1"/>
      </w:pPr>
      <w:r w:rsidRPr="001B7154">
        <w:t>(c)</w:t>
      </w:r>
      <w:r w:rsidRPr="001B7154">
        <w:tab/>
        <w:t>Unitary patent</w:t>
      </w:r>
    </w:p>
    <w:p w:rsidR="008C73BD" w:rsidRPr="001B7154" w:rsidRDefault="00D01A9E" w:rsidP="008C73BD">
      <w:pPr>
        <w:pStyle w:val="Dash2"/>
      </w:pPr>
      <w:r w:rsidRPr="001B7154">
        <w:t>Information from the Commission on the state of play</w:t>
      </w:r>
    </w:p>
    <w:p w:rsidR="007847C5" w:rsidRPr="001B7154" w:rsidRDefault="007847C5" w:rsidP="007847C5">
      <w:pPr>
        <w:pStyle w:val="Text3"/>
      </w:pPr>
      <w:r w:rsidRPr="001B7154">
        <w:t>11994/15 COMPET 407 PI 61</w:t>
      </w:r>
    </w:p>
    <w:p w:rsidR="00403885" w:rsidRPr="001B7154" w:rsidRDefault="00403885" w:rsidP="00403885">
      <w:pPr>
        <w:rPr>
          <w:i/>
          <w:iCs/>
          <w:u w:val="single"/>
        </w:rPr>
      </w:pPr>
    </w:p>
    <w:p w:rsidR="00403885" w:rsidRPr="001B7154" w:rsidRDefault="00403885" w:rsidP="00403885">
      <w:pPr>
        <w:rPr>
          <w:i/>
          <w:iCs/>
          <w:u w:val="single"/>
        </w:rPr>
      </w:pPr>
    </w:p>
    <w:p w:rsidR="00403885" w:rsidRPr="001B7154" w:rsidRDefault="00403885" w:rsidP="00403885">
      <w:pPr>
        <w:rPr>
          <w:i/>
          <w:iCs/>
          <w:u w:val="single"/>
        </w:rPr>
      </w:pPr>
    </w:p>
    <w:p w:rsidR="00403885" w:rsidRPr="001B7154" w:rsidRDefault="00403885" w:rsidP="00403885">
      <w:pPr>
        <w:rPr>
          <w:b/>
          <w:bCs/>
          <w:szCs w:val="32"/>
          <w:u w:val="single"/>
        </w:rPr>
      </w:pPr>
      <w:r w:rsidRPr="001B7154">
        <w:rPr>
          <w:b/>
          <w:u w:val="single"/>
        </w:rPr>
        <w:t>Non-legislative activities</w:t>
      </w:r>
    </w:p>
    <w:p w:rsidR="00403885" w:rsidRPr="001B7154" w:rsidRDefault="00403885" w:rsidP="00403885">
      <w:pPr>
        <w:rPr>
          <w:b/>
          <w:bCs/>
        </w:rPr>
      </w:pPr>
      <w:bookmarkStart w:id="1" w:name="_GoBack"/>
      <w:bookmarkEnd w:id="1"/>
    </w:p>
    <w:p w:rsidR="00403885" w:rsidRPr="001B7154" w:rsidRDefault="00403885" w:rsidP="00403885">
      <w:pPr>
        <w:rPr>
          <w:b/>
          <w:bCs/>
        </w:rPr>
      </w:pPr>
    </w:p>
    <w:p w:rsidR="00403885" w:rsidRPr="001B7154" w:rsidRDefault="00403885" w:rsidP="00403885">
      <w:pPr>
        <w:pStyle w:val="PointManual"/>
        <w:spacing w:before="0"/>
      </w:pPr>
      <w:r w:rsidRPr="001B7154">
        <w:t>5.</w:t>
      </w:r>
      <w:r w:rsidRPr="001B7154">
        <w:tab/>
        <w:t>Approval of the list of 'A' items</w:t>
      </w:r>
    </w:p>
    <w:p w:rsidR="00403885" w:rsidRPr="001B7154" w:rsidRDefault="00403885" w:rsidP="00403885">
      <w:pPr>
        <w:pStyle w:val="Text3"/>
      </w:pPr>
      <w:r w:rsidRPr="001B7154">
        <w:t>12294/15 PTS A 67</w:t>
      </w:r>
    </w:p>
    <w:p w:rsidR="00403885" w:rsidRPr="001B7154" w:rsidRDefault="00403885" w:rsidP="00403885">
      <w:pPr>
        <w:rPr>
          <w:i/>
          <w:iCs/>
          <w:u w:val="single"/>
        </w:rPr>
      </w:pPr>
    </w:p>
    <w:p w:rsidR="00403885" w:rsidRPr="001B7154" w:rsidRDefault="00403885" w:rsidP="00403885">
      <w:pPr>
        <w:rPr>
          <w:i/>
          <w:iCs/>
          <w:u w:val="single"/>
        </w:rPr>
      </w:pPr>
    </w:p>
    <w:p w:rsidR="00403885" w:rsidRPr="001B7154" w:rsidRDefault="00403885" w:rsidP="00403885">
      <w:pPr>
        <w:rPr>
          <w:i/>
          <w:iCs/>
          <w:u w:val="single"/>
        </w:rPr>
      </w:pPr>
    </w:p>
    <w:p w:rsidR="00403885" w:rsidRPr="001B7154" w:rsidRDefault="00403885" w:rsidP="00403885">
      <w:pPr>
        <w:rPr>
          <w:b/>
          <w:bCs/>
        </w:rPr>
      </w:pPr>
      <w:r w:rsidRPr="001B7154">
        <w:rPr>
          <w:b/>
          <w:u w:val="single"/>
        </w:rPr>
        <w:t>Legislative deliberations</w:t>
      </w:r>
    </w:p>
    <w:p w:rsidR="00403885" w:rsidRPr="001B7154" w:rsidRDefault="00403885" w:rsidP="00403885">
      <w:pPr>
        <w:rPr>
          <w:b/>
          <w:bCs/>
        </w:rPr>
      </w:pPr>
      <w:r w:rsidRPr="001B7154">
        <w:rPr>
          <w:b/>
        </w:rPr>
        <w:t>(Public deliberation in accordance with Article 16(8) of the Treaty on European Union)</w:t>
      </w:r>
    </w:p>
    <w:p w:rsidR="00403885" w:rsidRPr="001B7154" w:rsidRDefault="00403885" w:rsidP="00403885">
      <w:pPr>
        <w:pStyle w:val="PointManual"/>
        <w:spacing w:before="0"/>
      </w:pPr>
    </w:p>
    <w:p w:rsidR="00403885" w:rsidRPr="001B7154" w:rsidRDefault="00403885" w:rsidP="00403885">
      <w:pPr>
        <w:pStyle w:val="PointManual"/>
        <w:spacing w:before="0"/>
      </w:pPr>
    </w:p>
    <w:p w:rsidR="004C2656" w:rsidRPr="001B7154" w:rsidRDefault="00403885" w:rsidP="00403885">
      <w:pPr>
        <w:pStyle w:val="PointManual"/>
        <w:spacing w:before="0"/>
      </w:pPr>
      <w:r w:rsidRPr="001B7154">
        <w:t>6.</w:t>
      </w:r>
      <w:r w:rsidRPr="001B7154">
        <w:tab/>
        <w:t>Approval of the list of 'A' items</w:t>
      </w:r>
    </w:p>
    <w:p w:rsidR="00403885" w:rsidRPr="001B7154" w:rsidRDefault="00403885" w:rsidP="00403885">
      <w:pPr>
        <w:pStyle w:val="Text3"/>
      </w:pPr>
      <w:r w:rsidRPr="001B7154">
        <w:t>12292/15 PTS A 66</w:t>
      </w:r>
    </w:p>
    <w:p w:rsidR="00403885" w:rsidRPr="001B7154" w:rsidRDefault="00403885" w:rsidP="007847C5">
      <w:pPr>
        <w:pStyle w:val="Text3"/>
      </w:pPr>
    </w:p>
    <w:p w:rsidR="00DF5DEF" w:rsidRPr="001B7154" w:rsidRDefault="00DF5DEF" w:rsidP="00D01A9E">
      <w:pPr>
        <w:pStyle w:val="FinalLine"/>
        <w:spacing w:before="720" w:after="600"/>
      </w:pPr>
    </w:p>
    <w:sectPr w:rsidR="00DF5DEF" w:rsidRPr="001B7154" w:rsidSect="006C5274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03" w:rsidRDefault="004D5003" w:rsidP="00DF5DEF">
      <w:r>
        <w:separator/>
      </w:r>
    </w:p>
  </w:endnote>
  <w:endnote w:type="continuationSeparator" w:id="0">
    <w:p w:rsidR="004D5003" w:rsidRDefault="004D5003" w:rsidP="00D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C5274" w:rsidRPr="00D94637" w:rsidTr="006C52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C5274" w:rsidRPr="00D94637" w:rsidRDefault="006C52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C5274" w:rsidRPr="00B310DC" w:rsidTr="006C52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C5274" w:rsidRPr="00AD7BF2" w:rsidRDefault="006C5274" w:rsidP="004F54B2">
          <w:pPr>
            <w:pStyle w:val="FooterText"/>
          </w:pPr>
          <w:r>
            <w:t>12222/15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C5274" w:rsidRPr="00AD7BF2" w:rsidRDefault="006C52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C5274" w:rsidRPr="002511D8" w:rsidRDefault="006C5274" w:rsidP="00D94637">
          <w:pPr>
            <w:pStyle w:val="FooterText"/>
            <w:jc w:val="center"/>
          </w:pPr>
          <w:r>
            <w:t>cho/CI/mls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C5274" w:rsidRPr="00B310DC" w:rsidRDefault="006C52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B7154">
            <w:rPr>
              <w:noProof/>
            </w:rPr>
            <w:t>2</w:t>
          </w:r>
          <w:r>
            <w:fldChar w:fldCharType="end"/>
          </w:r>
        </w:p>
      </w:tc>
    </w:tr>
    <w:tr w:rsidR="006C5274" w:rsidRPr="00D94637" w:rsidTr="006C5274">
      <w:trPr>
        <w:jc w:val="center"/>
      </w:trPr>
      <w:tc>
        <w:tcPr>
          <w:tcW w:w="1774" w:type="pct"/>
          <w:shd w:val="clear" w:color="auto" w:fill="auto"/>
        </w:tcPr>
        <w:p w:rsidR="006C5274" w:rsidRPr="00AD7BF2" w:rsidRDefault="006C52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C5274" w:rsidRPr="00AD7BF2" w:rsidRDefault="006C527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C5274" w:rsidRPr="00D94637" w:rsidRDefault="006C52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C5274" w:rsidRPr="00D94637" w:rsidRDefault="006C52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DF5DEF" w:rsidRPr="006C5274" w:rsidRDefault="00DF5DEF" w:rsidP="006C5274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C5274" w:rsidRPr="00D94637" w:rsidTr="006C527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C5274" w:rsidRPr="00D94637" w:rsidRDefault="006C527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C5274" w:rsidRPr="00B310DC" w:rsidTr="006C527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C5274" w:rsidRPr="00AD7BF2" w:rsidRDefault="006C5274" w:rsidP="004F54B2">
          <w:pPr>
            <w:pStyle w:val="FooterText"/>
          </w:pPr>
          <w:r>
            <w:t>12222/15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C5274" w:rsidRPr="00AD7BF2" w:rsidRDefault="006C527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C5274" w:rsidRPr="002511D8" w:rsidRDefault="006C5274" w:rsidP="00D94637">
          <w:pPr>
            <w:pStyle w:val="FooterText"/>
            <w:jc w:val="center"/>
          </w:pPr>
          <w:r>
            <w:t>cho/CI/mls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C5274" w:rsidRPr="00B310DC" w:rsidRDefault="006C527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B7154">
            <w:rPr>
              <w:noProof/>
            </w:rPr>
            <w:t>1</w:t>
          </w:r>
          <w:r>
            <w:fldChar w:fldCharType="end"/>
          </w:r>
        </w:p>
      </w:tc>
    </w:tr>
    <w:tr w:rsidR="006C5274" w:rsidRPr="00D94637" w:rsidTr="006C5274">
      <w:trPr>
        <w:jc w:val="center"/>
      </w:trPr>
      <w:tc>
        <w:tcPr>
          <w:tcW w:w="1774" w:type="pct"/>
          <w:shd w:val="clear" w:color="auto" w:fill="auto"/>
        </w:tcPr>
        <w:p w:rsidR="006C5274" w:rsidRPr="00AD7BF2" w:rsidRDefault="006C527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C5274" w:rsidRPr="00AD7BF2" w:rsidRDefault="006C527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C5274" w:rsidRPr="00D94637" w:rsidRDefault="006C527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C5274" w:rsidRPr="00D94637" w:rsidRDefault="006C527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F5DEF" w:rsidRPr="006C5274" w:rsidRDefault="00DF5DEF" w:rsidP="006C527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03" w:rsidRDefault="004D5003" w:rsidP="00DF5DEF">
      <w:r>
        <w:separator/>
      </w:r>
    </w:p>
  </w:footnote>
  <w:footnote w:type="continuationSeparator" w:id="0">
    <w:p w:rsidR="004D5003" w:rsidRDefault="004D5003" w:rsidP="00DF5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5"/>
    <w:lvlOverride w:ilvl="0">
      <w:startOverride w:val="1"/>
    </w:lvlOverride>
  </w:num>
  <w:num w:numId="2">
    <w:abstractNumId w:val="27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21"/>
  </w:num>
  <w:num w:numId="23">
    <w:abstractNumId w:val="27"/>
  </w:num>
  <w:num w:numId="24">
    <w:abstractNumId w:val="15"/>
  </w:num>
  <w:num w:numId="25">
    <w:abstractNumId w:val="23"/>
  </w:num>
  <w:num w:numId="26">
    <w:abstractNumId w:val="13"/>
  </w:num>
  <w:num w:numId="27">
    <w:abstractNumId w:val="28"/>
  </w:num>
  <w:num w:numId="28">
    <w:abstractNumId w:val="20"/>
  </w:num>
  <w:num w:numId="29">
    <w:abstractNumId w:val="22"/>
  </w:num>
  <w:num w:numId="30">
    <w:abstractNumId w:val="24"/>
  </w:num>
  <w:num w:numId="31">
    <w:abstractNumId w:val="19"/>
  </w:num>
  <w:num w:numId="32">
    <w:abstractNumId w:val="11"/>
  </w:num>
  <w:num w:numId="33">
    <w:abstractNumId w:val="25"/>
  </w:num>
  <w:num w:numId="34">
    <w:abstractNumId w:val="18"/>
  </w:num>
  <w:num w:numId="35">
    <w:abstractNumId w:val="14"/>
  </w:num>
  <w:num w:numId="36">
    <w:abstractNumId w:val="26"/>
  </w:num>
  <w:num w:numId="37">
    <w:abstractNumId w:val="16"/>
  </w:num>
  <w:num w:numId="38">
    <w:abstractNumId w:val="10"/>
  </w:num>
  <w:num w:numId="39">
    <w:abstractNumId w:val="12"/>
  </w:num>
  <w:num w:numId="40">
    <w:abstractNumId w:val="1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198201ce-e05a-4edb-925c-0b4b79636ed4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28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22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8&lt;/text&gt;_x000d__x000a_      &lt;text&gt;COMPET 415&lt;/text&gt;_x000d__x000a_      &lt;text&gt;RECH 230&lt;/text&gt;_x000d__x000a_      &lt;text&gt;ESPACE 20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10th meeting of the COUNCIL OF THE EUROPEAN UNION (Competitiveness (Internal Market, Industry, Research and Space)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10th meeting of the COUNCIL OF THE EUROPEAN UNION (Competitiveness (&amp;lt;Run FontWeight=&quot;Bold&quot;&amp;gt;&amp;lt;Run.TextDecorations&amp;gt;&amp;lt;TextDecoration Location=&quot;Underline&quot; /&amp;gt;&amp;lt;/Run.TextDecorations&amp;gt;Internal Market, Industry,&amp;lt;/Run&amp;gt; Research and Space)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cho/CI/ml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0-01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6&quot; technicalblockguid=&quot;be764927-9a68-42ae-9e4c-b6faee3c0ac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15&lt;/text&gt;_x000d__x000a_  &lt;/metadata&gt;_x000d__x000a_  &lt;metadata key=&quot;md_Prefix&quot;&gt;_x000d__x000a_    &lt;text&gt;CM&lt;/text&gt;_x000d__x000a_  &lt;/metadata&gt;_x000d__x000a_  &lt;metadata key=&quot;md_DocumentNumber&quot;&gt;_x000d__x000a_    &lt;text&gt;371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48&lt;/text&gt;_x000d__x000a_      &lt;text&gt;COMPET 415&lt;/text&gt;_x000d__x000a_      &lt;text&gt;RECH 230&lt;/text&gt;_x000d__x000a_      &lt;text&gt;ESPACE 20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0ème session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10ème &amp;lt;/Run&amp;gt;session du CONSEIL DE L'UNION EUROPÉENNE&amp;lt;LineBreak /&amp;gt;(Compétitivité (&amp;lt;Run FontWeight=&quot;Bold&quot;&amp;gt;&amp;lt;Run.TextDecorations&amp;gt;&amp;lt;TextDecoration Location=&quot;Underline&quot; /&amp;gt;&amp;lt;/Run.TextDecorations&amp;gt;marché intérieur, industrie&amp;lt;/Run&amp;gt;, recherche et e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01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F5DEF"/>
    <w:rsid w:val="00010C1D"/>
    <w:rsid w:val="0008510C"/>
    <w:rsid w:val="0009656C"/>
    <w:rsid w:val="000B28CB"/>
    <w:rsid w:val="000C6D16"/>
    <w:rsid w:val="000E416B"/>
    <w:rsid w:val="00165755"/>
    <w:rsid w:val="00182F2F"/>
    <w:rsid w:val="0018596F"/>
    <w:rsid w:val="001B0252"/>
    <w:rsid w:val="001B7154"/>
    <w:rsid w:val="001C1958"/>
    <w:rsid w:val="001D68CF"/>
    <w:rsid w:val="0021136B"/>
    <w:rsid w:val="00213F1F"/>
    <w:rsid w:val="002255E4"/>
    <w:rsid w:val="002268D2"/>
    <w:rsid w:val="00233C99"/>
    <w:rsid w:val="0024247C"/>
    <w:rsid w:val="00283FB5"/>
    <w:rsid w:val="002A2AE8"/>
    <w:rsid w:val="002D62D1"/>
    <w:rsid w:val="00385F17"/>
    <w:rsid w:val="0039138B"/>
    <w:rsid w:val="003A3DB3"/>
    <w:rsid w:val="003A55BB"/>
    <w:rsid w:val="003C47BB"/>
    <w:rsid w:val="003C6E8B"/>
    <w:rsid w:val="003E7D0E"/>
    <w:rsid w:val="00403885"/>
    <w:rsid w:val="00404FFD"/>
    <w:rsid w:val="004468BC"/>
    <w:rsid w:val="004C2656"/>
    <w:rsid w:val="004D2E5E"/>
    <w:rsid w:val="004D5003"/>
    <w:rsid w:val="005157F5"/>
    <w:rsid w:val="005B0C57"/>
    <w:rsid w:val="005B0FEF"/>
    <w:rsid w:val="005D67B8"/>
    <w:rsid w:val="0063379B"/>
    <w:rsid w:val="00656DBD"/>
    <w:rsid w:val="0066048E"/>
    <w:rsid w:val="006A38C5"/>
    <w:rsid w:val="006C1AD4"/>
    <w:rsid w:val="006C5274"/>
    <w:rsid w:val="006D3F3B"/>
    <w:rsid w:val="006E1FDE"/>
    <w:rsid w:val="006E33E2"/>
    <w:rsid w:val="006F4741"/>
    <w:rsid w:val="00712B41"/>
    <w:rsid w:val="0075756A"/>
    <w:rsid w:val="00771247"/>
    <w:rsid w:val="007847C5"/>
    <w:rsid w:val="00825503"/>
    <w:rsid w:val="00830518"/>
    <w:rsid w:val="008826F8"/>
    <w:rsid w:val="008C73BD"/>
    <w:rsid w:val="00903F89"/>
    <w:rsid w:val="009826E0"/>
    <w:rsid w:val="00A007ED"/>
    <w:rsid w:val="00A0712A"/>
    <w:rsid w:val="00A356BF"/>
    <w:rsid w:val="00A469D7"/>
    <w:rsid w:val="00A54721"/>
    <w:rsid w:val="00A55596"/>
    <w:rsid w:val="00AB5B25"/>
    <w:rsid w:val="00AF3935"/>
    <w:rsid w:val="00BE1373"/>
    <w:rsid w:val="00C862FE"/>
    <w:rsid w:val="00D01A9E"/>
    <w:rsid w:val="00D20320"/>
    <w:rsid w:val="00D451E4"/>
    <w:rsid w:val="00DD2EF4"/>
    <w:rsid w:val="00DF5DEF"/>
    <w:rsid w:val="00E55DAA"/>
    <w:rsid w:val="00EC3EFA"/>
    <w:rsid w:val="00EE2C12"/>
    <w:rsid w:val="00F50FA2"/>
    <w:rsid w:val="00FC4670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7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7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7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F5DE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F5DEF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DF5DEF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DF5DEF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B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BD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56D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2A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C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7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C527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7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7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7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F5DE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F5DEF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DF5DEF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DF5DEF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B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BD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56D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2A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C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7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7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C5274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LUZ SOARES Miguel</cp:lastModifiedBy>
  <cp:revision>3</cp:revision>
  <cp:lastPrinted>2015-09-28T14:55:00Z</cp:lastPrinted>
  <dcterms:created xsi:type="dcterms:W3CDTF">2015-09-29T07:36:00Z</dcterms:created>
  <dcterms:modified xsi:type="dcterms:W3CDTF">2015-09-29T07:36:00Z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3.6.7, Build 20150916</vt:lpwstr>
  </property>
</Properties>
</file>