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A5" w:rsidRPr="00301EC4" w:rsidRDefault="00BC5A84" w:rsidP="00301EC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f24faf2-6fd6-416f-b21f-1d0623b95527_0" style="width:568.5pt;height:306pt">
            <v:imagedata r:id="rId8" o:title=""/>
          </v:shape>
        </w:pict>
      </w:r>
      <w:bookmarkEnd w:id="0"/>
    </w:p>
    <w:p w:rsidR="00E8646E" w:rsidRPr="00B83876" w:rsidRDefault="00E8646E" w:rsidP="005B375F">
      <w:pPr>
        <w:pStyle w:val="HeadingCentered"/>
        <w:spacing w:after="480"/>
      </w:pPr>
      <w:r w:rsidRPr="00B83876">
        <w:br w:type="page"/>
      </w:r>
      <w:r w:rsidRPr="00B83876">
        <w:lastRenderedPageBreak/>
        <w:t>ТОЧКИ ЗА ОТКРИТО ОБСЪЖДАНЕ</w:t>
      </w:r>
      <w:r w:rsidRPr="00B83876">
        <w:rPr>
          <w:rStyle w:val="FootnoteReference"/>
        </w:rPr>
        <w:footnoteReference w:id="1"/>
      </w:r>
    </w:p>
    <w:p w:rsidR="00E8646E" w:rsidRPr="00B83876" w:rsidRDefault="00E8646E" w:rsidP="00E8646E">
      <w:pPr>
        <w:pStyle w:val="NormalRight"/>
        <w:spacing w:before="0"/>
        <w:rPr>
          <w:b/>
        </w:rPr>
      </w:pPr>
      <w:r w:rsidRPr="00B83876">
        <w:rPr>
          <w:b/>
        </w:rPr>
        <w:t>Страница</w:t>
      </w:r>
    </w:p>
    <w:p w:rsidR="00E8646E" w:rsidRPr="00B83876" w:rsidRDefault="00E8646E" w:rsidP="00E8646E">
      <w:pPr>
        <w:pStyle w:val="HeadingLeft"/>
        <w:spacing w:before="120"/>
        <w:rPr>
          <w:u w:val="none"/>
        </w:rPr>
      </w:pPr>
      <w:r w:rsidRPr="00B83876">
        <w:rPr>
          <w:u w:val="none"/>
        </w:rPr>
        <w:t>ОБСЪЖДАНИЯ НА ЗАКОНОДАТЕЛНИ АКТОВЕ</w:t>
      </w:r>
    </w:p>
    <w:p w:rsidR="00E8646E" w:rsidRPr="00B83876" w:rsidRDefault="00E8646E" w:rsidP="004F5A23">
      <w:pPr>
        <w:spacing w:before="480"/>
        <w:rPr>
          <w:bCs/>
        </w:rPr>
      </w:pPr>
      <w:r w:rsidRPr="00B83876">
        <w:t>ТОЧКИ Б (док. 9327/15 OJ CONS 31 TRANS 182 TELECOM 131 ENER 228)</w:t>
      </w:r>
    </w:p>
    <w:p w:rsidR="005B375F" w:rsidRPr="00B83876" w:rsidRDefault="005B375F" w:rsidP="005B375F">
      <w:pPr>
        <w:pStyle w:val="HeadingCentered"/>
        <w:spacing w:before="360"/>
        <w:rPr>
          <w:b w:val="0"/>
          <w:bCs/>
        </w:rPr>
      </w:pPr>
      <w:r w:rsidRPr="00B83876">
        <w:rPr>
          <w:b w:val="0"/>
        </w:rPr>
        <w:t>ТРАНСПОРТ</w:t>
      </w:r>
    </w:p>
    <w:p w:rsidR="00E8646E" w:rsidRPr="00B83876" w:rsidRDefault="00E8646E" w:rsidP="005B375F">
      <w:pPr>
        <w:pStyle w:val="PointManual"/>
        <w:tabs>
          <w:tab w:val="left" w:leader="dot" w:pos="9639"/>
        </w:tabs>
      </w:pPr>
      <w:r w:rsidRPr="00B83876">
        <w:t>3.</w:t>
      </w:r>
      <w:r w:rsidRPr="00B83876">
        <w:tab/>
        <w:t>Предложение за регламент на Европейския парламент и на Съвета за изменение на Регламент (ЕО) № 261/2004 относно създаване на общи правила за обезщетяване и помощ на пътниците при отказан достъп на борда и отмяна или голямо закъснение на полети и на Регламент (ЕО) № 2027/97 относно отговорността на въздушните превозвачи при въздушния превоз на пътници и техния багаж [първо четене]</w:t>
      </w:r>
      <w:r w:rsidRPr="00B83876">
        <w:tab/>
      </w:r>
      <w:r w:rsidRPr="00B83876">
        <w:tab/>
        <w:t>3</w:t>
      </w:r>
    </w:p>
    <w:p w:rsidR="00E8646E" w:rsidRPr="00B83876" w:rsidRDefault="00E8646E" w:rsidP="004F5A23">
      <w:pPr>
        <w:pStyle w:val="PointManual"/>
        <w:tabs>
          <w:tab w:val="left" w:leader="dot" w:pos="9639"/>
        </w:tabs>
        <w:spacing w:before="240"/>
      </w:pPr>
      <w:r w:rsidRPr="00B83876">
        <w:t>4.</w:t>
      </w:r>
      <w:r w:rsidRPr="00B83876">
        <w:tab/>
        <w:t>Предложение за директива на Европейския парламент и на Съвета за установяване на технически изисквания за плавателни съдове по вътрешните водни пътища и за отмяна на Директива 2006/87/ЕО на Европейския парламент и на Съвета [първо четене]</w:t>
      </w:r>
      <w:r w:rsidRPr="00B83876">
        <w:tab/>
        <w:t>3</w:t>
      </w:r>
    </w:p>
    <w:p w:rsidR="00E8646E" w:rsidRPr="00B83876" w:rsidRDefault="00E8646E" w:rsidP="004F5A23">
      <w:pPr>
        <w:pStyle w:val="PointManual"/>
        <w:tabs>
          <w:tab w:val="left" w:leader="dot" w:pos="9639"/>
        </w:tabs>
      </w:pPr>
      <w:r w:rsidRPr="00B83876">
        <w:t>5.</w:t>
      </w:r>
      <w:r w:rsidRPr="00B83876">
        <w:tab/>
      </w:r>
      <w:r w:rsidRPr="00B83876">
        <w:rPr>
          <w:color w:val="000000"/>
        </w:rPr>
        <w:t>Четвърти железопътен пакет: Пазарен стълб</w:t>
      </w:r>
      <w:r w:rsidRPr="00B83876">
        <w:t xml:space="preserve"> [първо четене]</w:t>
      </w:r>
      <w:r w:rsidRPr="00B83876">
        <w:tab/>
        <w:t>4</w:t>
      </w:r>
    </w:p>
    <w:p w:rsidR="005B375F" w:rsidRPr="00B83876" w:rsidRDefault="005B375F" w:rsidP="005B375F">
      <w:pPr>
        <w:pStyle w:val="HeadingCentered"/>
        <w:spacing w:before="360"/>
        <w:rPr>
          <w:b w:val="0"/>
          <w:bCs/>
        </w:rPr>
      </w:pPr>
      <w:r w:rsidRPr="00B83876">
        <w:rPr>
          <w:b w:val="0"/>
        </w:rPr>
        <w:t>ТЕЛЕКОМУНИКАЦИИ</w:t>
      </w:r>
    </w:p>
    <w:p w:rsidR="004F5A23" w:rsidRPr="00B83876" w:rsidRDefault="004F5A23" w:rsidP="00AF0875">
      <w:pPr>
        <w:pStyle w:val="PointManual"/>
        <w:tabs>
          <w:tab w:val="left" w:leader="dot" w:pos="9639"/>
        </w:tabs>
      </w:pPr>
      <w:r w:rsidRPr="00B83876">
        <w:t>8.</w:t>
      </w:r>
      <w:r w:rsidRPr="00B83876">
        <w:tab/>
        <w:t>Предложение за решение на Европейския парламент и на Съвета за създаване на програма за решения за оперативна съвместимост за европейските публични администрации, предприятията и гражданите (ISA2): Оперативната съвместимост като средство за модернизиране на обществения сектор [първо четене]</w:t>
      </w:r>
      <w:r w:rsidRPr="00B83876">
        <w:tab/>
        <w:t>4</w:t>
      </w:r>
    </w:p>
    <w:p w:rsidR="004F5A23" w:rsidRPr="00B83876" w:rsidRDefault="004F5A23" w:rsidP="00AF0875">
      <w:pPr>
        <w:pStyle w:val="PointManual"/>
        <w:tabs>
          <w:tab w:val="left" w:leader="dot" w:pos="9639"/>
        </w:tabs>
      </w:pPr>
      <w:r w:rsidRPr="00B83876">
        <w:t>9.</w:t>
      </w:r>
      <w:r w:rsidRPr="00B83876">
        <w:tab/>
        <w:t>Предложение за директива на Европейския парламент и на Съвета относно достъпността на уебсайтовете на органите от обществения сектор [първо четене]</w:t>
      </w:r>
      <w:r w:rsidRPr="00B83876">
        <w:tab/>
        <w:t>4</w:t>
      </w:r>
    </w:p>
    <w:p w:rsidR="00EA0071" w:rsidRPr="00B83876" w:rsidRDefault="00EA0071" w:rsidP="00EA0071">
      <w:pPr>
        <w:pStyle w:val="PointManual"/>
        <w:tabs>
          <w:tab w:val="right" w:leader="dot" w:pos="9639"/>
        </w:tabs>
        <w:spacing w:before="360"/>
        <w:rPr>
          <w:b/>
        </w:rPr>
      </w:pPr>
      <w:r w:rsidRPr="00B83876">
        <w:rPr>
          <w:b/>
        </w:rPr>
        <w:t>НЕЗАКОНОДАТЕЛНИ ДЕЙНОСТИ</w:t>
      </w:r>
    </w:p>
    <w:p w:rsidR="00E8646E" w:rsidRPr="00B83876" w:rsidRDefault="00E8646E" w:rsidP="004F5A23">
      <w:pPr>
        <w:pStyle w:val="PointManual"/>
        <w:tabs>
          <w:tab w:val="left" w:leader="dot" w:pos="9639"/>
        </w:tabs>
      </w:pPr>
      <w:r w:rsidRPr="00B83876">
        <w:t>11.</w:t>
      </w:r>
      <w:r w:rsidRPr="00B83876">
        <w:tab/>
        <w:t>Други въпроси</w:t>
      </w:r>
      <w:r w:rsidRPr="00B83876">
        <w:tab/>
        <w:t>5</w:t>
      </w:r>
    </w:p>
    <w:p w:rsidR="00E8646E" w:rsidRPr="00B83876" w:rsidRDefault="00E8646E" w:rsidP="00E8646E">
      <w:pPr>
        <w:pStyle w:val="PointManual1"/>
        <w:spacing w:before="120"/>
        <w:rPr>
          <w:rFonts w:asciiTheme="majorBidi" w:hAnsiTheme="majorBidi" w:cstheme="majorBidi"/>
        </w:rPr>
      </w:pPr>
      <w:r w:rsidRPr="00B83876">
        <w:t>а)</w:t>
      </w:r>
      <w:r w:rsidRPr="00B83876">
        <w:tab/>
      </w:r>
      <w:r w:rsidRPr="00B83876">
        <w:rPr>
          <w:rFonts w:asciiTheme="majorBidi" w:hAnsiTheme="majorBidi" w:cstheme="majorBidi"/>
        </w:rPr>
        <w:t>Текущи законодателни предложения</w:t>
      </w:r>
    </w:p>
    <w:p w:rsidR="00E8646E" w:rsidRPr="00B83876" w:rsidRDefault="00E8646E" w:rsidP="00E8646E">
      <w:pPr>
        <w:pStyle w:val="NormalCentered"/>
        <w:spacing w:before="480"/>
      </w:pPr>
      <w:r w:rsidRPr="00B83876">
        <w:t>*</w:t>
      </w:r>
    </w:p>
    <w:p w:rsidR="00E8646E" w:rsidRPr="00B83876" w:rsidRDefault="00E8646E" w:rsidP="00E8646E">
      <w:pPr>
        <w:pStyle w:val="NormalCentered"/>
        <w:spacing w:before="120"/>
      </w:pPr>
      <w:r w:rsidRPr="00B83876">
        <w:t>*</w:t>
      </w:r>
      <w:r w:rsidRPr="00B83876">
        <w:tab/>
        <w:t>*</w:t>
      </w:r>
    </w:p>
    <w:p w:rsidR="00E8646E" w:rsidRPr="00B83876" w:rsidRDefault="00E8646E" w:rsidP="00EA0071">
      <w:pPr>
        <w:spacing w:before="600"/>
        <w:rPr>
          <w:b/>
          <w:u w:val="single"/>
        </w:rPr>
      </w:pPr>
      <w:r w:rsidRPr="00B83876">
        <w:br w:type="page"/>
      </w:r>
      <w:r w:rsidRPr="00B83876">
        <w:rPr>
          <w:b/>
          <w:u w:val="single"/>
        </w:rPr>
        <w:lastRenderedPageBreak/>
        <w:t>ОБСЪЖДАНИЯ НА ЗАКОНОДАТЕЛНИ АКТОВЕ</w:t>
      </w:r>
    </w:p>
    <w:p w:rsidR="00E8646E" w:rsidRPr="00B83876" w:rsidRDefault="00E8646E" w:rsidP="00E8646E">
      <w:pPr>
        <w:rPr>
          <w:b/>
          <w:i/>
          <w:iCs/>
        </w:rPr>
      </w:pPr>
      <w:r w:rsidRPr="00B83876">
        <w:rPr>
          <w:b/>
          <w:i/>
        </w:rPr>
        <w:t>(открито обсъждане съгласно член 16, параграф 8 от Договора за Европейския съюз)</w:t>
      </w:r>
    </w:p>
    <w:p w:rsidR="00E8646E" w:rsidRPr="00B83876" w:rsidRDefault="00E8646E" w:rsidP="00E8646E">
      <w:pPr>
        <w:spacing w:before="160"/>
        <w:rPr>
          <w:bCs/>
        </w:rPr>
      </w:pPr>
      <w:r w:rsidRPr="00B83876">
        <w:rPr>
          <w:u w:val="single"/>
        </w:rPr>
        <w:t>ТОЧКИ Б</w:t>
      </w:r>
    </w:p>
    <w:p w:rsidR="00E8646E" w:rsidRPr="00B83876" w:rsidRDefault="00E8646E" w:rsidP="00E8646E">
      <w:pPr>
        <w:pStyle w:val="HeadingCentered"/>
        <w:spacing w:after="240"/>
        <w:rPr>
          <w:b w:val="0"/>
          <w:bCs/>
        </w:rPr>
      </w:pPr>
      <w:r w:rsidRPr="00B83876">
        <w:rPr>
          <w:b w:val="0"/>
        </w:rPr>
        <w:t>ТРАНСПОРТ</w:t>
      </w:r>
    </w:p>
    <w:p w:rsidR="00E8646E" w:rsidRPr="00B83876" w:rsidRDefault="00E8646E" w:rsidP="00E8646E">
      <w:pPr>
        <w:pStyle w:val="PointManual"/>
        <w:spacing w:before="0"/>
        <w:rPr>
          <w:u w:val="single"/>
        </w:rPr>
      </w:pPr>
      <w:r w:rsidRPr="00B83876">
        <w:rPr>
          <w:u w:val="single"/>
        </w:rPr>
        <w:t>Въздухоплаване</w:t>
      </w:r>
    </w:p>
    <w:p w:rsidR="00E8646E" w:rsidRPr="00B83876" w:rsidRDefault="00E8646E" w:rsidP="00E8646E">
      <w:pPr>
        <w:pStyle w:val="PointManual"/>
        <w:spacing w:before="240"/>
        <w:rPr>
          <w:b/>
          <w:iCs/>
          <w:color w:val="000000"/>
        </w:rPr>
      </w:pPr>
      <w:r w:rsidRPr="00B83876">
        <w:rPr>
          <w:b/>
          <w:color w:val="000000"/>
        </w:rPr>
        <w:t>3.</w:t>
      </w:r>
      <w:r w:rsidRPr="00B83876">
        <w:tab/>
      </w:r>
      <w:r w:rsidRPr="00B83876">
        <w:rPr>
          <w:b/>
        </w:rPr>
        <w:t>Предложение за регламент на Европейския парламент и на Съвета за изменение на Регламент (ЕО) № 261/2004 относно създаване на общи правила за обезщетяване и помощ на пътниците при отказан достъп на борда и отмяна или голямо закъснение на полети и на Регламент (ЕО) № 2027/97 относно отговорността на въздушните превозвачи при въздушния превоз на пътници и техния багаж [първо четене]</w:t>
      </w:r>
    </w:p>
    <w:p w:rsidR="00E8646E" w:rsidRPr="00B83876" w:rsidRDefault="00E8646E" w:rsidP="00E8646E">
      <w:pPr>
        <w:pStyle w:val="Text1"/>
        <w:rPr>
          <w:i/>
          <w:iCs/>
        </w:rPr>
      </w:pPr>
      <w:r w:rsidRPr="00B83876">
        <w:rPr>
          <w:i/>
        </w:rPr>
        <w:t>(правно основание, предложено от Комисията: член 100 от ДФЕС)</w:t>
      </w:r>
    </w:p>
    <w:p w:rsidR="00E8646E" w:rsidRPr="00B83876" w:rsidRDefault="00E8646E" w:rsidP="00E8646E">
      <w:pPr>
        <w:pStyle w:val="Text1"/>
        <w:rPr>
          <w:i/>
          <w:iCs/>
        </w:rPr>
      </w:pPr>
      <w:r w:rsidRPr="00B83876">
        <w:rPr>
          <w:i/>
        </w:rPr>
        <w:t>Междуинституционално досие: 2013/0072 (COD)</w:t>
      </w:r>
    </w:p>
    <w:p w:rsidR="00E8646E" w:rsidRPr="00B83876" w:rsidRDefault="00E8646E" w:rsidP="00E8646E">
      <w:pPr>
        <w:pStyle w:val="Dash1"/>
      </w:pPr>
      <w:r w:rsidRPr="00B83876">
        <w:t>Доклад за напредъка</w:t>
      </w:r>
    </w:p>
    <w:p w:rsidR="00E8646E" w:rsidRPr="00B83876" w:rsidRDefault="00E8646E" w:rsidP="00E8646E">
      <w:pPr>
        <w:pStyle w:val="Text3"/>
      </w:pPr>
      <w:r w:rsidRPr="00B83876">
        <w:t>8693/15 AVIATION 52 CONSOM 75 CODEC 678</w:t>
      </w:r>
    </w:p>
    <w:p w:rsidR="00E8646E" w:rsidRPr="00B83876" w:rsidRDefault="00E8646E" w:rsidP="00E8646E">
      <w:pPr>
        <w:pStyle w:val="Text3"/>
        <w:tabs>
          <w:tab w:val="right" w:pos="9356"/>
        </w:tabs>
      </w:pPr>
      <w:r w:rsidRPr="00B83876">
        <w:t>7615/13 AVIATION 47 CONSOM 47 CODEC 616</w:t>
      </w:r>
    </w:p>
    <w:p w:rsidR="00E8646E" w:rsidRPr="00B83876" w:rsidRDefault="00E8646E" w:rsidP="00E8646E">
      <w:pPr>
        <w:pStyle w:val="Text4"/>
        <w:tabs>
          <w:tab w:val="right" w:pos="9356"/>
        </w:tabs>
      </w:pPr>
      <w:r w:rsidRPr="00B83876">
        <w:t>+ ADD 1</w:t>
      </w:r>
    </w:p>
    <w:p w:rsidR="00E8646E" w:rsidRPr="00B83876" w:rsidRDefault="00E8646E" w:rsidP="00E8646E">
      <w:pPr>
        <w:pStyle w:val="Text4"/>
        <w:tabs>
          <w:tab w:val="right" w:pos="9356"/>
        </w:tabs>
      </w:pPr>
      <w:r w:rsidRPr="00B83876">
        <w:t>+ ADD 2</w:t>
      </w:r>
    </w:p>
    <w:p w:rsidR="00E8646E" w:rsidRPr="00B83876" w:rsidRDefault="00E8646E" w:rsidP="00E8646E">
      <w:pPr>
        <w:pStyle w:val="Text1"/>
        <w:spacing w:before="200"/>
      </w:pPr>
      <w:r w:rsidRPr="00B83876">
        <w:rPr>
          <w:u w:val="single"/>
        </w:rPr>
        <w:t>Съветът</w:t>
      </w:r>
      <w:r w:rsidRPr="00B83876">
        <w:t xml:space="preserve"> взе под внимание доклада за напредъка, изложен в док. 8693/15.</w:t>
      </w:r>
    </w:p>
    <w:p w:rsidR="00E8646E" w:rsidRPr="00B83876" w:rsidRDefault="00E8646E" w:rsidP="00E8646E">
      <w:pPr>
        <w:pStyle w:val="PointManual"/>
        <w:spacing w:before="720"/>
        <w:rPr>
          <w:u w:val="single"/>
        </w:rPr>
      </w:pPr>
      <w:r w:rsidRPr="00B83876">
        <w:rPr>
          <w:u w:val="single"/>
        </w:rPr>
        <w:t>Корабоплаване</w:t>
      </w:r>
    </w:p>
    <w:p w:rsidR="00E8646E" w:rsidRPr="00B83876" w:rsidRDefault="00E8646E" w:rsidP="00E8646E">
      <w:pPr>
        <w:pStyle w:val="PointManual"/>
        <w:spacing w:before="240"/>
        <w:rPr>
          <w:b/>
          <w:iCs/>
        </w:rPr>
      </w:pPr>
      <w:r w:rsidRPr="00B83876">
        <w:rPr>
          <w:b/>
          <w:color w:val="000000"/>
        </w:rPr>
        <w:t>4.</w:t>
      </w:r>
      <w:r w:rsidRPr="00B83876">
        <w:tab/>
      </w:r>
      <w:r w:rsidRPr="00B83876">
        <w:rPr>
          <w:b/>
          <w:color w:val="000000"/>
        </w:rPr>
        <w:t>Предложение за директива на Европейския парламент и на Съвета за установяване на технически изисквания за плавателни съдове по вътрешните водни пътища и за отмяна на Директива 2006/87/ЕО на Европейския парламент и на Съвета [първо четене]</w:t>
      </w:r>
    </w:p>
    <w:p w:rsidR="00E8646E" w:rsidRPr="00B83876" w:rsidRDefault="00E8646E" w:rsidP="00E8646E">
      <w:pPr>
        <w:pStyle w:val="Text1"/>
        <w:rPr>
          <w:i/>
          <w:iCs/>
          <w:color w:val="000000"/>
        </w:rPr>
      </w:pPr>
      <w:r w:rsidRPr="00B83876">
        <w:rPr>
          <w:i/>
        </w:rPr>
        <w:t>(правно основание, предложено от Комисията: член 91 от ДФЕС)</w:t>
      </w:r>
    </w:p>
    <w:p w:rsidR="00E8646E" w:rsidRPr="00B83876" w:rsidRDefault="00E8646E" w:rsidP="00E8646E">
      <w:pPr>
        <w:pStyle w:val="Text1"/>
        <w:rPr>
          <w:rFonts w:eastAsia="Calibri"/>
          <w:i/>
          <w:iCs/>
        </w:rPr>
      </w:pPr>
      <w:r w:rsidRPr="00B83876">
        <w:rPr>
          <w:i/>
        </w:rPr>
        <w:t>Междуинституционално досие: 2013/0302 (COD)</w:t>
      </w:r>
    </w:p>
    <w:p w:rsidR="00E8646E" w:rsidRPr="00B83876" w:rsidRDefault="00E8646E" w:rsidP="00E8646E">
      <w:pPr>
        <w:pStyle w:val="Dash1"/>
      </w:pPr>
      <w:r w:rsidRPr="00B83876">
        <w:t>Общ подход</w:t>
      </w:r>
      <w:r w:rsidRPr="00B83876">
        <w:rPr>
          <w:rStyle w:val="FootnoteReference"/>
        </w:rPr>
        <w:footnoteReference w:id="2"/>
      </w:r>
    </w:p>
    <w:p w:rsidR="00E8646E" w:rsidRPr="00B83876" w:rsidRDefault="00E8646E" w:rsidP="00E8646E">
      <w:pPr>
        <w:pStyle w:val="Text3"/>
      </w:pPr>
      <w:r w:rsidRPr="00B83876">
        <w:t>9008/1/15 TRANS 167 MAR 65 CODEC 738 REV 1</w:t>
      </w:r>
    </w:p>
    <w:p w:rsidR="00E8646E" w:rsidRPr="00B83876" w:rsidRDefault="00E8646E" w:rsidP="00E8646E">
      <w:pPr>
        <w:pStyle w:val="Text4"/>
        <w:rPr>
          <w:rFonts w:eastAsia="Calibri"/>
          <w:iCs/>
        </w:rPr>
      </w:pPr>
      <w:r w:rsidRPr="00B83876">
        <w:t>+ REV 1 ADD 1</w:t>
      </w:r>
    </w:p>
    <w:p w:rsidR="00E8646E" w:rsidRPr="00B83876" w:rsidRDefault="00E8646E" w:rsidP="00E8646E">
      <w:pPr>
        <w:pStyle w:val="Text3"/>
        <w:tabs>
          <w:tab w:val="right" w:pos="9356"/>
        </w:tabs>
        <w:rPr>
          <w:rFonts w:eastAsia="Calibri"/>
        </w:rPr>
      </w:pPr>
      <w:r w:rsidRPr="00B83876">
        <w:t>13717/13 TRANS 475 MAR 133 CODEC 2035</w:t>
      </w:r>
    </w:p>
    <w:p w:rsidR="00E8646E" w:rsidRPr="00B83876" w:rsidRDefault="00E8646E" w:rsidP="00AF0875">
      <w:pPr>
        <w:pStyle w:val="Text1"/>
        <w:spacing w:before="200"/>
        <w:rPr>
          <w:rFonts w:eastAsia="Calibri"/>
          <w:bCs/>
          <w:iCs/>
        </w:rPr>
      </w:pPr>
      <w:r w:rsidRPr="00B83876">
        <w:rPr>
          <w:u w:val="single"/>
        </w:rPr>
        <w:t>Съветът</w:t>
      </w:r>
      <w:r w:rsidRPr="00B83876">
        <w:t xml:space="preserve"> прие общ подход, чийто текст е изложен в док. 9008/1/15 REV 1.</w:t>
      </w:r>
    </w:p>
    <w:p w:rsidR="00E8646E" w:rsidRPr="00B83876" w:rsidRDefault="00E8646E" w:rsidP="00EA0071">
      <w:pPr>
        <w:pStyle w:val="PointManual"/>
        <w:pageBreakBefore/>
        <w:spacing w:before="120"/>
        <w:rPr>
          <w:u w:val="single"/>
        </w:rPr>
      </w:pPr>
      <w:r w:rsidRPr="00B83876">
        <w:rPr>
          <w:u w:val="single"/>
        </w:rPr>
        <w:lastRenderedPageBreak/>
        <w:t>Сухопътен транспорт</w:t>
      </w:r>
    </w:p>
    <w:p w:rsidR="00E8646E" w:rsidRPr="00B83876" w:rsidRDefault="00E8646E" w:rsidP="00E8646E">
      <w:pPr>
        <w:pStyle w:val="PointManual"/>
        <w:spacing w:before="240"/>
        <w:rPr>
          <w:rFonts w:eastAsia="Calibri"/>
          <w:b/>
          <w:iCs/>
        </w:rPr>
      </w:pPr>
      <w:r w:rsidRPr="00B83876">
        <w:rPr>
          <w:b/>
          <w:color w:val="000000"/>
        </w:rPr>
        <w:t>5.</w:t>
      </w:r>
      <w:r w:rsidRPr="00B83876">
        <w:tab/>
      </w:r>
      <w:r w:rsidRPr="00B83876">
        <w:rPr>
          <w:b/>
          <w:color w:val="000000"/>
        </w:rPr>
        <w:t>Четвърти железопътен пакет: Пазарен стълб [първо четене]</w:t>
      </w:r>
    </w:p>
    <w:p w:rsidR="00E8646E" w:rsidRPr="00B83876" w:rsidRDefault="00E8646E" w:rsidP="00E8646E">
      <w:pPr>
        <w:pStyle w:val="Text1"/>
        <w:rPr>
          <w:rFonts w:eastAsia="Calibri"/>
          <w:i/>
          <w:iCs/>
        </w:rPr>
      </w:pPr>
      <w:r w:rsidRPr="00B83876">
        <w:rPr>
          <w:i/>
        </w:rPr>
        <w:t>(правно основание, предложено от Комисията: член 91 от ДФЕС)</w:t>
      </w:r>
    </w:p>
    <w:p w:rsidR="00AF0875" w:rsidRPr="00B83876" w:rsidRDefault="00E8646E" w:rsidP="00E8646E">
      <w:pPr>
        <w:pStyle w:val="PointManual1"/>
        <w:spacing w:before="120"/>
        <w:rPr>
          <w:rFonts w:eastAsia="Calibri"/>
          <w:b/>
          <w:bCs/>
        </w:rPr>
      </w:pPr>
      <w:r w:rsidRPr="00B83876">
        <w:rPr>
          <w:b/>
        </w:rPr>
        <w:t>a)</w:t>
      </w:r>
      <w:r w:rsidRPr="00B83876">
        <w:tab/>
      </w:r>
      <w:r w:rsidRPr="00B83876">
        <w:rPr>
          <w:b/>
        </w:rPr>
        <w:t>Предложение за директива на Европейския парламент и на Съвета за изменение на Директива № 2012/34/ЕС за създаване на единно европейско железопътно пространство по отношение на отварянето на пазара на вътрешни услуги за железопътни пътнически превози и управлението на железопътната инфраструктура</w:t>
      </w:r>
    </w:p>
    <w:p w:rsidR="00E8646E" w:rsidRPr="00B83876" w:rsidRDefault="00E8646E" w:rsidP="00E8646E">
      <w:pPr>
        <w:pStyle w:val="Text2"/>
        <w:rPr>
          <w:rFonts w:eastAsia="Calibri"/>
          <w:i/>
          <w:iCs/>
        </w:rPr>
      </w:pPr>
      <w:r w:rsidRPr="00B83876">
        <w:rPr>
          <w:i/>
        </w:rPr>
        <w:t>Междуинституционално досие: 2013/0029 (COD)</w:t>
      </w:r>
    </w:p>
    <w:p w:rsidR="00AF0875" w:rsidRPr="00B83876" w:rsidRDefault="00E8646E" w:rsidP="00E8646E">
      <w:pPr>
        <w:pStyle w:val="PointManual1"/>
        <w:spacing w:before="120"/>
        <w:rPr>
          <w:rFonts w:eastAsia="Calibri"/>
          <w:b/>
          <w:bCs/>
        </w:rPr>
      </w:pPr>
      <w:r w:rsidRPr="00B83876">
        <w:rPr>
          <w:b/>
        </w:rPr>
        <w:t>б)</w:t>
      </w:r>
      <w:r w:rsidRPr="00B83876">
        <w:tab/>
      </w:r>
      <w:r w:rsidRPr="00B83876">
        <w:rPr>
          <w:b/>
        </w:rPr>
        <w:t>Предложение за регламент на Европейския парламент и на Съвета за изменение на Регламент (ЕО) № 1370/2007 относно отварянето на пазара на вътрешни услуги за железопътни пътнически превози</w:t>
      </w:r>
    </w:p>
    <w:p w:rsidR="00E8646E" w:rsidRPr="00B83876" w:rsidRDefault="00E8646E" w:rsidP="00E8646E">
      <w:pPr>
        <w:pStyle w:val="Text2"/>
        <w:rPr>
          <w:i/>
          <w:iCs/>
        </w:rPr>
      </w:pPr>
      <w:r w:rsidRPr="00B83876">
        <w:rPr>
          <w:i/>
        </w:rPr>
        <w:t>Междуинституционално досие: 2013/0028 (COD)</w:t>
      </w:r>
    </w:p>
    <w:p w:rsidR="00E8646E" w:rsidRPr="00B83876" w:rsidRDefault="00E8646E" w:rsidP="00E8646E">
      <w:pPr>
        <w:pStyle w:val="Dash2"/>
        <w:rPr>
          <w:rFonts w:eastAsia="Calibri"/>
        </w:rPr>
      </w:pPr>
      <w:r w:rsidRPr="00B83876">
        <w:t>Доклад за напредъка</w:t>
      </w:r>
    </w:p>
    <w:p w:rsidR="00E8646E" w:rsidRPr="00B83876" w:rsidRDefault="00E8646E" w:rsidP="00E8646E">
      <w:pPr>
        <w:pStyle w:val="Text3"/>
      </w:pPr>
      <w:r w:rsidRPr="00B83876">
        <w:t>8959/15 TRANS 165 CODEC 729</w:t>
      </w:r>
    </w:p>
    <w:p w:rsidR="00E8646E" w:rsidRPr="00B83876" w:rsidRDefault="00E8646E" w:rsidP="00E8646E">
      <w:pPr>
        <w:pStyle w:val="Text3"/>
        <w:tabs>
          <w:tab w:val="right" w:pos="9356"/>
        </w:tabs>
      </w:pPr>
      <w:r w:rsidRPr="00B83876">
        <w:t>5985/13 TRANS 36 CODEC 216</w:t>
      </w:r>
    </w:p>
    <w:p w:rsidR="00E8646E" w:rsidRPr="00B83876" w:rsidRDefault="00E8646E" w:rsidP="00E8646E">
      <w:pPr>
        <w:pStyle w:val="Text3"/>
        <w:tabs>
          <w:tab w:val="right" w:pos="9356"/>
        </w:tabs>
      </w:pPr>
      <w:r w:rsidRPr="00B83876">
        <w:t>5960/13 TRANS 35 CODEC 209</w:t>
      </w:r>
    </w:p>
    <w:p w:rsidR="00E8646E" w:rsidRPr="00B83876" w:rsidRDefault="00E8646E" w:rsidP="00E8646E">
      <w:pPr>
        <w:pStyle w:val="Text1"/>
        <w:spacing w:before="200" w:line="312" w:lineRule="auto"/>
        <w:rPr>
          <w:bCs/>
          <w:i/>
          <w:color w:val="000000"/>
        </w:rPr>
      </w:pPr>
      <w:r w:rsidRPr="00B83876">
        <w:rPr>
          <w:u w:val="single"/>
        </w:rPr>
        <w:t>Съветът</w:t>
      </w:r>
      <w:r w:rsidRPr="00B83876">
        <w:t xml:space="preserve"> взе под внимание доклада за напредъка, изложен в док. 8959/15.</w:t>
      </w:r>
    </w:p>
    <w:p w:rsidR="00EA0071" w:rsidRPr="00B83876" w:rsidRDefault="00EA0071" w:rsidP="00EA0071">
      <w:pPr>
        <w:pStyle w:val="HeadingCentered"/>
        <w:spacing w:before="360"/>
        <w:rPr>
          <w:b w:val="0"/>
          <w:bCs/>
        </w:rPr>
      </w:pPr>
      <w:r w:rsidRPr="00B83876">
        <w:rPr>
          <w:b w:val="0"/>
        </w:rPr>
        <w:t>ТЕЛЕКОМУНИКАЦИИ</w:t>
      </w:r>
    </w:p>
    <w:p w:rsidR="00E8646E" w:rsidRPr="00B83876" w:rsidRDefault="00E8646E" w:rsidP="00EA0071">
      <w:pPr>
        <w:pStyle w:val="PointManual"/>
        <w:spacing w:before="240"/>
        <w:rPr>
          <w:rFonts w:eastAsia="Calibri"/>
          <w:b/>
          <w:bCs/>
        </w:rPr>
      </w:pPr>
      <w:r w:rsidRPr="00B83876">
        <w:rPr>
          <w:b/>
        </w:rPr>
        <w:t>8.</w:t>
      </w:r>
      <w:r w:rsidRPr="00B83876">
        <w:tab/>
      </w:r>
      <w:r w:rsidRPr="00B83876">
        <w:rPr>
          <w:b/>
        </w:rPr>
        <w:t>Предложение за решение на Европейския парламент и на Съвета за създаване на програма за решения за оперативна съвместимост за европейските публични администрации, предприятията и гражданите (ISA2): Оперативната съвместимост като средство за модернизиране на обществения сектор [първо четене]</w:t>
      </w:r>
    </w:p>
    <w:p w:rsidR="00E8646E" w:rsidRPr="00B83876" w:rsidRDefault="00E8646E" w:rsidP="00E8646E">
      <w:pPr>
        <w:pStyle w:val="Text1"/>
        <w:rPr>
          <w:rFonts w:eastAsia="Calibri"/>
          <w:bCs/>
          <w:i/>
          <w:iCs/>
        </w:rPr>
      </w:pPr>
      <w:r w:rsidRPr="00B83876">
        <w:rPr>
          <w:i/>
        </w:rPr>
        <w:t>Междуинституционално досие: 2014/0185 (COD)</w:t>
      </w:r>
    </w:p>
    <w:p w:rsidR="00E8646E" w:rsidRPr="00B83876" w:rsidRDefault="00E8646E" w:rsidP="00E8646E">
      <w:pPr>
        <w:pStyle w:val="Dash1"/>
        <w:rPr>
          <w:rFonts w:eastAsia="Calibri"/>
          <w:bCs/>
          <w:iCs/>
        </w:rPr>
      </w:pPr>
      <w:r w:rsidRPr="00B83876">
        <w:t>Общ подход</w:t>
      </w:r>
    </w:p>
    <w:p w:rsidR="00AF0875" w:rsidRPr="00B83876" w:rsidRDefault="00E8646E" w:rsidP="00E8646E">
      <w:pPr>
        <w:pStyle w:val="Text3"/>
        <w:tabs>
          <w:tab w:val="right" w:pos="9356"/>
        </w:tabs>
        <w:rPr>
          <w:rFonts w:eastAsia="Calibri"/>
        </w:rPr>
      </w:pPr>
      <w:r w:rsidRPr="00B83876">
        <w:t>9366/15 TELECOM 136 COMPET 289 CODEC 796</w:t>
      </w:r>
    </w:p>
    <w:p w:rsidR="00E8646E" w:rsidRPr="00B83876" w:rsidRDefault="00E8646E" w:rsidP="00E8646E">
      <w:pPr>
        <w:pStyle w:val="Text4"/>
        <w:rPr>
          <w:rFonts w:eastAsia="Calibri"/>
        </w:rPr>
      </w:pPr>
      <w:r w:rsidRPr="00B83876">
        <w:tab/>
        <w:t>+ COR 1</w:t>
      </w:r>
    </w:p>
    <w:p w:rsidR="00E8646E" w:rsidRPr="00B83876" w:rsidRDefault="00E8646E" w:rsidP="00E8646E">
      <w:pPr>
        <w:pStyle w:val="Text3"/>
        <w:tabs>
          <w:tab w:val="right" w:pos="9356"/>
        </w:tabs>
      </w:pPr>
      <w:r w:rsidRPr="00B83876">
        <w:t>11580/14 TELECOM 139 COMPET 437 CODEC 1567</w:t>
      </w:r>
    </w:p>
    <w:p w:rsidR="00E8646E" w:rsidRPr="00B83876" w:rsidRDefault="00E8646E" w:rsidP="00E8646E">
      <w:pPr>
        <w:pStyle w:val="Text1"/>
        <w:spacing w:before="200" w:line="312" w:lineRule="auto"/>
      </w:pPr>
      <w:r w:rsidRPr="00B83876">
        <w:rPr>
          <w:u w:val="single"/>
        </w:rPr>
        <w:t>Съветът</w:t>
      </w:r>
      <w:r w:rsidRPr="00B83876">
        <w:t xml:space="preserve"> постигна споразумение по общия подход за посоченото по-горе предложение, изложен в док. 9366/15 + COR 1.</w:t>
      </w:r>
    </w:p>
    <w:p w:rsidR="00E8646E" w:rsidRPr="00B83876" w:rsidRDefault="00E8646E" w:rsidP="00E8646E">
      <w:pPr>
        <w:pStyle w:val="PointManual"/>
        <w:spacing w:before="600"/>
        <w:rPr>
          <w:rFonts w:eastAsia="Calibri"/>
          <w:b/>
          <w:bCs/>
          <w:iCs/>
        </w:rPr>
      </w:pPr>
      <w:r w:rsidRPr="00B83876">
        <w:rPr>
          <w:b/>
        </w:rPr>
        <w:t>9.</w:t>
      </w:r>
      <w:r w:rsidRPr="00B83876">
        <w:tab/>
      </w:r>
      <w:r w:rsidRPr="00B83876">
        <w:rPr>
          <w:b/>
        </w:rPr>
        <w:t>Предложение за директива на Европейския парламент и на Съвета относно достъпността на уебсайтовете на органите от обществения сектор [първо четене]</w:t>
      </w:r>
    </w:p>
    <w:p w:rsidR="00E8646E" w:rsidRPr="00B83876" w:rsidRDefault="00E8646E" w:rsidP="00E8646E">
      <w:pPr>
        <w:pStyle w:val="Text1"/>
        <w:rPr>
          <w:rFonts w:eastAsia="Calibri"/>
          <w:bCs/>
          <w:i/>
        </w:rPr>
      </w:pPr>
      <w:r w:rsidRPr="00B83876">
        <w:rPr>
          <w:i/>
        </w:rPr>
        <w:t>(правно основание, предложено от Комисията: член 114 от ДФЕС)</w:t>
      </w:r>
    </w:p>
    <w:p w:rsidR="00E8646E" w:rsidRPr="00B83876" w:rsidRDefault="00E8646E" w:rsidP="00E8646E">
      <w:pPr>
        <w:pStyle w:val="Text1"/>
        <w:rPr>
          <w:rFonts w:eastAsia="Calibri"/>
          <w:bCs/>
          <w:i/>
        </w:rPr>
      </w:pPr>
      <w:r w:rsidRPr="00B83876">
        <w:rPr>
          <w:i/>
        </w:rPr>
        <w:t>Междуинституционално досие: 2012/0340 (COD)</w:t>
      </w:r>
    </w:p>
    <w:p w:rsidR="00E8646E" w:rsidRPr="00B83876" w:rsidRDefault="00E8646E" w:rsidP="00E8646E">
      <w:pPr>
        <w:pStyle w:val="Dash1"/>
        <w:rPr>
          <w:bCs/>
          <w:iCs/>
        </w:rPr>
      </w:pPr>
      <w:r w:rsidRPr="00B83876">
        <w:t>Доклад за напредъка</w:t>
      </w:r>
    </w:p>
    <w:p w:rsidR="00E8646E" w:rsidRPr="00B83876" w:rsidRDefault="00E8646E" w:rsidP="00E8646E">
      <w:pPr>
        <w:pStyle w:val="Text3"/>
        <w:tabs>
          <w:tab w:val="right" w:pos="9356"/>
        </w:tabs>
        <w:rPr>
          <w:rFonts w:eastAsia="Calibri"/>
        </w:rPr>
      </w:pPr>
      <w:r w:rsidRPr="00B83876">
        <w:t>8977/15 TELECOM 121 CONSOM 83 MI 321 CODEC 733</w:t>
      </w:r>
    </w:p>
    <w:p w:rsidR="00E8646E" w:rsidRPr="00B83876" w:rsidRDefault="00E8646E" w:rsidP="00E8646E">
      <w:pPr>
        <w:pStyle w:val="Text3"/>
        <w:tabs>
          <w:tab w:val="right" w:pos="9356"/>
        </w:tabs>
        <w:rPr>
          <w:rFonts w:eastAsia="Calibri"/>
          <w:bCs/>
          <w:iCs/>
        </w:rPr>
      </w:pPr>
      <w:r w:rsidRPr="00B83876">
        <w:t>17344/12 TELECOM 250 CONSOM 155 MI 811 CODEC 2936</w:t>
      </w:r>
    </w:p>
    <w:p w:rsidR="00E8646E" w:rsidRPr="00B83876" w:rsidRDefault="00E8646E" w:rsidP="00E8646E">
      <w:pPr>
        <w:pStyle w:val="Text1"/>
        <w:spacing w:before="200" w:line="312" w:lineRule="auto"/>
      </w:pPr>
      <w:r w:rsidRPr="00B83876">
        <w:rPr>
          <w:u w:val="single"/>
        </w:rPr>
        <w:t>Съветът</w:t>
      </w:r>
      <w:r w:rsidRPr="00B83876">
        <w:t xml:space="preserve"> взе под внимание доклада за напредъка по посоченото по-горе предложение, изложен в док. 8977/15.</w:t>
      </w:r>
    </w:p>
    <w:p w:rsidR="00E8646E" w:rsidRPr="00B83876" w:rsidRDefault="00E8646E" w:rsidP="001110D2">
      <w:pPr>
        <w:pStyle w:val="PointManual"/>
        <w:pageBreakBefore/>
        <w:spacing w:before="240"/>
        <w:rPr>
          <w:rFonts w:eastAsia="Calibri"/>
          <w:bCs/>
          <w:iCs/>
        </w:rPr>
      </w:pPr>
      <w:r w:rsidRPr="00B83876">
        <w:rPr>
          <w:b/>
        </w:rPr>
        <w:t>11.</w:t>
      </w:r>
      <w:r w:rsidRPr="00B83876">
        <w:tab/>
      </w:r>
      <w:r w:rsidRPr="00B83876">
        <w:rPr>
          <w:b/>
        </w:rPr>
        <w:t>Други въпроси</w:t>
      </w:r>
    </w:p>
    <w:p w:rsidR="00E8646E" w:rsidRPr="00B83876" w:rsidRDefault="00E8646E" w:rsidP="00E8646E">
      <w:pPr>
        <w:pStyle w:val="PointManual1"/>
        <w:spacing w:before="200"/>
        <w:rPr>
          <w:b/>
          <w:bCs/>
        </w:rPr>
      </w:pPr>
      <w:r w:rsidRPr="00B83876">
        <w:rPr>
          <w:b/>
        </w:rPr>
        <w:t>a)Текущи законодателни предложения</w:t>
      </w:r>
    </w:p>
    <w:p w:rsidR="001110D2" w:rsidRPr="00B83876" w:rsidRDefault="001110D2" w:rsidP="001110D2">
      <w:pPr>
        <w:pStyle w:val="Text2"/>
        <w:rPr>
          <w:bCs/>
          <w:i/>
          <w:iCs/>
        </w:rPr>
      </w:pPr>
      <w:r w:rsidRPr="00B83876">
        <w:rPr>
          <w:i/>
        </w:rPr>
        <w:t>(открито обсъждане съгласно член 16, параграф 8 от Договора за Европейския съюз)</w:t>
      </w:r>
    </w:p>
    <w:p w:rsidR="00E8646E" w:rsidRPr="00B83876" w:rsidRDefault="00E8646E" w:rsidP="00E8646E">
      <w:pPr>
        <w:pStyle w:val="Pointivx2"/>
        <w:spacing w:before="120"/>
        <w:rPr>
          <w:rFonts w:eastAsia="Calibri"/>
          <w:b/>
          <w:bCs/>
        </w:rPr>
      </w:pPr>
      <w:r w:rsidRPr="00B83876">
        <w:rPr>
          <w:b/>
        </w:rPr>
        <w:t>Предложение за регламент на Европейския парламент и на Съвета за определяне на мерки относно единния европейски пазар на електронни съобщителни услуги, за изграждане на континентална мрежа и за изменение на директиви 2002/20/ЕО, 2002/21/ЕО и 2002/22/ЕО и на Регламент (ЕО) № 1211/2009 и Регламент (ЕС) № 531/2012 [първо четене]</w:t>
      </w:r>
    </w:p>
    <w:p w:rsidR="00E8646E" w:rsidRPr="00B83876" w:rsidRDefault="00E8646E" w:rsidP="00E8646E">
      <w:pPr>
        <w:pStyle w:val="Text3"/>
        <w:rPr>
          <w:rFonts w:eastAsia="Calibri"/>
          <w:i/>
        </w:rPr>
      </w:pPr>
      <w:r w:rsidRPr="00B83876">
        <w:rPr>
          <w:i/>
        </w:rPr>
        <w:t>Междуинституционално досие: 2013/0309 (COD)</w:t>
      </w:r>
    </w:p>
    <w:p w:rsidR="00E8646E" w:rsidRPr="00B83876" w:rsidRDefault="00E8646E" w:rsidP="00E8646E">
      <w:pPr>
        <w:pStyle w:val="Dash3"/>
      </w:pPr>
      <w:r w:rsidRPr="00B83876">
        <w:t>Информация от председателството за актуалното състояние</w:t>
      </w:r>
    </w:p>
    <w:p w:rsidR="00E8646E" w:rsidRPr="00B83876" w:rsidRDefault="00E8646E" w:rsidP="00E8646E">
      <w:pPr>
        <w:pStyle w:val="Text4"/>
      </w:pPr>
      <w:r w:rsidRPr="00B83876">
        <w:t>9290/15 TELECOM 129 COMPET 281 MI 351 CONSOM 95 CODEC 782</w:t>
      </w:r>
    </w:p>
    <w:p w:rsidR="00E8646E" w:rsidRPr="00B83876" w:rsidRDefault="00E8646E" w:rsidP="00E8646E">
      <w:pPr>
        <w:pStyle w:val="Pointivx2"/>
        <w:spacing w:before="120"/>
        <w:rPr>
          <w:rFonts w:eastAsia="Calibri"/>
          <w:b/>
          <w:bCs/>
        </w:rPr>
      </w:pPr>
      <w:r w:rsidRPr="00B83876">
        <w:rPr>
          <w:b/>
        </w:rPr>
        <w:t>Предложение за директива на Европейския парламент и на Съвета относно мерки за гарантиране на високо общо ниво на мрежова и информационна сигурност в Съюза [първо четене]</w:t>
      </w:r>
    </w:p>
    <w:p w:rsidR="00E8646E" w:rsidRPr="00B83876" w:rsidRDefault="00E8646E" w:rsidP="00E8646E">
      <w:pPr>
        <w:pStyle w:val="Text3"/>
        <w:rPr>
          <w:bCs/>
          <w:i/>
        </w:rPr>
      </w:pPr>
      <w:r w:rsidRPr="00B83876">
        <w:rPr>
          <w:i/>
        </w:rPr>
        <w:t>Междуинституционално досие: 2013/0027 (COD)</w:t>
      </w:r>
    </w:p>
    <w:p w:rsidR="00E8646E" w:rsidRPr="00B83876" w:rsidRDefault="00E8646E" w:rsidP="00E8646E">
      <w:pPr>
        <w:pStyle w:val="Dash3"/>
      </w:pPr>
      <w:r w:rsidRPr="00B83876">
        <w:tab/>
        <w:t>Информация от председателството</w:t>
      </w:r>
    </w:p>
    <w:p w:rsidR="00AF0875" w:rsidRPr="00B83876" w:rsidRDefault="00E8646E" w:rsidP="00E8646E">
      <w:pPr>
        <w:pStyle w:val="Text4"/>
      </w:pPr>
      <w:r w:rsidRPr="00B83876">
        <w:t>9500/15 TELECOM 140 DATAPROTECT 96 CYBER 45 MI 362</w:t>
      </w:r>
    </w:p>
    <w:p w:rsidR="00E8646E" w:rsidRPr="00B83876" w:rsidRDefault="00E8646E" w:rsidP="00E8646E">
      <w:pPr>
        <w:pStyle w:val="Text5"/>
      </w:pPr>
      <w:r w:rsidRPr="00B83876">
        <w:t>CSC 131 CODEC 810</w:t>
      </w:r>
    </w:p>
    <w:p w:rsidR="00E8646E" w:rsidRPr="00B83876" w:rsidRDefault="00E8646E" w:rsidP="00E8646E">
      <w:pPr>
        <w:pStyle w:val="Text2"/>
        <w:spacing w:before="200" w:line="312" w:lineRule="auto"/>
      </w:pPr>
      <w:r w:rsidRPr="00B83876">
        <w:rPr>
          <w:u w:val="single"/>
        </w:rPr>
        <w:t>Съветът</w:t>
      </w:r>
      <w:r w:rsidRPr="00B83876">
        <w:t xml:space="preserve"> взе под внимание информацията, представена от председателството относно актуалното състояние.</w:t>
      </w:r>
    </w:p>
    <w:p w:rsidR="00FC4670" w:rsidRPr="002771F2" w:rsidRDefault="00FC4670" w:rsidP="00886AA5">
      <w:pPr>
        <w:pStyle w:val="FinalLine"/>
      </w:pPr>
    </w:p>
    <w:sectPr w:rsidR="00FC4670" w:rsidRPr="002771F2" w:rsidSect="00BC5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A5" w:rsidRDefault="00886AA5" w:rsidP="00886AA5">
      <w:r>
        <w:separator/>
      </w:r>
    </w:p>
  </w:endnote>
  <w:endnote w:type="continuationSeparator" w:id="0">
    <w:p w:rsidR="00886AA5" w:rsidRDefault="00886AA5" w:rsidP="0088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04" w:rsidRPr="00BC5A84" w:rsidRDefault="00395304" w:rsidP="00BC5A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C5A84" w:rsidRPr="00D94637" w:rsidTr="00BC5A8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C5A84" w:rsidRPr="00D94637" w:rsidRDefault="00BC5A8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C5A84" w:rsidRPr="00B310DC" w:rsidTr="00BC5A8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C5A84" w:rsidRPr="00AD7BF2" w:rsidRDefault="00BC5A84" w:rsidP="004F54B2">
          <w:pPr>
            <w:pStyle w:val="FooterText"/>
          </w:pPr>
          <w:r>
            <w:t>9903/15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C5A84" w:rsidRPr="00AD7BF2" w:rsidRDefault="00BC5A8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C5A84" w:rsidRPr="002511D8" w:rsidRDefault="00BC5A84" w:rsidP="00D94637">
          <w:pPr>
            <w:pStyle w:val="FooterText"/>
            <w:jc w:val="center"/>
          </w:pPr>
          <w:r>
            <w:t>vb/SN/nb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C5A84" w:rsidRPr="00B310DC" w:rsidRDefault="00BC5A8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BC5A84" w:rsidRPr="00D94637" w:rsidTr="00BC5A84">
      <w:trPr>
        <w:jc w:val="center"/>
      </w:trPr>
      <w:tc>
        <w:tcPr>
          <w:tcW w:w="1774" w:type="pct"/>
          <w:shd w:val="clear" w:color="auto" w:fill="auto"/>
        </w:tcPr>
        <w:p w:rsidR="00BC5A84" w:rsidRPr="00AD7BF2" w:rsidRDefault="00BC5A8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C5A84" w:rsidRPr="00AD7BF2" w:rsidRDefault="00BC5A8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C5A84" w:rsidRPr="00D94637" w:rsidRDefault="00BC5A8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C5A84" w:rsidRPr="00D94637" w:rsidRDefault="00BC5A8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86AA5" w:rsidRPr="00BC5A84" w:rsidRDefault="00886AA5" w:rsidP="00BC5A8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C5A84" w:rsidRPr="00D94637" w:rsidTr="00BC5A8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C5A84" w:rsidRPr="00D94637" w:rsidRDefault="00BC5A8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C5A84" w:rsidRPr="00B310DC" w:rsidTr="00BC5A8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C5A84" w:rsidRPr="00AD7BF2" w:rsidRDefault="00BC5A84" w:rsidP="004F54B2">
          <w:pPr>
            <w:pStyle w:val="FooterText"/>
          </w:pPr>
          <w:r>
            <w:t>9903/15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C5A84" w:rsidRPr="00AD7BF2" w:rsidRDefault="00BC5A8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C5A84" w:rsidRPr="002511D8" w:rsidRDefault="00BC5A84" w:rsidP="00D94637">
          <w:pPr>
            <w:pStyle w:val="FooterText"/>
            <w:jc w:val="center"/>
          </w:pPr>
          <w:r>
            <w:t>vb/SN/nb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C5A84" w:rsidRPr="00B310DC" w:rsidRDefault="00BC5A8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C5A84" w:rsidRPr="00D94637" w:rsidTr="00BC5A84">
      <w:trPr>
        <w:jc w:val="center"/>
      </w:trPr>
      <w:tc>
        <w:tcPr>
          <w:tcW w:w="1774" w:type="pct"/>
          <w:shd w:val="clear" w:color="auto" w:fill="auto"/>
        </w:tcPr>
        <w:p w:rsidR="00BC5A84" w:rsidRPr="00AD7BF2" w:rsidRDefault="00BC5A8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C5A84" w:rsidRPr="00AD7BF2" w:rsidRDefault="00BC5A8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C5A84" w:rsidRPr="00D94637" w:rsidRDefault="00BC5A8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C5A84" w:rsidRPr="00D94637" w:rsidRDefault="00BC5A8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86AA5" w:rsidRPr="00BC5A84" w:rsidRDefault="00886AA5" w:rsidP="00BC5A8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A5" w:rsidRDefault="00886AA5" w:rsidP="00886AA5">
      <w:r>
        <w:separator/>
      </w:r>
    </w:p>
  </w:footnote>
  <w:footnote w:type="continuationSeparator" w:id="0">
    <w:p w:rsidR="00886AA5" w:rsidRDefault="00886AA5" w:rsidP="00886AA5">
      <w:r>
        <w:continuationSeparator/>
      </w:r>
    </w:p>
  </w:footnote>
  <w:footnote w:id="1">
    <w:p w:rsidR="00E8646E" w:rsidRPr="00555D80" w:rsidRDefault="00E8646E" w:rsidP="00E864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 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  <w:footnote w:id="2">
    <w:p w:rsidR="00E8646E" w:rsidRDefault="00E8646E" w:rsidP="00E8646E">
      <w:pPr>
        <w:pStyle w:val="FootnoteText"/>
      </w:pPr>
      <w:r>
        <w:rPr>
          <w:rStyle w:val="FootnoteReference"/>
        </w:rPr>
        <w:footnoteRef/>
      </w:r>
      <w:r>
        <w:tab/>
        <w:t>Когато приема общ подход,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04" w:rsidRPr="00BC5A84" w:rsidRDefault="00395304" w:rsidP="00BC5A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04" w:rsidRPr="00BC5A84" w:rsidRDefault="00395304" w:rsidP="00BC5A8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04" w:rsidRPr="00BC5A84" w:rsidRDefault="00395304" w:rsidP="00BC5A8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2f24faf2-6fd6-416f-b21f-1d0623b95527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2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90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31&lt;/text&gt;_x000d__x000a_      &lt;text&gt;TRANS 209&lt;/text&gt;_x000d__x000a_      &lt;text&gt;TELECOM 147&lt;/text&gt;_x000d__x000a_      &lt;text&gt;ENER 25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4-&amp;#1090;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8;&amp;#1056;&amp;#1040;&amp;#1053;&amp;#1057;&amp;#1055;&amp;#1054;&amp;#1056;&amp;#1058;, &amp;#1058;&amp;#1045;&amp;#1051;&amp;#1045;&amp;#1050;&amp;#1054;&amp;#1052;&amp;#1059;&amp;#1053;&amp;#1048;&amp;#1050;&amp;#1040;&amp;#1062;&amp;#1048;&amp;#1048;  &amp;#1048; &amp;#1045;&amp;#1053;&amp;#1045;&amp;#1056;&amp;#1043;&amp;#1045;&amp;#1058;&amp;#1048;&amp;#1050;&amp;#1040;), &amp;#1087;&amp;#1088;&amp;#1086;&amp;#1074;&amp;#1077;&amp;#1076;&amp;#1077;&amp;#1085;&amp;#1086; &amp;#1074; &amp;#1051;&amp;#1102;&amp;#1082;&amp;#1089;&amp;#1077;&amp;#1084;&amp;#1073;&amp;#1091;&amp;#1088;&amp;#1075; &amp;#1085;&amp;#1072; 11 &amp;#1080; 12 &amp;#1102;&amp;#1085;&amp;#1080; 2015 &amp;#1075;.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&amp;gt;&amp;lt;Run FontFamily=&quot;Times New Roman&quot; FontWeight=&quot;Bold&quot;&amp;gt;33&amp;lt;/Run&amp;gt;&amp;lt;Run FontFamily=&quot;Times New Roman&quot; FontWeight=&quot;Bold&quot; xml:lang=&quot;en-gb&quot;&amp;gt;94-&amp;#1090;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Times New Roman&quot; FontWeight=&quot;Bold&quot;&amp;gt;(&amp;lt;/Run&amp;gt;&amp;lt;Run FontFamily=&quot;Times New Roman&quot; FontWeight=&quot;Bold&quot; xml:space=&quot;preserve&quot;&amp;gt;&amp;lt;Run.TextDecorations&amp;gt;&amp;lt;TextDecoration Location=&quot;Underline&quot; /&amp;gt;&amp;lt;/Run.TextDecorations&amp;gt;&amp;#1058;&amp;#1056;&amp;#1040;&amp;#1053;&amp;#1057;&amp;#1055;&amp;#1054;&amp;#1056;&amp;#1058;, &amp;#1058;&amp;#1045;&amp;#1051;&amp;#1045;&amp;#1050;&amp;#1054;&amp;#1052;&amp;#1059;&amp;#1053;&amp;#1048;&amp;#1050;&amp;#1040;&amp;#1062;&amp;#1048;&amp;#1048; &amp;lt;/Run&amp;gt;&amp;lt;Run FontFamily=&quot;Times New Roman&quot; FontWeight=&quot;Bold&quot; xml:space=&quot;preserve&quot;&amp;gt; &amp;#1048; &amp;#1045;&amp;#1053;&amp;#1045;&amp;#1056;&amp;#1043;&amp;#1045;&amp;#1058;&amp;#1048;&amp;#1050;&amp;#1040;),&amp;lt;/Run&amp;gt;&amp;lt;Run FontFamily=&quot;Times New Roman&quot; xml:space=&quot;preserve&quot;&amp;gt; &amp;#1087;&amp;#1088;&amp;#1086;&amp;#1074;&amp;#1077;&amp;#1076;&amp;#1077;&amp;#1085;&amp;#1086; &amp;#1074; &amp;lt;/Run&amp;gt;&amp;lt;Run FontFamily=&quot;Times New Roman&quot; xml:lang=&quot;en-gb&quot;&amp;gt;&amp;#1051;&amp;#1102;&amp;#1082;&amp;#1089;&amp;#1077;&amp;#1084;&amp;#1073;&amp;#1091;&amp;#1088;&amp;#1075;&amp;lt;/Run&amp;gt;&amp;lt;Run FontFamily=&quot;Times New Roman&quot; xml:lang=&quot;fr-be&quot; xml:space=&quot;preserve&quot;&amp;gt; &amp;lt;/Run&amp;gt;&amp;lt;Run FontFamily=&quot;Times New Roman&quot;&amp;gt;&amp;#1085;&amp;#1072;&amp;lt;/Run&amp;gt;&amp;lt;Run FontFamily=&quot;Times New Roman&quot; xml:lang=&quot;en-gb&quot; xml:space=&quot;preserve&quot;&amp;gt; 11 &amp;#1080; 12 &amp;#1102;&amp;#1085;&amp;#1080;&amp;lt;/Run&amp;gt;&amp;lt;Run FontFamily=&quot;Times New Roman&quot; xml:lang=&quot;fr-be&quot; xml:space=&quot;preserve&quot;&amp;gt; &amp;lt;/Run&amp;gt;&amp;lt;Run FontFamily=&quot;Times New Roman&quot;&amp;gt;201&amp;lt;/Run&amp;gt;&amp;lt;Run FontFamily=&quot;Times New Roman&quot; xml:lang=&quot;fr-be&quot;&amp;gt;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b/SN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86AA5"/>
    <w:rsid w:val="00010C1D"/>
    <w:rsid w:val="0009656C"/>
    <w:rsid w:val="001110D2"/>
    <w:rsid w:val="00165755"/>
    <w:rsid w:val="00182F2F"/>
    <w:rsid w:val="001C1958"/>
    <w:rsid w:val="00213F1F"/>
    <w:rsid w:val="002771F2"/>
    <w:rsid w:val="002A2AE8"/>
    <w:rsid w:val="00301EC4"/>
    <w:rsid w:val="00395304"/>
    <w:rsid w:val="003C6E8B"/>
    <w:rsid w:val="004768A7"/>
    <w:rsid w:val="004F5A23"/>
    <w:rsid w:val="005157F5"/>
    <w:rsid w:val="00572700"/>
    <w:rsid w:val="005B375F"/>
    <w:rsid w:val="00604695"/>
    <w:rsid w:val="0063379B"/>
    <w:rsid w:val="00686D61"/>
    <w:rsid w:val="006A38C5"/>
    <w:rsid w:val="006C1AD4"/>
    <w:rsid w:val="006E33E2"/>
    <w:rsid w:val="006E4999"/>
    <w:rsid w:val="006F4741"/>
    <w:rsid w:val="00735435"/>
    <w:rsid w:val="0075756A"/>
    <w:rsid w:val="00793201"/>
    <w:rsid w:val="00825503"/>
    <w:rsid w:val="008826F8"/>
    <w:rsid w:val="00886AA5"/>
    <w:rsid w:val="0098670C"/>
    <w:rsid w:val="00A469D7"/>
    <w:rsid w:val="00AF0875"/>
    <w:rsid w:val="00B83876"/>
    <w:rsid w:val="00B941A9"/>
    <w:rsid w:val="00BB7A37"/>
    <w:rsid w:val="00BC5A84"/>
    <w:rsid w:val="00BE1373"/>
    <w:rsid w:val="00BF77FD"/>
    <w:rsid w:val="00D176EA"/>
    <w:rsid w:val="00D451E4"/>
    <w:rsid w:val="00E33886"/>
    <w:rsid w:val="00E8646E"/>
    <w:rsid w:val="00EA0071"/>
    <w:rsid w:val="00FC4670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7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7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7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01EC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86AA5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886AA5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886AA5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886AA5"/>
  </w:style>
  <w:style w:type="character" w:customStyle="1" w:styleId="FootnoteTextChar">
    <w:name w:val="Footnote Text Char"/>
    <w:basedOn w:val="DefaultParagraphFont"/>
    <w:link w:val="FootnoteText"/>
    <w:rsid w:val="00E8646E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E8646E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locked/>
    <w:rsid w:val="00E8646E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E8646E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F7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7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7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7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7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7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01EC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86AA5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886AA5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886AA5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886AA5"/>
  </w:style>
  <w:style w:type="character" w:customStyle="1" w:styleId="FootnoteTextChar">
    <w:name w:val="Footnote Text Char"/>
    <w:basedOn w:val="DefaultParagraphFont"/>
    <w:link w:val="FootnoteText"/>
    <w:rsid w:val="00E8646E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E8646E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locked/>
    <w:rsid w:val="00E8646E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E8646E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F7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7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7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BORANOVA Nevina</cp:lastModifiedBy>
  <cp:revision>3</cp:revision>
  <cp:lastPrinted>2015-06-29T07:12:00Z</cp:lastPrinted>
  <dcterms:created xsi:type="dcterms:W3CDTF">2015-07-06T12:55:00Z</dcterms:created>
  <dcterms:modified xsi:type="dcterms:W3CDTF">2015-07-06T12:56:00Z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  <property fmtid="{D5CDD505-2E9C-101B-9397-08002B2CF9AE}" pid="5" name="SkipControlLengthPage">
    <vt:lpwstr/>
  </property>
</Properties>
</file>