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Pr="00481F08" w:rsidRDefault="006407A3" w:rsidP="00481F0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3499ae4-b641-45f8-ba90-851bf002edef_0" style="width:568.6pt;height:369.55pt">
            <v:imagedata r:id="rId8" o:title=""/>
          </v:shape>
        </w:pict>
      </w:r>
      <w:bookmarkEnd w:id="0"/>
    </w:p>
    <w:p w:rsidR="008A3441" w:rsidRDefault="008A3441" w:rsidP="008A3441">
      <w:pPr>
        <w:spacing w:before="240" w:after="0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8A3441" w:rsidRPr="00560353" w:rsidRDefault="008A3441" w:rsidP="00481F08">
      <w:pPr>
        <w:spacing w:before="3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254</w:t>
      </w:r>
      <w:r w:rsidR="00481F08">
        <w:rPr>
          <w:b/>
          <w:bCs/>
          <w:lang w:val="fr-BE"/>
        </w:rPr>
        <w:t>8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 w:rsidR="00481F08">
        <w:rPr>
          <w:b/>
          <w:bCs/>
          <w:lang w:val="fr-BE"/>
        </w:rPr>
        <w:t xml:space="preserve"> 1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 w:rsidR="00481F08" w:rsidRPr="00481F08">
        <w:rPr>
          <w:b/>
          <w:bCs/>
          <w:lang w:val="fr-BE"/>
        </w:rPr>
        <w:t>30</w:t>
      </w:r>
      <w:r w:rsidRPr="00481F08">
        <w:rPr>
          <w:b/>
          <w:bCs/>
          <w:lang w:val="fr-BE"/>
        </w:rPr>
        <w:t xml:space="preserve"> juin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8A3441" w:rsidRPr="00D931FC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8A3441" w:rsidRPr="00D931FC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8A3441" w:rsidRPr="008A3441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481F08">
            <w:pPr>
              <w:spacing w:after="0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481F08">
            <w:pPr>
              <w:spacing w:after="0"/>
              <w:jc w:val="center"/>
            </w:pPr>
            <w:r>
              <w:t>338</w:t>
            </w:r>
            <w:r w:rsidR="00481F08"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481F08" w:rsidP="00481F08">
            <w:pPr>
              <w:spacing w:after="0"/>
              <w:jc w:val="center"/>
            </w:pPr>
            <w:r>
              <w:t>11.05</w:t>
            </w:r>
            <w:r w:rsidR="008A3441">
              <w:t>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Default="008A3441" w:rsidP="00481F08">
            <w:pPr>
              <w:spacing w:after="0"/>
              <w:jc w:val="center"/>
            </w:pPr>
            <w:r>
              <w:t>9</w:t>
            </w:r>
            <w:r w:rsidR="00481F08">
              <w:t>063</w:t>
            </w:r>
            <w:r>
              <w:t>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8A3441" w:rsidRDefault="00481F08" w:rsidP="00481F08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>
              <w:rPr>
                <w:lang w:val="en-GB"/>
              </w:rPr>
              <w:t>+ REV 1</w:t>
            </w:r>
          </w:p>
        </w:tc>
      </w:tr>
    </w:tbl>
    <w:p w:rsidR="00481F08" w:rsidRPr="00560353" w:rsidRDefault="00481F08" w:rsidP="00481F08">
      <w:pPr>
        <w:spacing w:before="60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51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2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6</w:t>
      </w:r>
      <w:r w:rsidRPr="00481F08">
        <w:rPr>
          <w:b/>
          <w:bCs/>
          <w:lang w:val="fr-BE"/>
        </w:rPr>
        <w:t xml:space="preserve"> jui</w:t>
      </w:r>
      <w:r>
        <w:rPr>
          <w:b/>
          <w:bCs/>
          <w:lang w:val="fr-BE"/>
        </w:rPr>
        <w:t>llet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481F08" w:rsidRPr="00D931FC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481F08" w:rsidRPr="009D71DC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A16BAD">
            <w:pPr>
              <w:spacing w:after="0"/>
              <w:jc w:val="center"/>
            </w:pPr>
            <w:r>
              <w:t>CA</w:t>
            </w:r>
            <w:r w:rsidR="00A16BAD">
              <w:t>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3390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19.05.2015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9068/15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>
              <w:rPr>
                <w:lang w:val="en-GB"/>
              </w:rPr>
              <w:t>+ ADD 1 COR 1 (nl)</w:t>
            </w:r>
          </w:p>
          <w:p w:rsidR="00481F08" w:rsidRPr="008A3441" w:rsidRDefault="00481F08" w:rsidP="00481F08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>
              <w:rPr>
                <w:lang w:val="en-GB"/>
              </w:rPr>
              <w:t>+ ADD 1 COR 2 (et)</w:t>
            </w:r>
          </w:p>
        </w:tc>
      </w:tr>
    </w:tbl>
    <w:p w:rsidR="00481F08" w:rsidRPr="00560353" w:rsidRDefault="00481F08" w:rsidP="00481F08">
      <w:pPr>
        <w:pageBreakBefore/>
        <w:spacing w:before="3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lastRenderedPageBreak/>
        <w:t>25</w:t>
      </w:r>
      <w:r>
        <w:rPr>
          <w:b/>
          <w:bCs/>
          <w:lang w:val="fr-BE"/>
        </w:rPr>
        <w:t>52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1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22 juillet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481F08" w:rsidRPr="00D931FC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481F08" w:rsidRPr="008A3441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EJCS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3388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18-19.05.2015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9066/15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8A3441" w:rsidRDefault="00481F08" w:rsidP="000E4C66">
            <w:pPr>
              <w:tabs>
                <w:tab w:val="right" w:pos="2302"/>
              </w:tabs>
              <w:spacing w:before="0" w:after="0" w:line="240" w:lineRule="auto"/>
              <w:rPr>
                <w:lang w:val="en-GB"/>
              </w:rPr>
            </w:pPr>
            <w:r>
              <w:rPr>
                <w:lang w:val="en-GB"/>
              </w:rPr>
              <w:t>+ ADD 1 REV 1 (lv)</w:t>
            </w:r>
          </w:p>
        </w:tc>
      </w:tr>
      <w:tr w:rsidR="00481F08" w:rsidRPr="003E51A7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3392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28-29.05.2015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9352/15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54CC2" w:rsidRDefault="00481F08" w:rsidP="00481F08">
            <w:pPr>
              <w:spacing w:before="0" w:after="0"/>
            </w:pPr>
            <w:r>
              <w:t>+ ADD 1 COR 1 (en)</w:t>
            </w:r>
          </w:p>
        </w:tc>
      </w:tr>
    </w:tbl>
    <w:p w:rsidR="00481F08" w:rsidRPr="00560353" w:rsidRDefault="00481F08" w:rsidP="00481F08">
      <w:pPr>
        <w:spacing w:before="60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56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1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23 septembre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481F08" w:rsidRPr="00D931FC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481F08" w:rsidRPr="008A3441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3393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8.06.2015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9720/15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481F08" w:rsidRDefault="00481F08" w:rsidP="000E4C66">
            <w:pPr>
              <w:tabs>
                <w:tab w:val="right" w:pos="2302"/>
              </w:tabs>
              <w:spacing w:before="0" w:after="0" w:line="240" w:lineRule="auto"/>
            </w:pPr>
          </w:p>
        </w:tc>
      </w:tr>
      <w:tr w:rsidR="00481F08" w:rsidRPr="003E51A7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3394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11-12.06.2015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9903/15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54CC2" w:rsidRDefault="00481F08" w:rsidP="000E4C66">
            <w:pPr>
              <w:spacing w:before="0" w:after="0"/>
            </w:pPr>
          </w:p>
        </w:tc>
      </w:tr>
      <w:tr w:rsidR="00481F08" w:rsidRPr="003E51A7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3395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15.06.2015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9933/15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54CC2" w:rsidRDefault="00481F08" w:rsidP="00481F08">
            <w:pPr>
              <w:spacing w:before="0" w:after="0"/>
            </w:pPr>
            <w:r>
              <w:t>+ ADD 1 COR 1 (ro)</w:t>
            </w:r>
          </w:p>
        </w:tc>
      </w:tr>
      <w:tr w:rsidR="00481F08" w:rsidRPr="003E51A7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3397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16.06.2015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10002/15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</w:pPr>
          </w:p>
        </w:tc>
      </w:tr>
      <w:tr w:rsidR="00481F08" w:rsidRPr="003E51A7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EPSCO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18-19.06.2015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10171/1/15 REV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</w:pPr>
          </w:p>
        </w:tc>
      </w:tr>
    </w:tbl>
    <w:p w:rsidR="00481F08" w:rsidRPr="00560353" w:rsidRDefault="00481F08" w:rsidP="00481F08">
      <w:pPr>
        <w:spacing w:before="60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57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2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30 septembre</w:t>
      </w:r>
      <w:r w:rsidRPr="00560353">
        <w:rPr>
          <w:b/>
          <w:bCs/>
          <w:lang w:val="fr-BE"/>
        </w:rPr>
        <w:t xml:space="preserve">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481F08" w:rsidRPr="00D931FC" w:rsidTr="000E4C66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D931FC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481F08" w:rsidRPr="008A3441" w:rsidTr="000E4C66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JAI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3396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15-16.06.2015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after="0"/>
              <w:jc w:val="center"/>
            </w:pPr>
            <w:r>
              <w:t>9934/15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481F08" w:rsidRDefault="00481F08" w:rsidP="00A26F12">
            <w:pPr>
              <w:tabs>
                <w:tab w:val="right" w:pos="2302"/>
              </w:tabs>
              <w:spacing w:before="0" w:after="0" w:line="240" w:lineRule="auto"/>
            </w:pPr>
            <w:r>
              <w:t>REV 1</w:t>
            </w:r>
          </w:p>
        </w:tc>
      </w:tr>
      <w:tr w:rsidR="00481F08" w:rsidRPr="003E51A7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CAG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3401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23.06.2015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10176/15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54CC2" w:rsidRDefault="00481F08" w:rsidP="000E4C66">
            <w:pPr>
              <w:spacing w:before="0" w:after="0"/>
            </w:pPr>
          </w:p>
        </w:tc>
      </w:tr>
      <w:tr w:rsidR="00481F08" w:rsidRPr="003E51A7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3403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481F08">
            <w:pPr>
              <w:spacing w:before="0" w:after="0"/>
              <w:jc w:val="center"/>
            </w:pPr>
            <w:r>
              <w:t>14.07.2015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Default="00481F08" w:rsidP="000E4C66">
            <w:pPr>
              <w:spacing w:before="0" w:after="0"/>
              <w:jc w:val="center"/>
            </w:pPr>
            <w:r>
              <w:t>10453/15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54CC2" w:rsidRDefault="00481F08" w:rsidP="000E4C66">
            <w:pPr>
              <w:spacing w:before="0" w:after="0"/>
            </w:pPr>
          </w:p>
        </w:tc>
      </w:tr>
    </w:tbl>
    <w:p w:rsidR="00FC4670" w:rsidRPr="006407A3" w:rsidRDefault="00FC4670" w:rsidP="002A380B">
      <w:pPr>
        <w:pStyle w:val="FinalLine"/>
      </w:pPr>
    </w:p>
    <w:sectPr w:rsidR="00FC4670" w:rsidRPr="006407A3" w:rsidSect="006407A3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407A3" w:rsidRPr="00D94637" w:rsidTr="006407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407A3" w:rsidRPr="00D94637" w:rsidRDefault="006407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407A3" w:rsidRPr="00B310DC" w:rsidTr="006407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407A3" w:rsidRPr="00AD7BF2" w:rsidRDefault="006407A3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407A3" w:rsidRPr="00AD7BF2" w:rsidRDefault="006407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407A3" w:rsidRPr="002511D8" w:rsidRDefault="006407A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407A3" w:rsidRPr="00B310DC" w:rsidRDefault="006407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407A3" w:rsidRPr="00D94637" w:rsidTr="006407A3">
      <w:trPr>
        <w:jc w:val="center"/>
      </w:trPr>
      <w:tc>
        <w:tcPr>
          <w:tcW w:w="1774" w:type="pct"/>
          <w:shd w:val="clear" w:color="auto" w:fill="auto"/>
        </w:tcPr>
        <w:p w:rsidR="006407A3" w:rsidRPr="00AD7BF2" w:rsidRDefault="006407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407A3" w:rsidRPr="00AD7BF2" w:rsidRDefault="006407A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407A3" w:rsidRPr="00D94637" w:rsidRDefault="006407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407A3" w:rsidRPr="00D94637" w:rsidRDefault="006407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380B" w:rsidRPr="006407A3" w:rsidRDefault="002A380B" w:rsidP="006407A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407A3" w:rsidRPr="00D94637" w:rsidTr="006407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407A3" w:rsidRPr="00D94637" w:rsidRDefault="006407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407A3" w:rsidRPr="00B310DC" w:rsidTr="006407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407A3" w:rsidRPr="00AD7BF2" w:rsidRDefault="006407A3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407A3" w:rsidRPr="00AD7BF2" w:rsidRDefault="006407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407A3" w:rsidRPr="002511D8" w:rsidRDefault="006407A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407A3" w:rsidRPr="00B310DC" w:rsidRDefault="006407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407A3" w:rsidRPr="00D94637" w:rsidTr="006407A3">
      <w:trPr>
        <w:jc w:val="center"/>
      </w:trPr>
      <w:tc>
        <w:tcPr>
          <w:tcW w:w="1774" w:type="pct"/>
          <w:shd w:val="clear" w:color="auto" w:fill="auto"/>
        </w:tcPr>
        <w:p w:rsidR="006407A3" w:rsidRPr="00AD7BF2" w:rsidRDefault="006407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407A3" w:rsidRPr="00AD7BF2" w:rsidRDefault="006407A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407A3" w:rsidRPr="00D94637" w:rsidRDefault="006407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407A3" w:rsidRPr="00D94637" w:rsidRDefault="006407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380B" w:rsidRPr="006407A3" w:rsidRDefault="002A380B" w:rsidP="006407A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2C3674" w:rsidRDefault="008A3441" w:rsidP="008A3441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3499ae4-b641-45f8-ba90-851bf002edef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8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aux Parlements nationaux de procès-verbaux de sessions du Conseil de l'Union européenne&amp;lt;/Run&amp;gt;&amp;lt;Run FontFamily=&quot;Times New Roman&quot; xml:lang=&quot;en-gb&quot; xml:space=&quot;preserve&quot;&amp;gt;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55BE2"/>
    <w:rsid w:val="00096B04"/>
    <w:rsid w:val="00130CD9"/>
    <w:rsid w:val="00182F2F"/>
    <w:rsid w:val="002345D5"/>
    <w:rsid w:val="002A380B"/>
    <w:rsid w:val="00322AF9"/>
    <w:rsid w:val="00356F5F"/>
    <w:rsid w:val="00402719"/>
    <w:rsid w:val="00414945"/>
    <w:rsid w:val="00420C07"/>
    <w:rsid w:val="00481F08"/>
    <w:rsid w:val="004A5CE6"/>
    <w:rsid w:val="00625999"/>
    <w:rsid w:val="006351BB"/>
    <w:rsid w:val="006407A3"/>
    <w:rsid w:val="00656762"/>
    <w:rsid w:val="007161AD"/>
    <w:rsid w:val="007C6B17"/>
    <w:rsid w:val="008A3441"/>
    <w:rsid w:val="00901450"/>
    <w:rsid w:val="009B07D1"/>
    <w:rsid w:val="009D71DC"/>
    <w:rsid w:val="00A16BAD"/>
    <w:rsid w:val="00A201CB"/>
    <w:rsid w:val="00A26F12"/>
    <w:rsid w:val="00A30641"/>
    <w:rsid w:val="00A93207"/>
    <w:rsid w:val="00AF3113"/>
    <w:rsid w:val="00B54F86"/>
    <w:rsid w:val="00BE6E3D"/>
    <w:rsid w:val="00C12345"/>
    <w:rsid w:val="00D13316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81F08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81F08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7</TotalTime>
  <Pages>2</Pages>
  <Words>218</Words>
  <Characters>982</Characters>
  <Application>Microsoft Office Word</Application>
  <DocSecurity>0</DocSecurity>
  <Lines>98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10</cp:revision>
  <cp:lastPrinted>2015-09-30T10:11:00Z</cp:lastPrinted>
  <dcterms:created xsi:type="dcterms:W3CDTF">2015-09-28T16:16:00Z</dcterms:created>
  <dcterms:modified xsi:type="dcterms:W3CDTF">2015-10-01T14:18:00Z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