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B" w:rsidRPr="00744BFD" w:rsidRDefault="00832061" w:rsidP="00744BF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c7bce8a-bc92-4e5d-90ac-96e89516d25e_0" style="width:568.15pt;height:382.25pt">
            <v:imagedata r:id="rId8" o:title=""/>
          </v:shape>
        </w:pict>
      </w:r>
      <w:bookmarkEnd w:id="0"/>
    </w:p>
    <w:p w:rsidR="008A3441" w:rsidRPr="00744BFD" w:rsidRDefault="008A3441" w:rsidP="00185773">
      <w:pPr>
        <w:spacing w:before="0" w:after="0"/>
      </w:pPr>
      <w:r w:rsidRPr="00744BFD">
        <w:t>Следните протоколи (в частта „Обсъждания на законодателни актове“ или „Открити обсъждания“)</w:t>
      </w:r>
      <w:r w:rsidRPr="00744BFD">
        <w:rPr>
          <w:rStyle w:val="FootnoteReference"/>
        </w:rPr>
        <w:footnoteReference w:id="1"/>
      </w:r>
      <w:r w:rsidRPr="00744BFD">
        <w:t xml:space="preserve"> бяха приети официално на заседания на </w:t>
      </w:r>
      <w:r w:rsidRPr="00744BFD">
        <w:rPr>
          <w:b/>
        </w:rPr>
        <w:t>Комитета на постоянните представители (I и II част)</w:t>
      </w:r>
      <w:r w:rsidRPr="00744BFD">
        <w:t>:</w:t>
      </w:r>
    </w:p>
    <w:p w:rsidR="008A3441" w:rsidRPr="00744BFD" w:rsidRDefault="008A3441" w:rsidP="00185773">
      <w:pPr>
        <w:spacing w:before="0" w:line="240" w:lineRule="auto"/>
        <w:rPr>
          <w:b/>
          <w:bCs/>
        </w:rPr>
      </w:pPr>
      <w:r w:rsidRPr="00744BFD">
        <w:rPr>
          <w:b/>
        </w:rPr>
        <w:t>2548</w:t>
      </w:r>
      <w:r w:rsidRPr="00744BFD">
        <w:t xml:space="preserve">-о заседание на </w:t>
      </w:r>
      <w:r w:rsidRPr="00744BFD">
        <w:rPr>
          <w:b/>
        </w:rPr>
        <w:t>Корепер (I част)</w:t>
      </w:r>
      <w:r w:rsidRPr="00744BFD">
        <w:t xml:space="preserve">, проведено на </w:t>
      </w:r>
      <w:r w:rsidRPr="00744BFD">
        <w:rPr>
          <w:b/>
        </w:rPr>
        <w:t>30 юни 2015 г.</w:t>
      </w:r>
      <w:r w:rsidRPr="00744BFD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647"/>
        <w:gridCol w:w="1673"/>
        <w:gridCol w:w="2023"/>
        <w:gridCol w:w="3040"/>
      </w:tblGrid>
      <w:tr w:rsidR="008A3441" w:rsidRPr="00744BFD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ДОК.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COR — REV</w:t>
            </w:r>
          </w:p>
        </w:tc>
      </w:tr>
      <w:tr w:rsidR="008A3441" w:rsidRPr="00744BFD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/>
              <w:jc w:val="center"/>
            </w:pPr>
            <w:r w:rsidRPr="00744BFD">
              <w:t>Селско стопанство и рибарство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/>
              <w:jc w:val="center"/>
            </w:pPr>
            <w:r w:rsidRPr="00744BFD">
              <w:t>3386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744BFD" w:rsidRDefault="00481F08" w:rsidP="00185773">
            <w:pPr>
              <w:spacing w:before="0" w:after="0"/>
              <w:jc w:val="center"/>
            </w:pPr>
            <w:r w:rsidRPr="00744BFD">
              <w:t>11.5.2015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744BFD" w:rsidRDefault="008A3441" w:rsidP="00185773">
            <w:pPr>
              <w:spacing w:before="0" w:after="0"/>
              <w:jc w:val="center"/>
            </w:pPr>
            <w:r w:rsidRPr="00744BFD">
              <w:t>9063/15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744BFD" w:rsidRDefault="00481F08" w:rsidP="00185773">
            <w:pPr>
              <w:tabs>
                <w:tab w:val="right" w:pos="2302"/>
              </w:tabs>
              <w:spacing w:before="0" w:after="0" w:line="240" w:lineRule="auto"/>
            </w:pPr>
            <w:r w:rsidRPr="00744BFD">
              <w:t>+ REV 1</w:t>
            </w:r>
          </w:p>
        </w:tc>
      </w:tr>
    </w:tbl>
    <w:p w:rsidR="00481F08" w:rsidRPr="00744BFD" w:rsidRDefault="00481F08" w:rsidP="00185773">
      <w:pPr>
        <w:spacing w:line="240" w:lineRule="auto"/>
        <w:rPr>
          <w:b/>
          <w:bCs/>
        </w:rPr>
      </w:pPr>
      <w:r w:rsidRPr="00744BFD">
        <w:rPr>
          <w:b/>
        </w:rPr>
        <w:t>2551</w:t>
      </w:r>
      <w:r w:rsidRPr="00744BFD">
        <w:t xml:space="preserve">-во заседание на </w:t>
      </w:r>
      <w:r w:rsidRPr="00744BFD">
        <w:rPr>
          <w:b/>
        </w:rPr>
        <w:t>Корепер (II част)</w:t>
      </w:r>
      <w:r w:rsidRPr="00744BFD">
        <w:t xml:space="preserve">, проведено на </w:t>
      </w:r>
      <w:r w:rsidRPr="00744BFD">
        <w:rPr>
          <w:b/>
        </w:rPr>
        <w:t>6 юли 2015 г.</w:t>
      </w:r>
      <w:r w:rsidRPr="00744BFD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647"/>
        <w:gridCol w:w="1675"/>
        <w:gridCol w:w="2030"/>
        <w:gridCol w:w="3057"/>
      </w:tblGrid>
      <w:tr w:rsidR="00481F08" w:rsidRPr="00744BFD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ДОК.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COR — REV</w:t>
            </w:r>
          </w:p>
        </w:tc>
      </w:tr>
      <w:tr w:rsidR="00481F08" w:rsidRPr="00744BFD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/>
              <w:jc w:val="center"/>
            </w:pPr>
            <w:r w:rsidRPr="00744BFD">
              <w:t>Общи въпроси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/>
              <w:jc w:val="center"/>
            </w:pPr>
            <w:r w:rsidRPr="00744BFD">
              <w:t>3390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/>
              <w:jc w:val="center"/>
            </w:pPr>
            <w:r w:rsidRPr="00744BFD">
              <w:t>19.5.2015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185773">
            <w:pPr>
              <w:spacing w:before="0" w:after="0"/>
              <w:jc w:val="center"/>
            </w:pPr>
            <w:r w:rsidRPr="00744BFD">
              <w:t>9068/15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185773">
            <w:pPr>
              <w:tabs>
                <w:tab w:val="right" w:pos="2302"/>
              </w:tabs>
              <w:spacing w:before="0" w:after="0" w:line="240" w:lineRule="auto"/>
            </w:pPr>
            <w:r w:rsidRPr="00744BFD">
              <w:t>+ ADD 1 COR 1 (nl)</w:t>
            </w:r>
          </w:p>
          <w:p w:rsidR="00481F08" w:rsidRPr="00744BFD" w:rsidRDefault="00481F08" w:rsidP="00185773">
            <w:pPr>
              <w:tabs>
                <w:tab w:val="right" w:pos="2302"/>
              </w:tabs>
              <w:spacing w:before="0" w:after="0" w:line="240" w:lineRule="auto"/>
            </w:pPr>
            <w:r w:rsidRPr="00744BFD">
              <w:t>+ ADD 1 COR 2 (et)</w:t>
            </w:r>
          </w:p>
        </w:tc>
      </w:tr>
    </w:tbl>
    <w:p w:rsidR="00481F08" w:rsidRPr="00744BFD" w:rsidRDefault="00481F08" w:rsidP="005B01E9">
      <w:pPr>
        <w:pageBreakBefore/>
        <w:spacing w:before="0" w:after="240" w:line="240" w:lineRule="auto"/>
        <w:rPr>
          <w:b/>
          <w:bCs/>
        </w:rPr>
      </w:pPr>
      <w:r w:rsidRPr="00744BFD">
        <w:rPr>
          <w:b/>
        </w:rPr>
        <w:lastRenderedPageBreak/>
        <w:t>2552</w:t>
      </w:r>
      <w:r w:rsidRPr="00744BFD">
        <w:t xml:space="preserve">-ро заседание на </w:t>
      </w:r>
      <w:r w:rsidRPr="00744BFD">
        <w:rPr>
          <w:b/>
        </w:rPr>
        <w:t>Корепер (I част)</w:t>
      </w:r>
      <w:r w:rsidRPr="00744BFD">
        <w:t xml:space="preserve">, проведено на </w:t>
      </w:r>
      <w:r w:rsidRPr="00744BFD">
        <w:rPr>
          <w:b/>
        </w:rPr>
        <w:t>22 юли 2015 г.</w:t>
      </w:r>
      <w:r w:rsidRPr="00744BFD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647"/>
        <w:gridCol w:w="1581"/>
        <w:gridCol w:w="1685"/>
        <w:gridCol w:w="2278"/>
      </w:tblGrid>
      <w:tr w:rsidR="00481F08" w:rsidRPr="00744BFD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ДОК.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COR — REV</w:t>
            </w:r>
          </w:p>
        </w:tc>
      </w:tr>
      <w:tr w:rsidR="00481F08" w:rsidRPr="00744BFD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Образование, младеж, култура и спорт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18—19.5.2015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9066/15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tabs>
                <w:tab w:val="right" w:pos="2302"/>
              </w:tabs>
              <w:spacing w:before="0" w:after="0" w:line="240" w:lineRule="auto"/>
            </w:pPr>
            <w:r w:rsidRPr="00744BFD">
              <w:t>+ ADD 1 REV 1 (lv)</w:t>
            </w:r>
          </w:p>
        </w:tc>
      </w:tr>
      <w:tr w:rsidR="00481F08" w:rsidRPr="00744BFD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</w:pPr>
            <w:r w:rsidRPr="00744BFD">
              <w:t>Конкурентоспособност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28—29.5.2015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9352/15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</w:pPr>
            <w:r w:rsidRPr="00744BFD">
              <w:t>+ ADD 1 COR 1 (en)</w:t>
            </w:r>
          </w:p>
        </w:tc>
      </w:tr>
    </w:tbl>
    <w:p w:rsidR="00481F08" w:rsidRPr="00744BFD" w:rsidRDefault="00481F08" w:rsidP="005B01E9">
      <w:pPr>
        <w:spacing w:before="240" w:after="240" w:line="240" w:lineRule="auto"/>
        <w:rPr>
          <w:b/>
          <w:bCs/>
        </w:rPr>
      </w:pPr>
      <w:r w:rsidRPr="00744BFD">
        <w:rPr>
          <w:b/>
        </w:rPr>
        <w:t>2556</w:t>
      </w:r>
      <w:r w:rsidRPr="00744BFD">
        <w:t xml:space="preserve">-о заседание на </w:t>
      </w:r>
      <w:r w:rsidRPr="00744BFD">
        <w:rPr>
          <w:b/>
        </w:rPr>
        <w:t>Корепер (I част)</w:t>
      </w:r>
      <w:r w:rsidRPr="00744BFD">
        <w:t xml:space="preserve">, проведено на </w:t>
      </w:r>
      <w:r w:rsidRPr="00744BFD">
        <w:rPr>
          <w:b/>
        </w:rPr>
        <w:t>23 септември 2015 г.</w:t>
      </w:r>
      <w:r w:rsidRPr="00744BFD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647"/>
        <w:gridCol w:w="1619"/>
        <w:gridCol w:w="1907"/>
        <w:gridCol w:w="2595"/>
      </w:tblGrid>
      <w:tr w:rsidR="00481F08" w:rsidRPr="00744BFD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ДОК.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COR — REV</w:t>
            </w:r>
          </w:p>
        </w:tc>
      </w:tr>
      <w:tr w:rsidR="00481F08" w:rsidRPr="00744BFD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Транспорт, телекомуникации и енергетика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8.6.2015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9720/15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tabs>
                <w:tab w:val="right" w:pos="2302"/>
              </w:tabs>
              <w:spacing w:before="0" w:after="0" w:line="240" w:lineRule="auto"/>
            </w:pPr>
          </w:p>
        </w:tc>
      </w:tr>
      <w:tr w:rsidR="00481F08" w:rsidRPr="00744BFD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</w:pPr>
            <w:r w:rsidRPr="00744BFD">
              <w:t>Транспорт, телекомуникации и енергетика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11—12.6.2015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9903/15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</w:pPr>
          </w:p>
        </w:tc>
      </w:tr>
      <w:tr w:rsidR="00481F08" w:rsidRPr="00744BFD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</w:pPr>
            <w:r w:rsidRPr="00744BFD">
              <w:t>Околна среда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15.6.2015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9933/15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</w:pPr>
            <w:r w:rsidRPr="00744BFD">
              <w:t>+ ADD 1 COR 1 (ro)</w:t>
            </w:r>
          </w:p>
        </w:tc>
      </w:tr>
      <w:tr w:rsidR="00481F08" w:rsidRPr="00744BFD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</w:pPr>
            <w:r w:rsidRPr="00744BFD">
              <w:t>Селско стопанство и рибарство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16.6.2015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10002/15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</w:pPr>
          </w:p>
        </w:tc>
      </w:tr>
      <w:tr w:rsidR="00481F08" w:rsidRPr="00744BFD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</w:pPr>
            <w:r w:rsidRPr="00744BFD">
              <w:t>Заетост, социална политика, здравеопазване и потребителски въпроси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18—19.6.2015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10171/1/15 REV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</w:pPr>
          </w:p>
        </w:tc>
      </w:tr>
    </w:tbl>
    <w:p w:rsidR="00481F08" w:rsidRPr="00744BFD" w:rsidRDefault="00481F08" w:rsidP="005B01E9">
      <w:pPr>
        <w:spacing w:before="240" w:after="240" w:line="240" w:lineRule="auto"/>
        <w:rPr>
          <w:b/>
          <w:bCs/>
        </w:rPr>
      </w:pPr>
      <w:r w:rsidRPr="00744BFD">
        <w:rPr>
          <w:b/>
        </w:rPr>
        <w:t>2557</w:t>
      </w:r>
      <w:r w:rsidRPr="00744BFD">
        <w:t xml:space="preserve">-о заседание на </w:t>
      </w:r>
      <w:r w:rsidRPr="00744BFD">
        <w:rPr>
          <w:b/>
        </w:rPr>
        <w:t>Корепер (II част)</w:t>
      </w:r>
      <w:r w:rsidRPr="00744BFD">
        <w:t xml:space="preserve">, проведено на </w:t>
      </w:r>
      <w:r w:rsidRPr="00744BFD">
        <w:rPr>
          <w:b/>
        </w:rPr>
        <w:t>30 септември 2015 г.</w:t>
      </w:r>
      <w:r w:rsidRPr="00744BFD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647"/>
        <w:gridCol w:w="1647"/>
        <w:gridCol w:w="1948"/>
        <w:gridCol w:w="2820"/>
      </w:tblGrid>
      <w:tr w:rsidR="00481F08" w:rsidRPr="00744BFD" w:rsidTr="000E4C66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ДОК.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  <w:rPr>
                <w:bCs/>
              </w:rPr>
            </w:pPr>
            <w:r w:rsidRPr="00744BFD">
              <w:t>COR — REV</w:t>
            </w:r>
          </w:p>
        </w:tc>
      </w:tr>
      <w:tr w:rsidR="00481F08" w:rsidRPr="00744BFD" w:rsidTr="000E4C66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Правосъдие и вътрешни работи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3396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15—16.6.2015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9934/15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tabs>
                <w:tab w:val="right" w:pos="2302"/>
              </w:tabs>
              <w:spacing w:before="0" w:after="0" w:line="240" w:lineRule="auto"/>
            </w:pPr>
            <w:r w:rsidRPr="00744BFD">
              <w:t>REV 1</w:t>
            </w:r>
          </w:p>
        </w:tc>
      </w:tr>
      <w:tr w:rsidR="00481F08" w:rsidRPr="00744BFD" w:rsidTr="000E4C6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</w:pPr>
            <w:r w:rsidRPr="00744BFD">
              <w:t>Общи въпроси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3401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23.6.2015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10176/15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</w:pPr>
          </w:p>
        </w:tc>
      </w:tr>
      <w:tr w:rsidR="00481F08" w:rsidRPr="00744BFD" w:rsidTr="000E4C6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 w:line="240" w:lineRule="auto"/>
              <w:jc w:val="center"/>
            </w:pPr>
            <w:r w:rsidRPr="00744BFD">
              <w:t>Икономически и финансови въпроси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3403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14.7.2015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  <w:jc w:val="center"/>
            </w:pPr>
            <w:r w:rsidRPr="00744BFD">
              <w:t>10453/15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744BFD" w:rsidRDefault="00481F08" w:rsidP="005B01E9">
            <w:pPr>
              <w:spacing w:before="0" w:after="0"/>
            </w:pPr>
          </w:p>
        </w:tc>
      </w:tr>
    </w:tbl>
    <w:p w:rsidR="00FC4670" w:rsidRPr="00364BD9" w:rsidRDefault="00FC4670" w:rsidP="002A380B">
      <w:pPr>
        <w:pStyle w:val="FinalLine"/>
      </w:pPr>
    </w:p>
    <w:sectPr w:rsidR="00FC4670" w:rsidRPr="00364BD9" w:rsidSect="00832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endnote>
  <w:end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CB" w:rsidRPr="00832061" w:rsidRDefault="004F40CB" w:rsidP="00832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2061" w:rsidRPr="00D94637" w:rsidTr="0083206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2061" w:rsidRPr="00D94637" w:rsidRDefault="0083206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32061" w:rsidRPr="00B310DC" w:rsidTr="0083206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2061" w:rsidRPr="00AD7BF2" w:rsidRDefault="00832061" w:rsidP="004F54B2">
          <w:pPr>
            <w:pStyle w:val="FooterText"/>
          </w:pPr>
          <w:r>
            <w:t>CM 3980/15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2061" w:rsidRPr="00AD7BF2" w:rsidRDefault="0083206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2061" w:rsidRPr="002511D8" w:rsidRDefault="0083206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2061" w:rsidRPr="00B310DC" w:rsidRDefault="0083206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32061" w:rsidRPr="00D94637" w:rsidTr="00832061">
      <w:trPr>
        <w:jc w:val="center"/>
      </w:trPr>
      <w:tc>
        <w:tcPr>
          <w:tcW w:w="1774" w:type="pct"/>
          <w:shd w:val="clear" w:color="auto" w:fill="auto"/>
        </w:tcPr>
        <w:p w:rsidR="00832061" w:rsidRPr="00AD7BF2" w:rsidRDefault="0083206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2061" w:rsidRPr="00AD7BF2" w:rsidRDefault="0083206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32061" w:rsidRPr="00D94637" w:rsidRDefault="0083206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2061" w:rsidRPr="00D94637" w:rsidRDefault="0083206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A380B" w:rsidRPr="00832061" w:rsidRDefault="002A380B" w:rsidP="0083206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2061" w:rsidRPr="00D94637" w:rsidTr="0083206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2061" w:rsidRPr="00D94637" w:rsidRDefault="0083206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32061" w:rsidRPr="00B310DC" w:rsidTr="0083206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2061" w:rsidRPr="00AD7BF2" w:rsidRDefault="00832061" w:rsidP="004F54B2">
          <w:pPr>
            <w:pStyle w:val="FooterText"/>
          </w:pPr>
          <w:r>
            <w:t>CM 3980/15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2061" w:rsidRPr="00AD7BF2" w:rsidRDefault="0083206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2061" w:rsidRPr="002511D8" w:rsidRDefault="0083206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2061" w:rsidRPr="00B310DC" w:rsidRDefault="0083206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32061" w:rsidRPr="00D94637" w:rsidTr="00832061">
      <w:trPr>
        <w:jc w:val="center"/>
      </w:trPr>
      <w:tc>
        <w:tcPr>
          <w:tcW w:w="1774" w:type="pct"/>
          <w:shd w:val="clear" w:color="auto" w:fill="auto"/>
        </w:tcPr>
        <w:p w:rsidR="00832061" w:rsidRPr="00AD7BF2" w:rsidRDefault="0083206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2061" w:rsidRPr="00AD7BF2" w:rsidRDefault="0083206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32061" w:rsidRPr="00D94637" w:rsidRDefault="0083206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2061" w:rsidRPr="00D94637" w:rsidRDefault="0083206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A380B" w:rsidRPr="00832061" w:rsidRDefault="002A380B" w:rsidP="0083206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footnote>
  <w:foot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footnote>
  <w:footnote w:id="1">
    <w:p w:rsidR="008A3441" w:rsidRPr="00364BD9" w:rsidRDefault="008A3441" w:rsidP="008A3441">
      <w:pPr>
        <w:pStyle w:val="FootnoteText"/>
      </w:pPr>
      <w:r>
        <w:rPr>
          <w:rStyle w:val="FootnoteReference"/>
        </w:rPr>
        <w:footnoteRef/>
      </w:r>
      <w:r>
        <w:tab/>
        <w:t>Член 5 от Протокол № 1, приложен към ДЕС и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CB" w:rsidRPr="00832061" w:rsidRDefault="004F40CB" w:rsidP="00832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CB" w:rsidRPr="00832061" w:rsidRDefault="004F40CB" w:rsidP="0083206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CB" w:rsidRPr="00832061" w:rsidRDefault="004F40CB" w:rsidP="0083206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c7bce8a-bc92-4e5d-90ac-96e89516d25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8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Run FontFamily=&quot;Times New Roman&quot; xml:lang=&quot;en-gb&quot; xml:space=&quot;preserve&quot;&amp;gt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A380B"/>
    <w:rsid w:val="00055BE2"/>
    <w:rsid w:val="00096B04"/>
    <w:rsid w:val="00130CD9"/>
    <w:rsid w:val="00182F2F"/>
    <w:rsid w:val="00185773"/>
    <w:rsid w:val="001F586F"/>
    <w:rsid w:val="002345D5"/>
    <w:rsid w:val="002A380B"/>
    <w:rsid w:val="00322AF9"/>
    <w:rsid w:val="00356F5F"/>
    <w:rsid w:val="00364BD9"/>
    <w:rsid w:val="00402719"/>
    <w:rsid w:val="00414945"/>
    <w:rsid w:val="00420C07"/>
    <w:rsid w:val="00481F08"/>
    <w:rsid w:val="004A5CE6"/>
    <w:rsid w:val="004F40CB"/>
    <w:rsid w:val="005B01E9"/>
    <w:rsid w:val="00625999"/>
    <w:rsid w:val="006351BB"/>
    <w:rsid w:val="006407A3"/>
    <w:rsid w:val="00656762"/>
    <w:rsid w:val="007161AD"/>
    <w:rsid w:val="00744BFD"/>
    <w:rsid w:val="007C6B17"/>
    <w:rsid w:val="00832061"/>
    <w:rsid w:val="008A3441"/>
    <w:rsid w:val="00901450"/>
    <w:rsid w:val="009B07D1"/>
    <w:rsid w:val="009D71DC"/>
    <w:rsid w:val="00A16BAD"/>
    <w:rsid w:val="00A201CB"/>
    <w:rsid w:val="00A26F12"/>
    <w:rsid w:val="00A30641"/>
    <w:rsid w:val="00A93207"/>
    <w:rsid w:val="00AF3113"/>
    <w:rsid w:val="00B54F86"/>
    <w:rsid w:val="00BE6E3D"/>
    <w:rsid w:val="00C12345"/>
    <w:rsid w:val="00D13316"/>
    <w:rsid w:val="00DC5EF5"/>
    <w:rsid w:val="00E453F4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44BFD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44BFD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 Nikolay</dc:creator>
  <cp:lastModifiedBy>SOKOLOV Nikolay</cp:lastModifiedBy>
  <cp:revision>5</cp:revision>
  <cp:lastPrinted>2015-09-30T10:11:00Z</cp:lastPrinted>
  <dcterms:created xsi:type="dcterms:W3CDTF">2015-10-02T09:37:00Z</dcterms:created>
  <dcterms:modified xsi:type="dcterms:W3CDTF">2015-10-02T09:40:00Z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