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8" w:rsidRPr="005F5ED9" w:rsidRDefault="00EE46B8" w:rsidP="005F5ED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1743097-7497-47f3-9ef5-13bfa3b802e2_0" style="width:568.2pt;height:472.75pt">
            <v:imagedata r:id="rId8" o:title=""/>
          </v:shape>
        </w:pict>
      </w:r>
      <w:bookmarkEnd w:id="0"/>
    </w:p>
    <w:p w:rsidR="000F43D8" w:rsidRPr="005F5ED9" w:rsidRDefault="0077445F" w:rsidP="00095ECE">
      <w:pPr>
        <w:pStyle w:val="PointManual"/>
        <w:spacing w:before="480"/>
      </w:pPr>
      <w:r w:rsidRPr="005F5ED9">
        <w:t>—</w:t>
      </w:r>
      <w:r w:rsidRPr="005F5ED9">
        <w:tab/>
        <w:t>Приемане на предварителния дневен ред</w:t>
      </w:r>
    </w:p>
    <w:p w:rsidR="0077445F" w:rsidRPr="005F5ED9" w:rsidRDefault="0077445F" w:rsidP="00095ECE">
      <w:pPr>
        <w:pStyle w:val="NormalCentered"/>
        <w:spacing w:before="480"/>
      </w:pPr>
      <w:r w:rsidRPr="005F5ED9">
        <w:rPr>
          <w:b/>
          <w:u w:val="single"/>
        </w:rPr>
        <w:t>Незаконодателни дейности</w:t>
      </w:r>
    </w:p>
    <w:p w:rsidR="0077445F" w:rsidRPr="005F5ED9" w:rsidRDefault="0077445F" w:rsidP="00095ECE">
      <w:pPr>
        <w:pStyle w:val="PointManual"/>
        <w:spacing w:before="480"/>
      </w:pPr>
      <w:r w:rsidRPr="005F5ED9">
        <w:t>—</w:t>
      </w:r>
      <w:r w:rsidRPr="005F5ED9">
        <w:tab/>
        <w:t>Одобряване на списъка на точки А</w:t>
      </w:r>
    </w:p>
    <w:p w:rsidR="0077445F" w:rsidRPr="005F5ED9" w:rsidRDefault="0077445F" w:rsidP="00095ECE">
      <w:pPr>
        <w:pStyle w:val="PointManual"/>
        <w:spacing w:before="480"/>
      </w:pPr>
      <w:r w:rsidRPr="005F5ED9">
        <w:t>—</w:t>
      </w:r>
      <w:r w:rsidRPr="005F5ED9">
        <w:tab/>
        <w:t>Сирия</w:t>
      </w:r>
    </w:p>
    <w:p w:rsidR="008A48F2" w:rsidRPr="005F5ED9" w:rsidRDefault="00B4754E" w:rsidP="008A48F2">
      <w:pPr>
        <w:pStyle w:val="PointManual"/>
        <w:spacing w:before="480"/>
      </w:pPr>
      <w:r w:rsidRPr="005F5ED9">
        <w:br w:type="page"/>
      </w:r>
      <w:r w:rsidRPr="005F5ED9">
        <w:lastRenderedPageBreak/>
        <w:t>—</w:t>
      </w:r>
      <w:r w:rsidRPr="005F5ED9">
        <w:tab/>
        <w:t>Миграция</w:t>
      </w:r>
    </w:p>
    <w:p w:rsidR="00095ECE" w:rsidRPr="005F5ED9" w:rsidRDefault="008A48F2" w:rsidP="00661C4A">
      <w:pPr>
        <w:pStyle w:val="PointManual"/>
        <w:spacing w:before="480"/>
      </w:pPr>
      <w:r w:rsidRPr="005F5ED9">
        <w:t>—</w:t>
      </w:r>
      <w:r w:rsidRPr="005F5ED9">
        <w:tab/>
        <w:t>Отношения на ЕС с държавите от Африка, Карибите и Тихоокеанския басейн (след 2020 г.)</w:t>
      </w:r>
    </w:p>
    <w:p w:rsidR="00661C4A" w:rsidRPr="005F5ED9" w:rsidRDefault="00661C4A" w:rsidP="00661C4A">
      <w:pPr>
        <w:pStyle w:val="PointManual"/>
        <w:spacing w:before="480"/>
      </w:pPr>
      <w:r w:rsidRPr="005F5ED9">
        <w:t>—</w:t>
      </w:r>
      <w:r w:rsidRPr="005F5ED9">
        <w:tab/>
        <w:t>(евентуално) Либия</w:t>
      </w:r>
    </w:p>
    <w:p w:rsidR="0077445F" w:rsidRPr="005F5ED9" w:rsidRDefault="0077445F" w:rsidP="00095ECE">
      <w:pPr>
        <w:pStyle w:val="PointManual"/>
        <w:spacing w:before="480"/>
      </w:pPr>
      <w:r w:rsidRPr="005F5ED9">
        <w:t>—</w:t>
      </w:r>
      <w:r w:rsidRPr="005F5ED9">
        <w:tab/>
        <w:t>Други въпроси</w:t>
      </w:r>
    </w:p>
    <w:p w:rsidR="000F43D8" w:rsidRPr="005F5ED9" w:rsidRDefault="000F43D8" w:rsidP="00095ECE">
      <w:pPr>
        <w:pStyle w:val="FinalLine"/>
        <w:spacing w:before="720"/>
      </w:pPr>
    </w:p>
    <w:p w:rsidR="000F43D8" w:rsidRPr="005F5ED9" w:rsidRDefault="0048485A" w:rsidP="0048485A">
      <w:pPr>
        <w:pStyle w:val="NB"/>
        <w:rPr>
          <w:b/>
          <w:bCs/>
        </w:rPr>
      </w:pPr>
      <w:r w:rsidRPr="005F5ED9">
        <w:t>NB:</w:t>
      </w:r>
      <w:r w:rsidRPr="005F5ED9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48485A" w:rsidRDefault="0048485A" w:rsidP="0048485A">
      <w:pPr>
        <w:pStyle w:val="NB"/>
        <w:rPr>
          <w:b/>
          <w:bCs/>
        </w:rPr>
      </w:pPr>
      <w:r w:rsidRPr="005F5ED9">
        <w:t>NB:</w:t>
      </w:r>
      <w:r w:rsidRPr="005F5ED9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48485A" w:rsidSect="00EE4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D8" w:rsidRDefault="000F43D8" w:rsidP="000F43D8">
      <w:r>
        <w:separator/>
      </w:r>
    </w:p>
  </w:endnote>
  <w:endnote w:type="continuationSeparator" w:id="0">
    <w:p w:rsidR="000F43D8" w:rsidRDefault="000F43D8" w:rsidP="000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EE46B8" w:rsidRDefault="00A43D2A" w:rsidP="00EE4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46B8" w:rsidRPr="00D94637" w:rsidTr="00EE46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46B8" w:rsidRPr="00D94637" w:rsidRDefault="00EE46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E46B8" w:rsidRPr="00B310DC" w:rsidTr="00EE46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46B8" w:rsidRPr="00AD7BF2" w:rsidRDefault="00EE46B8" w:rsidP="004F54B2">
          <w:pPr>
            <w:pStyle w:val="FooterText"/>
          </w:pPr>
          <w:r>
            <w:t>CM 3941/15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46B8" w:rsidRPr="00AD7BF2" w:rsidRDefault="00EE46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46B8" w:rsidRPr="002511D8" w:rsidRDefault="00EE46B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46B8" w:rsidRPr="00B310DC" w:rsidRDefault="00EE46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EE46B8" w:rsidRPr="00D94637" w:rsidTr="00EE46B8">
      <w:trPr>
        <w:jc w:val="center"/>
      </w:trPr>
      <w:tc>
        <w:tcPr>
          <w:tcW w:w="1774" w:type="pct"/>
          <w:shd w:val="clear" w:color="auto" w:fill="auto"/>
        </w:tcPr>
        <w:p w:rsidR="00EE46B8" w:rsidRPr="00AD7BF2" w:rsidRDefault="00EE46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46B8" w:rsidRPr="00AD7BF2" w:rsidRDefault="00EE46B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E46B8" w:rsidRPr="00D94637" w:rsidRDefault="00EE46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46B8" w:rsidRPr="00D94637" w:rsidRDefault="00EE46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0F43D8" w:rsidRPr="00EE46B8" w:rsidRDefault="000F43D8" w:rsidP="00EE46B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E46B8" w:rsidRPr="00D94637" w:rsidTr="00EE46B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E46B8" w:rsidRPr="00D94637" w:rsidRDefault="00EE46B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E46B8" w:rsidRPr="00B310DC" w:rsidTr="00EE46B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E46B8" w:rsidRPr="00AD7BF2" w:rsidRDefault="00EE46B8" w:rsidP="004F54B2">
          <w:pPr>
            <w:pStyle w:val="FooterText"/>
          </w:pPr>
          <w:r>
            <w:t>CM 3941/15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E46B8" w:rsidRPr="00AD7BF2" w:rsidRDefault="00EE46B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E46B8" w:rsidRPr="002511D8" w:rsidRDefault="00EE46B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E46B8" w:rsidRPr="00B310DC" w:rsidRDefault="00EE46B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E46B8" w:rsidRPr="00D94637" w:rsidTr="00EE46B8">
      <w:trPr>
        <w:jc w:val="center"/>
      </w:trPr>
      <w:tc>
        <w:tcPr>
          <w:tcW w:w="1774" w:type="pct"/>
          <w:shd w:val="clear" w:color="auto" w:fill="auto"/>
        </w:tcPr>
        <w:p w:rsidR="00EE46B8" w:rsidRPr="00AD7BF2" w:rsidRDefault="00EE46B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E46B8" w:rsidRPr="00AD7BF2" w:rsidRDefault="00EE46B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E46B8" w:rsidRPr="00D94637" w:rsidRDefault="00EE46B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E46B8" w:rsidRPr="00D94637" w:rsidRDefault="00EE46B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F43D8" w:rsidRPr="00EE46B8" w:rsidRDefault="000F43D8" w:rsidP="00EE46B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D8" w:rsidRDefault="000F43D8" w:rsidP="000F43D8">
      <w:r>
        <w:separator/>
      </w:r>
    </w:p>
  </w:footnote>
  <w:footnote w:type="continuationSeparator" w:id="0">
    <w:p w:rsidR="000F43D8" w:rsidRDefault="000F43D8" w:rsidP="000F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EE46B8" w:rsidRDefault="00A43D2A" w:rsidP="00EE4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EE46B8" w:rsidRDefault="00A43D2A" w:rsidP="00EE46B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2A" w:rsidRPr="00EE46B8" w:rsidRDefault="00A43D2A" w:rsidP="00EE46B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41743097-7497-47f3-9ef5-13bfa3b802e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9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4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6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1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0F43D8"/>
    <w:rsid w:val="00010C1D"/>
    <w:rsid w:val="00083DCD"/>
    <w:rsid w:val="00095ECE"/>
    <w:rsid w:val="0009656C"/>
    <w:rsid w:val="000F43D8"/>
    <w:rsid w:val="00163EA4"/>
    <w:rsid w:val="00165755"/>
    <w:rsid w:val="00182F2F"/>
    <w:rsid w:val="001C1958"/>
    <w:rsid w:val="00213F1F"/>
    <w:rsid w:val="002A2AE8"/>
    <w:rsid w:val="002D61E6"/>
    <w:rsid w:val="003C6E8B"/>
    <w:rsid w:val="0048485A"/>
    <w:rsid w:val="005157F5"/>
    <w:rsid w:val="005529C4"/>
    <w:rsid w:val="005F5ED9"/>
    <w:rsid w:val="0063379B"/>
    <w:rsid w:val="00661C4A"/>
    <w:rsid w:val="00682FE5"/>
    <w:rsid w:val="006A38C5"/>
    <w:rsid w:val="006C1122"/>
    <w:rsid w:val="006C1AD4"/>
    <w:rsid w:val="006E33E2"/>
    <w:rsid w:val="006F4741"/>
    <w:rsid w:val="0075756A"/>
    <w:rsid w:val="0077445F"/>
    <w:rsid w:val="00825503"/>
    <w:rsid w:val="00845EB8"/>
    <w:rsid w:val="008826F8"/>
    <w:rsid w:val="008A48F2"/>
    <w:rsid w:val="009236BD"/>
    <w:rsid w:val="00A43D2A"/>
    <w:rsid w:val="00A469D7"/>
    <w:rsid w:val="00AA2C16"/>
    <w:rsid w:val="00B30ABB"/>
    <w:rsid w:val="00B4754E"/>
    <w:rsid w:val="00B56CC3"/>
    <w:rsid w:val="00BE1373"/>
    <w:rsid w:val="00CB7A13"/>
    <w:rsid w:val="00D20986"/>
    <w:rsid w:val="00D451E4"/>
    <w:rsid w:val="00D83C2A"/>
    <w:rsid w:val="00EE46B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F5E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F43D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F43D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F5ED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0F43D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0F43D8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ALEXANDROVA-LIPMAN Elisaveta</cp:lastModifiedBy>
  <cp:revision>3</cp:revision>
  <cp:lastPrinted>2015-09-25T09:32:00Z</cp:lastPrinted>
  <dcterms:created xsi:type="dcterms:W3CDTF">2015-09-25T12:53:00Z</dcterms:created>
  <dcterms:modified xsi:type="dcterms:W3CDTF">2015-09-25T12:54:00Z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