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8" w:rsidRPr="00D20986" w:rsidRDefault="00A43D2A" w:rsidP="00D2098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dbc24bc-4e5c-4a6c-84ba-f2276d88e811_0" style="width:569pt;height:473pt">
            <v:imagedata r:id="rId8" o:title=""/>
          </v:shape>
        </w:pict>
      </w:r>
      <w:bookmarkEnd w:id="0"/>
    </w:p>
    <w:p w:rsidR="000F43D8" w:rsidRDefault="0077445F" w:rsidP="00095ECE">
      <w:pPr>
        <w:pStyle w:val="PointManual"/>
        <w:spacing w:before="480"/>
      </w:pPr>
      <w:r>
        <w:t>-</w:t>
      </w:r>
      <w:r>
        <w:tab/>
        <w:t>Adoption of the</w:t>
      </w:r>
      <w:r w:rsidR="008A48F2">
        <w:t xml:space="preserve"> provisional</w:t>
      </w:r>
      <w:r>
        <w:t xml:space="preserve"> agenda</w:t>
      </w:r>
    </w:p>
    <w:p w:rsidR="0077445F" w:rsidRDefault="0077445F" w:rsidP="00095ECE">
      <w:pPr>
        <w:pStyle w:val="NormalCentered"/>
        <w:spacing w:before="480"/>
      </w:pPr>
      <w:r>
        <w:rPr>
          <w:b/>
          <w:bCs/>
          <w:u w:val="single"/>
        </w:rPr>
        <w:t xml:space="preserve">Non-legislative </w:t>
      </w:r>
      <w:r w:rsidR="00845EB8">
        <w:rPr>
          <w:b/>
          <w:bCs/>
          <w:u w:val="single"/>
        </w:rPr>
        <w:t>activitie</w:t>
      </w:r>
      <w:r>
        <w:rPr>
          <w:b/>
          <w:bCs/>
          <w:u w:val="single"/>
        </w:rPr>
        <w:t>s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  <w:t>Approval of the list of "A" items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</w:r>
      <w:r w:rsidR="008A48F2">
        <w:t>Syria</w:t>
      </w:r>
    </w:p>
    <w:p w:rsidR="008A48F2" w:rsidRDefault="00B4754E" w:rsidP="008A48F2">
      <w:pPr>
        <w:pStyle w:val="PointManual"/>
        <w:spacing w:before="480"/>
      </w:pPr>
      <w:bookmarkStart w:id="1" w:name="_GoBack"/>
      <w:bookmarkEnd w:id="1"/>
      <w:r>
        <w:br w:type="page"/>
      </w:r>
      <w:r w:rsidR="008A48F2">
        <w:lastRenderedPageBreak/>
        <w:t>-</w:t>
      </w:r>
      <w:r w:rsidR="008A48F2">
        <w:tab/>
        <w:t>Migration</w:t>
      </w:r>
    </w:p>
    <w:p w:rsidR="00095ECE" w:rsidRDefault="008A48F2" w:rsidP="00661C4A">
      <w:pPr>
        <w:pStyle w:val="PointManual"/>
        <w:spacing w:before="480"/>
      </w:pPr>
      <w:r>
        <w:t>-</w:t>
      </w:r>
      <w:r>
        <w:tab/>
        <w:t>EU</w:t>
      </w:r>
      <w:r w:rsidR="00661C4A">
        <w:t>'s relations with African, Caribbean and Pacific countries</w:t>
      </w:r>
      <w:r>
        <w:t xml:space="preserve"> </w:t>
      </w:r>
      <w:r w:rsidR="00661C4A">
        <w:t>(</w:t>
      </w:r>
      <w:r>
        <w:t>post-2020</w:t>
      </w:r>
      <w:r w:rsidR="00661C4A">
        <w:t>)</w:t>
      </w:r>
    </w:p>
    <w:p w:rsidR="00661C4A" w:rsidRDefault="00661C4A" w:rsidP="00661C4A">
      <w:pPr>
        <w:pStyle w:val="PointManual"/>
        <w:spacing w:before="480"/>
      </w:pPr>
      <w:r>
        <w:t>-</w:t>
      </w:r>
      <w:r>
        <w:tab/>
        <w:t>(poss.) Libya</w:t>
      </w:r>
    </w:p>
    <w:p w:rsidR="0077445F" w:rsidRDefault="0077445F" w:rsidP="00095ECE">
      <w:pPr>
        <w:pStyle w:val="PointManual"/>
        <w:spacing w:before="480"/>
      </w:pPr>
      <w:r>
        <w:t>-</w:t>
      </w:r>
      <w:r>
        <w:tab/>
        <w:t>Any other business</w:t>
      </w:r>
    </w:p>
    <w:p w:rsidR="000F43D8" w:rsidRDefault="000F43D8" w:rsidP="00095ECE">
      <w:pPr>
        <w:pStyle w:val="FinalLine"/>
        <w:spacing w:before="720"/>
      </w:pPr>
    </w:p>
    <w:p w:rsidR="000F43D8" w:rsidRPr="0077445F" w:rsidRDefault="000F43D8" w:rsidP="000F43D8">
      <w:pPr>
        <w:pStyle w:val="NB"/>
        <w:rPr>
          <w:b/>
          <w:bCs/>
        </w:rPr>
      </w:pPr>
      <w:r w:rsidRPr="0077445F">
        <w:rPr>
          <w:b/>
          <w:bCs/>
        </w:rPr>
        <w:t>NB:</w:t>
      </w:r>
      <w:r w:rsidRPr="0077445F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77445F" w:rsidRDefault="000F43D8" w:rsidP="000F43D8">
      <w:pPr>
        <w:pStyle w:val="NB"/>
        <w:rPr>
          <w:b/>
          <w:bCs/>
        </w:rPr>
      </w:pPr>
      <w:r w:rsidRPr="0077445F">
        <w:rPr>
          <w:b/>
          <w:bCs/>
        </w:rPr>
        <w:t>NB:</w:t>
      </w:r>
      <w:r w:rsidRPr="0077445F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77445F" w:rsidSect="00A43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D8" w:rsidRDefault="000F43D8" w:rsidP="000F43D8">
      <w:r>
        <w:separator/>
      </w:r>
    </w:p>
  </w:endnote>
  <w:endnote w:type="continuationSeparator" w:id="0">
    <w:p w:rsidR="000F43D8" w:rsidRDefault="000F43D8" w:rsidP="000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A43D2A" w:rsidRDefault="00A43D2A" w:rsidP="00A43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3D2A" w:rsidRPr="00D94637" w:rsidTr="00A43D2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3D2A" w:rsidRPr="00D94637" w:rsidRDefault="00A43D2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43D2A" w:rsidRPr="00B310DC" w:rsidTr="00A43D2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3D2A" w:rsidRPr="00AD7BF2" w:rsidRDefault="00A43D2A" w:rsidP="004F54B2">
          <w:pPr>
            <w:pStyle w:val="FooterText"/>
          </w:pPr>
          <w:r>
            <w:t>CM 3941/15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3D2A" w:rsidRPr="00AD7BF2" w:rsidRDefault="00A43D2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3D2A" w:rsidRPr="002511D8" w:rsidRDefault="00A43D2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3D2A" w:rsidRPr="00B310DC" w:rsidRDefault="00A43D2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43D2A" w:rsidRPr="00D94637" w:rsidTr="00A43D2A">
      <w:trPr>
        <w:jc w:val="center"/>
      </w:trPr>
      <w:tc>
        <w:tcPr>
          <w:tcW w:w="1774" w:type="pct"/>
          <w:shd w:val="clear" w:color="auto" w:fill="auto"/>
        </w:tcPr>
        <w:p w:rsidR="00A43D2A" w:rsidRPr="00AD7BF2" w:rsidRDefault="00A43D2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3D2A" w:rsidRPr="00AD7BF2" w:rsidRDefault="00A43D2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43D2A" w:rsidRPr="00D94637" w:rsidRDefault="00A43D2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3D2A" w:rsidRPr="00D94637" w:rsidRDefault="00A43D2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0F43D8" w:rsidRPr="00A43D2A" w:rsidRDefault="000F43D8" w:rsidP="00A43D2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43D2A" w:rsidRPr="00D94637" w:rsidTr="00A43D2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43D2A" w:rsidRPr="00D94637" w:rsidRDefault="00A43D2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43D2A" w:rsidRPr="00B310DC" w:rsidTr="00A43D2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43D2A" w:rsidRPr="00AD7BF2" w:rsidRDefault="00A43D2A" w:rsidP="004F54B2">
          <w:pPr>
            <w:pStyle w:val="FooterText"/>
          </w:pPr>
          <w:r>
            <w:t>CM 3941/15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43D2A" w:rsidRPr="00AD7BF2" w:rsidRDefault="00A43D2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43D2A" w:rsidRPr="002511D8" w:rsidRDefault="00A43D2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43D2A" w:rsidRPr="00B310DC" w:rsidRDefault="00A43D2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43D2A" w:rsidRPr="00D94637" w:rsidTr="00A43D2A">
      <w:trPr>
        <w:jc w:val="center"/>
      </w:trPr>
      <w:tc>
        <w:tcPr>
          <w:tcW w:w="1774" w:type="pct"/>
          <w:shd w:val="clear" w:color="auto" w:fill="auto"/>
        </w:tcPr>
        <w:p w:rsidR="00A43D2A" w:rsidRPr="00AD7BF2" w:rsidRDefault="00A43D2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43D2A" w:rsidRPr="00AD7BF2" w:rsidRDefault="00A43D2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43D2A" w:rsidRPr="00D94637" w:rsidRDefault="00A43D2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43D2A" w:rsidRPr="00D94637" w:rsidRDefault="00A43D2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0F43D8" w:rsidRPr="00A43D2A" w:rsidRDefault="000F43D8" w:rsidP="00A43D2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D8" w:rsidRDefault="000F43D8" w:rsidP="000F43D8">
      <w:r>
        <w:separator/>
      </w:r>
    </w:p>
  </w:footnote>
  <w:footnote w:type="continuationSeparator" w:id="0">
    <w:p w:rsidR="000F43D8" w:rsidRDefault="000F43D8" w:rsidP="000F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A43D2A" w:rsidRDefault="00A43D2A" w:rsidP="00A43D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A43D2A" w:rsidRDefault="00A43D2A" w:rsidP="00A43D2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A43D2A" w:rsidRDefault="00A43D2A" w:rsidP="00A43D2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2dbc24bc-4e5c-4a6c-84ba-f2276d88e81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9-25&lt;/text&gt;_x000d__x000a_  &lt;/metadata&gt;_x000d__x000a_  &lt;metadata key=&quot;md_Prefix&quot;&gt;_x000d__x000a_    &lt;text&gt;CM&lt;/text&gt;_x000d__x000a_  &lt;/metadata&gt;_x000d__x000a_  &lt;metadata key=&quot;md_DocumentNumber&quot;&gt;_x000d__x000a_    &lt;text&gt;394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th meeting of the COUNCIL OF THE EUROPEAN UNION (Foreign Affair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6th &amp;lt;/Run&amp;gt;meeting of the COUNCIL OF THE EUROPEAN UNION&amp;lt;LineBreak /&amp;gt;(Foreign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0-1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0F43D8"/>
    <w:rsid w:val="00010C1D"/>
    <w:rsid w:val="00083DCD"/>
    <w:rsid w:val="00095ECE"/>
    <w:rsid w:val="0009656C"/>
    <w:rsid w:val="000F43D8"/>
    <w:rsid w:val="00165755"/>
    <w:rsid w:val="00182F2F"/>
    <w:rsid w:val="001C1958"/>
    <w:rsid w:val="00213F1F"/>
    <w:rsid w:val="002A2AE8"/>
    <w:rsid w:val="002D61E6"/>
    <w:rsid w:val="003C6E8B"/>
    <w:rsid w:val="005157F5"/>
    <w:rsid w:val="005529C4"/>
    <w:rsid w:val="0063379B"/>
    <w:rsid w:val="00661C4A"/>
    <w:rsid w:val="00682FE5"/>
    <w:rsid w:val="006A38C5"/>
    <w:rsid w:val="006C1AD4"/>
    <w:rsid w:val="006E33E2"/>
    <w:rsid w:val="006F4741"/>
    <w:rsid w:val="0075756A"/>
    <w:rsid w:val="0077445F"/>
    <w:rsid w:val="00825503"/>
    <w:rsid w:val="00845EB8"/>
    <w:rsid w:val="008826F8"/>
    <w:rsid w:val="008A48F2"/>
    <w:rsid w:val="009236BD"/>
    <w:rsid w:val="00A43D2A"/>
    <w:rsid w:val="00A469D7"/>
    <w:rsid w:val="00AA2C16"/>
    <w:rsid w:val="00B30ABB"/>
    <w:rsid w:val="00B4754E"/>
    <w:rsid w:val="00BE1373"/>
    <w:rsid w:val="00CB7A13"/>
    <w:rsid w:val="00D20986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2098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F43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F4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2098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0F43D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0F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9</cp:revision>
  <cp:lastPrinted>2015-09-25T09:32:00Z</cp:lastPrinted>
  <dcterms:created xsi:type="dcterms:W3CDTF">2015-09-24T17:00:00Z</dcterms:created>
  <dcterms:modified xsi:type="dcterms:W3CDTF">2015-09-25T09:32:00Z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