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4C" w:rsidRPr="00986AF1" w:rsidRDefault="00986AF1" w:rsidP="00986AF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020a6aa-0aa4-49d5-a085-6766959e2f03_0" style="width:568.5pt;height:480pt">
            <v:imagedata r:id="rId9" o:title=""/>
          </v:shape>
        </w:pict>
      </w:r>
      <w:bookmarkEnd w:id="0"/>
    </w:p>
    <w:p w:rsidR="002C5821" w:rsidRPr="00D664F0" w:rsidRDefault="002C5821" w:rsidP="00A34E4C"/>
    <w:p w:rsidR="002B205F" w:rsidRPr="00D664F0" w:rsidRDefault="002B205F" w:rsidP="00A34E4C"/>
    <w:p w:rsidR="00F1222E" w:rsidRPr="00D664F0" w:rsidRDefault="00F1222E" w:rsidP="00F1222E">
      <w:pPr>
        <w:pStyle w:val="PointManual"/>
        <w:spacing w:before="0"/>
      </w:pPr>
      <w:r w:rsidRPr="00D664F0">
        <w:t>1.</w:t>
      </w:r>
      <w:r w:rsidRPr="00D664F0">
        <w:tab/>
        <w:t>Adoption of the provisional agenda</w:t>
      </w:r>
    </w:p>
    <w:p w:rsidR="00F1222E" w:rsidRPr="00D664F0" w:rsidRDefault="00F1222E" w:rsidP="00F1222E">
      <w:pPr>
        <w:rPr>
          <w:b/>
          <w:bCs/>
        </w:rPr>
      </w:pPr>
    </w:p>
    <w:p w:rsidR="00F1222E" w:rsidRPr="00D664F0" w:rsidRDefault="00F1222E" w:rsidP="00F1222E">
      <w:pPr>
        <w:pStyle w:val="PointManual"/>
        <w:rPr>
          <w:b/>
          <w:bCs/>
          <w:u w:val="single"/>
        </w:rPr>
      </w:pPr>
      <w:r w:rsidRPr="00D664F0">
        <w:rPr>
          <w:b/>
          <w:u w:val="single"/>
        </w:rPr>
        <w:t>Non-legislative activities</w:t>
      </w:r>
    </w:p>
    <w:p w:rsidR="00F1222E" w:rsidRPr="00D664F0" w:rsidRDefault="00F1222E" w:rsidP="00F1222E"/>
    <w:p w:rsidR="00F1222E" w:rsidRPr="00D664F0" w:rsidRDefault="00F1222E" w:rsidP="00F1222E">
      <w:pPr>
        <w:pStyle w:val="PointManual"/>
        <w:rPr>
          <w:color w:val="000000"/>
        </w:rPr>
      </w:pPr>
      <w:r w:rsidRPr="00D664F0">
        <w:t>2.</w:t>
      </w:r>
      <w:r w:rsidRPr="00D664F0">
        <w:tab/>
        <w:t>(poss.) Approval of the list of 'A' items</w:t>
      </w:r>
    </w:p>
    <w:p w:rsidR="00F1222E" w:rsidRPr="00D664F0" w:rsidRDefault="00F1222E" w:rsidP="00F1222E"/>
    <w:p w:rsidR="002C5821" w:rsidRPr="00D664F0" w:rsidRDefault="002C5821" w:rsidP="002C5821">
      <w:pPr>
        <w:pStyle w:val="PointManual"/>
        <w:rPr>
          <w:b/>
          <w:bCs/>
          <w:u w:val="single"/>
        </w:rPr>
      </w:pPr>
      <w:r w:rsidRPr="00D664F0">
        <w:br w:type="page"/>
      </w:r>
      <w:r w:rsidRPr="00D664F0">
        <w:rPr>
          <w:b/>
          <w:u w:val="single"/>
        </w:rPr>
        <w:lastRenderedPageBreak/>
        <w:t>Legislative deliberations</w:t>
      </w:r>
    </w:p>
    <w:p w:rsidR="002C5821" w:rsidRPr="00D664F0" w:rsidRDefault="002C5821" w:rsidP="002C5821">
      <w:pPr>
        <w:rPr>
          <w:b/>
          <w:bCs/>
        </w:rPr>
      </w:pPr>
      <w:r w:rsidRPr="00D664F0">
        <w:rPr>
          <w:b/>
        </w:rPr>
        <w:t>(Public deliberation in accordance with Article 16(8) of the Treaty on European Union)</w:t>
      </w:r>
    </w:p>
    <w:p w:rsidR="002C5821" w:rsidRPr="00D664F0" w:rsidRDefault="002C5821" w:rsidP="002C5821">
      <w:pPr>
        <w:pStyle w:val="PointManual"/>
        <w:spacing w:before="0"/>
      </w:pPr>
    </w:p>
    <w:p w:rsidR="002C5821" w:rsidRPr="00D664F0" w:rsidRDefault="002C5821" w:rsidP="002C5821">
      <w:pPr>
        <w:pStyle w:val="PointManual"/>
      </w:pPr>
      <w:r w:rsidRPr="00D664F0">
        <w:t>3.</w:t>
      </w:r>
      <w:r w:rsidRPr="00D664F0">
        <w:tab/>
        <w:t>(poss.) Approval of the list of 'A' items</w:t>
      </w:r>
    </w:p>
    <w:p w:rsidR="00F1222E" w:rsidRPr="00D664F0" w:rsidRDefault="00F1222E" w:rsidP="00F1222E"/>
    <w:p w:rsidR="002C5821" w:rsidRPr="00D664F0" w:rsidRDefault="002C5821" w:rsidP="00F1222E"/>
    <w:p w:rsidR="0083526B" w:rsidRPr="00D664F0" w:rsidRDefault="0083526B" w:rsidP="00F1222E">
      <w:pPr>
        <w:rPr>
          <w:u w:val="single"/>
        </w:rPr>
      </w:pPr>
    </w:p>
    <w:p w:rsidR="00F1222E" w:rsidRPr="00D664F0" w:rsidRDefault="0083526B" w:rsidP="00F1222E">
      <w:pPr>
        <w:rPr>
          <w:u w:val="single"/>
        </w:rPr>
      </w:pPr>
      <w:r w:rsidRPr="00D664F0">
        <w:rPr>
          <w:u w:val="single"/>
        </w:rPr>
        <w:t>LAND TRANSPORT</w:t>
      </w:r>
    </w:p>
    <w:p w:rsidR="0083526B" w:rsidRPr="00D664F0" w:rsidRDefault="0083526B" w:rsidP="00F1222E"/>
    <w:p w:rsidR="0083526B" w:rsidRPr="00D664F0" w:rsidRDefault="0083526B" w:rsidP="00F1222E"/>
    <w:p w:rsidR="00F1222E" w:rsidRPr="00D664F0" w:rsidRDefault="00F1222E" w:rsidP="002B205F">
      <w:pPr>
        <w:pStyle w:val="PointManual"/>
      </w:pPr>
      <w:r w:rsidRPr="00D664F0">
        <w:t>4.</w:t>
      </w:r>
      <w:r w:rsidRPr="00D664F0">
        <w:tab/>
        <w:t>Fourth railway package (market pillar) (</w:t>
      </w:r>
      <w:r w:rsidRPr="00D664F0">
        <w:rPr>
          <w:b/>
        </w:rPr>
        <w:t>First reading</w:t>
      </w:r>
      <w:r w:rsidRPr="00D664F0">
        <w:t>) (*)</w:t>
      </w:r>
    </w:p>
    <w:p w:rsidR="00F1222E" w:rsidRPr="00D664F0" w:rsidRDefault="007D5D73" w:rsidP="007D5D73">
      <w:pPr>
        <w:pStyle w:val="Text1"/>
      </w:pPr>
      <w:r w:rsidRPr="00D664F0">
        <w:t>(Legal basis proposed by the Commission: Article 91 TFEU)</w:t>
      </w:r>
    </w:p>
    <w:p w:rsidR="007D5D73" w:rsidRPr="00D664F0" w:rsidRDefault="007D5D73" w:rsidP="007D5D73"/>
    <w:p w:rsidR="00F1222E" w:rsidRPr="00D664F0" w:rsidRDefault="00F1222E" w:rsidP="00F1222E">
      <w:pPr>
        <w:pStyle w:val="Pointabc1"/>
      </w:pPr>
      <w:r w:rsidRPr="00D664F0">
        <w:t>Proposal for a Directive of the European Parliament and of the Council amending Directive 2012/34/EU of the European Parliament and of the Council of 21 November 2012 establishing a single European railway area, as regards the opening of the market for domestic passenger transport services by rail and the governance of the railway infrastructure</w:t>
      </w:r>
    </w:p>
    <w:p w:rsidR="00885A71" w:rsidRPr="00D664F0" w:rsidRDefault="00885A71" w:rsidP="00885A71">
      <w:pPr>
        <w:pStyle w:val="Text2"/>
      </w:pPr>
      <w:r w:rsidRPr="00D664F0">
        <w:t>Interinstitutional file: 2013/0029 (COD)</w:t>
      </w:r>
    </w:p>
    <w:p w:rsidR="00F1222E" w:rsidRPr="00D664F0" w:rsidRDefault="00F1222E" w:rsidP="00F1222E"/>
    <w:p w:rsidR="00F1222E" w:rsidRPr="00D664F0" w:rsidRDefault="00F1222E" w:rsidP="00F1222E">
      <w:pPr>
        <w:pStyle w:val="Pointabc1"/>
      </w:pPr>
      <w:r w:rsidRPr="00D664F0">
        <w:t>Proposal for a Regulation of the European Parliament and of the Council amending Regulation (EC) No 1370/2007 concerning the opening of the market for domestic passenger transport services by rail</w:t>
      </w:r>
    </w:p>
    <w:p w:rsidR="00885A71" w:rsidRPr="00D664F0" w:rsidRDefault="00885A71" w:rsidP="00885A71">
      <w:pPr>
        <w:pStyle w:val="Text2"/>
      </w:pPr>
      <w:r w:rsidRPr="00D664F0">
        <w:t>Interinstitutional file: 2013/0028 (COD)</w:t>
      </w:r>
    </w:p>
    <w:p w:rsidR="00F1222E" w:rsidRPr="00D664F0" w:rsidRDefault="00F1222E" w:rsidP="00F1222E">
      <w:pPr>
        <w:pStyle w:val="Dash1"/>
      </w:pPr>
      <w:r w:rsidRPr="00D664F0">
        <w:t>General approach (*)</w:t>
      </w:r>
    </w:p>
    <w:p w:rsidR="00F1222E" w:rsidRPr="00D664F0" w:rsidRDefault="00F1222E" w:rsidP="00F1222E"/>
    <w:p w:rsidR="0083526B" w:rsidRPr="00D664F0" w:rsidRDefault="0083526B" w:rsidP="00F1222E"/>
    <w:p w:rsidR="006F4A96" w:rsidRPr="00D664F0" w:rsidRDefault="006F4A96" w:rsidP="00F1222E"/>
    <w:p w:rsidR="002C5821" w:rsidRPr="00D664F0" w:rsidRDefault="002C5821" w:rsidP="002C5821">
      <w:pPr>
        <w:pStyle w:val="PointManual"/>
        <w:rPr>
          <w:b/>
          <w:bCs/>
          <w:u w:val="single"/>
        </w:rPr>
      </w:pPr>
      <w:r w:rsidRPr="00D664F0">
        <w:rPr>
          <w:b/>
          <w:u w:val="single"/>
        </w:rPr>
        <w:t>Non-legislative activities</w:t>
      </w:r>
    </w:p>
    <w:p w:rsidR="00F1222E" w:rsidRPr="00D664F0" w:rsidRDefault="00F1222E" w:rsidP="00F1222E"/>
    <w:p w:rsidR="002C5821" w:rsidRPr="00D664F0" w:rsidRDefault="002C5821" w:rsidP="00F1222E"/>
    <w:p w:rsidR="00F1222E" w:rsidRPr="00D664F0" w:rsidRDefault="00F1222E" w:rsidP="00F1222E">
      <w:pPr>
        <w:rPr>
          <w:u w:val="single"/>
        </w:rPr>
      </w:pPr>
      <w:r w:rsidRPr="00D664F0">
        <w:rPr>
          <w:u w:val="single"/>
        </w:rPr>
        <w:t>HORIZONTAL ISSUES</w:t>
      </w:r>
    </w:p>
    <w:p w:rsidR="00F1222E" w:rsidRPr="00D664F0" w:rsidRDefault="00F1222E" w:rsidP="00F1222E"/>
    <w:p w:rsidR="002C5821" w:rsidRPr="00D664F0" w:rsidRDefault="002C5821" w:rsidP="00F1222E"/>
    <w:p w:rsidR="00F1222E" w:rsidRPr="00D664F0" w:rsidRDefault="00F1222E" w:rsidP="00F1222E">
      <w:pPr>
        <w:pStyle w:val="PointManual"/>
      </w:pPr>
      <w:r w:rsidRPr="00D664F0">
        <w:t>5.</w:t>
      </w:r>
      <w:r w:rsidRPr="00D664F0">
        <w:tab/>
        <w:t xml:space="preserve">White Paper on Transport </w:t>
      </w:r>
    </w:p>
    <w:p w:rsidR="00F1222E" w:rsidRPr="00D664F0" w:rsidRDefault="00F1222E" w:rsidP="00F1222E">
      <w:pPr>
        <w:pStyle w:val="Dash1"/>
      </w:pPr>
      <w:r w:rsidRPr="00D664F0">
        <w:t>Policy debate</w:t>
      </w:r>
    </w:p>
    <w:p w:rsidR="00F1222E" w:rsidRPr="00D664F0" w:rsidRDefault="00F1222E" w:rsidP="00F1222E"/>
    <w:p w:rsidR="00E006D5" w:rsidRPr="00D664F0" w:rsidRDefault="00E006D5" w:rsidP="00F1222E"/>
    <w:p w:rsidR="00F1222E" w:rsidRPr="00D664F0" w:rsidRDefault="00F1222E" w:rsidP="00E26E0C">
      <w:pPr>
        <w:pStyle w:val="PointManual"/>
      </w:pPr>
      <w:r w:rsidRPr="00D664F0">
        <w:t>6.</w:t>
      </w:r>
      <w:r w:rsidRPr="00D664F0">
        <w:tab/>
        <w:t xml:space="preserve">New opportunities linked to the European Fund for Strategic Investments and the EU financing landscape for transport </w:t>
      </w:r>
    </w:p>
    <w:p w:rsidR="00502768" w:rsidRPr="00D664F0" w:rsidRDefault="00502768" w:rsidP="00502768">
      <w:pPr>
        <w:pStyle w:val="Dash1"/>
      </w:pPr>
      <w:r w:rsidRPr="00D664F0">
        <w:t>Commission presentation on the state of play</w:t>
      </w:r>
    </w:p>
    <w:p w:rsidR="00F1222E" w:rsidRPr="00D664F0" w:rsidRDefault="0083526B" w:rsidP="00F1222E">
      <w:r w:rsidRPr="00D664F0">
        <w:br w:type="page"/>
      </w:r>
    </w:p>
    <w:p w:rsidR="0083526B" w:rsidRPr="00D664F0" w:rsidRDefault="0083526B" w:rsidP="00F1222E"/>
    <w:p w:rsidR="00F1222E" w:rsidRPr="00D664F0" w:rsidRDefault="00F1222E" w:rsidP="00F1222E">
      <w:pPr>
        <w:rPr>
          <w:b/>
          <w:bCs/>
          <w:u w:val="single"/>
        </w:rPr>
      </w:pPr>
      <w:r w:rsidRPr="00D664F0">
        <w:rPr>
          <w:b/>
          <w:u w:val="single"/>
        </w:rPr>
        <w:t>Any other business</w:t>
      </w:r>
    </w:p>
    <w:p w:rsidR="00F1222E" w:rsidRPr="00D664F0" w:rsidRDefault="00F1222E" w:rsidP="00F1222E">
      <w:pPr>
        <w:rPr>
          <w:b/>
          <w:bCs/>
          <w:u w:val="single"/>
        </w:rPr>
      </w:pPr>
    </w:p>
    <w:p w:rsidR="00F1222E" w:rsidRPr="00D664F0" w:rsidRDefault="00F1222E" w:rsidP="00F1222E">
      <w:pPr>
        <w:pStyle w:val="PointManual"/>
        <w:rPr>
          <w:rFonts w:asciiTheme="majorBidi" w:hAnsiTheme="majorBidi" w:cstheme="majorBidi"/>
        </w:rPr>
      </w:pPr>
      <w:r w:rsidRPr="00D664F0">
        <w:t>7.</w:t>
      </w:r>
      <w:r w:rsidRPr="00D664F0">
        <w:tab/>
        <w:t>Statement by Luxembourg promoting cycling as a mode of transport</w:t>
      </w:r>
    </w:p>
    <w:p w:rsidR="00F1222E" w:rsidRPr="00D664F0" w:rsidRDefault="00F1222E" w:rsidP="00F97BEF">
      <w:pPr>
        <w:pStyle w:val="Dash1"/>
        <w:rPr>
          <w:b/>
          <w:bCs/>
        </w:rPr>
      </w:pPr>
      <w:r w:rsidRPr="00D664F0">
        <w:t>Information from the Presidency</w:t>
      </w:r>
    </w:p>
    <w:p w:rsidR="00F1222E" w:rsidRPr="00D664F0" w:rsidRDefault="00F1222E" w:rsidP="00F1222E">
      <w:pPr>
        <w:rPr>
          <w:bCs/>
          <w:color w:val="000000"/>
          <w:u w:val="single"/>
        </w:rPr>
      </w:pPr>
    </w:p>
    <w:p w:rsidR="0083526B" w:rsidRPr="00D664F0" w:rsidRDefault="0083526B" w:rsidP="00F1222E">
      <w:pPr>
        <w:rPr>
          <w:bCs/>
          <w:color w:val="000000"/>
          <w:u w:val="single"/>
        </w:rPr>
      </w:pPr>
    </w:p>
    <w:p w:rsidR="007D5D73" w:rsidRPr="00D664F0" w:rsidRDefault="007D5D73" w:rsidP="00F1222E">
      <w:pPr>
        <w:rPr>
          <w:bCs/>
          <w:color w:val="000000"/>
          <w:u w:val="single"/>
        </w:rPr>
      </w:pPr>
    </w:p>
    <w:p w:rsidR="007D5D73" w:rsidRPr="00D664F0" w:rsidRDefault="007D5D73" w:rsidP="00F1222E">
      <w:pPr>
        <w:rPr>
          <w:bCs/>
          <w:color w:val="000000"/>
          <w:u w:val="single"/>
        </w:rPr>
      </w:pPr>
    </w:p>
    <w:p w:rsidR="0083526B" w:rsidRPr="00D664F0" w:rsidRDefault="0083526B" w:rsidP="00F1222E">
      <w:pPr>
        <w:rPr>
          <w:bCs/>
          <w:color w:val="000000"/>
          <w:u w:val="single"/>
        </w:rPr>
      </w:pPr>
    </w:p>
    <w:p w:rsidR="007D5D73" w:rsidRPr="00D664F0" w:rsidRDefault="007D5D73" w:rsidP="00F1222E">
      <w:pPr>
        <w:rPr>
          <w:bCs/>
          <w:color w:val="000000"/>
          <w:u w:val="single"/>
        </w:rPr>
      </w:pPr>
    </w:p>
    <w:p w:rsidR="00F1222E" w:rsidRPr="00D664F0" w:rsidRDefault="00F1222E" w:rsidP="00F1222E">
      <w:pPr>
        <w:rPr>
          <w:bCs/>
          <w:color w:val="000000"/>
        </w:rPr>
      </w:pPr>
      <w:r w:rsidRPr="00D664F0">
        <w:rPr>
          <w:color w:val="000000"/>
        </w:rPr>
        <w:t>_______________________</w:t>
      </w:r>
    </w:p>
    <w:p w:rsidR="007D5D73" w:rsidRPr="00D664F0" w:rsidRDefault="007D5D73" w:rsidP="007D5D73">
      <w:pPr>
        <w:rPr>
          <w:rFonts w:asciiTheme="majorBidi" w:hAnsiTheme="majorBidi" w:cstheme="majorBidi"/>
        </w:rPr>
      </w:pPr>
      <w:r w:rsidRPr="00D664F0">
        <w:rPr>
          <w:rFonts w:asciiTheme="majorBidi" w:hAnsiTheme="majorBidi" w:cstheme="majorBidi"/>
        </w:rPr>
        <w:t>(*)</w:t>
      </w:r>
      <w:r w:rsidRPr="00D664F0">
        <w:tab/>
      </w:r>
      <w:r w:rsidRPr="00D664F0">
        <w:rPr>
          <w:rFonts w:asciiTheme="majorBidi" w:hAnsiTheme="majorBidi" w:cstheme="majorBidi"/>
        </w:rPr>
        <w:t>Item on which a vote may be requested.</w:t>
      </w:r>
    </w:p>
    <w:p w:rsidR="007D5D73" w:rsidRPr="00D664F0" w:rsidRDefault="007D5D73" w:rsidP="00F97BEF"/>
    <w:p w:rsidR="00F66DC3" w:rsidRPr="00D664F0" w:rsidRDefault="00F1222E" w:rsidP="00F97BEF">
      <w:r w:rsidRPr="00D664F0">
        <w:t>(•)</w:t>
      </w:r>
      <w:r w:rsidRPr="00D664F0">
        <w:tab/>
        <w:t>When adopting a general approach after the European Parliament has adopted its position</w:t>
      </w:r>
    </w:p>
    <w:p w:rsidR="00F1222E" w:rsidRPr="00D664F0" w:rsidRDefault="00F1222E" w:rsidP="00F66DC3">
      <w:pPr>
        <w:pStyle w:val="Text1"/>
      </w:pPr>
      <w:r w:rsidRPr="00D664F0">
        <w:t>at first reading, the Council is not acting within the meaning of Article 294(4) and (5) TFEU.</w:t>
      </w:r>
    </w:p>
    <w:p w:rsidR="00F1222E" w:rsidRPr="00D664F0" w:rsidRDefault="00F1222E" w:rsidP="00F1222E"/>
    <w:p w:rsidR="0083526B" w:rsidRPr="00D664F0" w:rsidRDefault="0083526B" w:rsidP="00F1222E"/>
    <w:p w:rsidR="0083526B" w:rsidRPr="00D664F0" w:rsidRDefault="0083526B" w:rsidP="00F1222E"/>
    <w:p w:rsidR="0083526B" w:rsidRPr="00D664F0" w:rsidRDefault="0083526B" w:rsidP="00F1222E"/>
    <w:p w:rsidR="0083526B" w:rsidRPr="00D664F0" w:rsidRDefault="0083526B" w:rsidP="00F1222E"/>
    <w:p w:rsidR="007D5D73" w:rsidRPr="00D664F0" w:rsidRDefault="007D5D73" w:rsidP="00F1222E"/>
    <w:p w:rsidR="007D5D73" w:rsidRPr="00D664F0" w:rsidRDefault="007D5D73" w:rsidP="00F1222E"/>
    <w:p w:rsidR="00772664" w:rsidRPr="00D664F0" w:rsidRDefault="00772664" w:rsidP="00F1222E"/>
    <w:p w:rsidR="00772664" w:rsidRPr="00D664F0" w:rsidRDefault="00772664" w:rsidP="00F1222E"/>
    <w:p w:rsidR="0083526B" w:rsidRPr="00D664F0" w:rsidRDefault="0083526B" w:rsidP="00F1222E"/>
    <w:p w:rsidR="0083526B" w:rsidRPr="00D664F0" w:rsidRDefault="0083526B" w:rsidP="00F1222E"/>
    <w:p w:rsidR="00A34E4C" w:rsidRPr="00D664F0" w:rsidRDefault="00A34E4C" w:rsidP="00A34E4C">
      <w:pPr>
        <w:pStyle w:val="FinalLine"/>
      </w:pPr>
    </w:p>
    <w:p w:rsidR="00A34E4C" w:rsidRPr="00D664F0" w:rsidRDefault="0060530D" w:rsidP="0060530D">
      <w:pPr>
        <w:pStyle w:val="NB"/>
      </w:pPr>
      <w:r w:rsidRPr="00D664F0">
        <w:t>NB:</w:t>
      </w:r>
      <w:r w:rsidRPr="00D664F0">
        <w:tab/>
        <w:t>Please send to the Protocol Service a list of your delegates to this meeting as soon as possible at the e-mail address protocole.participants@consilium.europa.eu</w:t>
      </w:r>
    </w:p>
    <w:p w:rsidR="00FC4670" w:rsidRPr="0060530D" w:rsidRDefault="0060530D" w:rsidP="0060530D">
      <w:pPr>
        <w:pStyle w:val="NB"/>
      </w:pPr>
      <w:r w:rsidRPr="00D664F0">
        <w:t>NB:</w:t>
      </w:r>
      <w:r w:rsidRPr="00D664F0">
        <w:tab/>
        <w:t>Delegates requiring day badges to attend meetings should consult document 14387/1/12 REV 1 on how to obtain them.</w:t>
      </w:r>
    </w:p>
    <w:sectPr w:rsidR="00FC4670" w:rsidRPr="0060530D" w:rsidSect="00D66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4C" w:rsidRDefault="00A34E4C" w:rsidP="00A34E4C">
      <w:r>
        <w:separator/>
      </w:r>
    </w:p>
  </w:endnote>
  <w:endnote w:type="continuationSeparator" w:id="0">
    <w:p w:rsidR="00A34E4C" w:rsidRDefault="00A34E4C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D664F0" w:rsidRDefault="007D5D73" w:rsidP="00D66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64F0" w:rsidRPr="00D94637" w:rsidTr="00D664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64F0" w:rsidRPr="00D94637" w:rsidRDefault="00D664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664F0" w:rsidRPr="00B310DC" w:rsidTr="00D664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64F0" w:rsidRPr="00AD7BF2" w:rsidRDefault="00D664F0" w:rsidP="004F54B2">
          <w:pPr>
            <w:pStyle w:val="FooterText"/>
          </w:pPr>
          <w:r>
            <w:t>CM 3817/15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64F0" w:rsidRPr="00AD7BF2" w:rsidRDefault="00D664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64F0" w:rsidRPr="002511D8" w:rsidRDefault="00D664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64F0" w:rsidRPr="00B310DC" w:rsidRDefault="00D664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6AF1">
            <w:rPr>
              <w:noProof/>
            </w:rPr>
            <w:t>2</w:t>
          </w:r>
          <w:r>
            <w:fldChar w:fldCharType="end"/>
          </w:r>
        </w:p>
      </w:tc>
    </w:tr>
    <w:tr w:rsidR="00D664F0" w:rsidRPr="00D94637" w:rsidTr="00D664F0">
      <w:trPr>
        <w:jc w:val="center"/>
      </w:trPr>
      <w:tc>
        <w:tcPr>
          <w:tcW w:w="1774" w:type="pct"/>
          <w:shd w:val="clear" w:color="auto" w:fill="auto"/>
        </w:tcPr>
        <w:p w:rsidR="00D664F0" w:rsidRPr="00AD7BF2" w:rsidRDefault="00D664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64F0" w:rsidRPr="00AD7BF2" w:rsidRDefault="00D664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664F0" w:rsidRPr="00D94637" w:rsidRDefault="00D664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64F0" w:rsidRPr="00D94637" w:rsidRDefault="00D664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34E4C" w:rsidRPr="00D664F0" w:rsidRDefault="00A34E4C" w:rsidP="00D664F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64F0" w:rsidRPr="00D94637" w:rsidTr="00D664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64F0" w:rsidRPr="00D94637" w:rsidRDefault="00D664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664F0" w:rsidRPr="00B310DC" w:rsidTr="00D664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64F0" w:rsidRPr="00AD7BF2" w:rsidRDefault="00D664F0" w:rsidP="004F54B2">
          <w:pPr>
            <w:pStyle w:val="FooterText"/>
          </w:pPr>
          <w:r>
            <w:t>CM 3817/15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64F0" w:rsidRPr="00AD7BF2" w:rsidRDefault="00D664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64F0" w:rsidRPr="002511D8" w:rsidRDefault="00D664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64F0" w:rsidRPr="00B310DC" w:rsidRDefault="00D664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6AF1">
            <w:rPr>
              <w:noProof/>
            </w:rPr>
            <w:t>1</w:t>
          </w:r>
          <w:r>
            <w:fldChar w:fldCharType="end"/>
          </w:r>
        </w:p>
      </w:tc>
    </w:tr>
    <w:tr w:rsidR="00D664F0" w:rsidRPr="00D94637" w:rsidTr="00D664F0">
      <w:trPr>
        <w:jc w:val="center"/>
      </w:trPr>
      <w:tc>
        <w:tcPr>
          <w:tcW w:w="1774" w:type="pct"/>
          <w:shd w:val="clear" w:color="auto" w:fill="auto"/>
        </w:tcPr>
        <w:p w:rsidR="00D664F0" w:rsidRPr="00AD7BF2" w:rsidRDefault="00D664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64F0" w:rsidRPr="00AD7BF2" w:rsidRDefault="00D664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664F0" w:rsidRPr="00D94637" w:rsidRDefault="00D664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64F0" w:rsidRPr="00D94637" w:rsidRDefault="00D664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34E4C" w:rsidRPr="00D664F0" w:rsidRDefault="00A34E4C" w:rsidP="00D664F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4C" w:rsidRDefault="00A34E4C" w:rsidP="00A34E4C">
      <w:r>
        <w:separator/>
      </w:r>
    </w:p>
  </w:footnote>
  <w:footnote w:type="continuationSeparator" w:id="0">
    <w:p w:rsidR="00A34E4C" w:rsidRDefault="00A34E4C" w:rsidP="00A3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D664F0" w:rsidRDefault="007D5D73" w:rsidP="00D66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D664F0" w:rsidRDefault="007D5D73" w:rsidP="00D664F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D664F0" w:rsidRDefault="007D5D73" w:rsidP="00D664F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EF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D4F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A8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F45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FE0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CF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822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928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9E1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E0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C180301"/>
    <w:multiLevelType w:val="hybridMultilevel"/>
    <w:tmpl w:val="CD60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9020a6aa-0aa4-49d5-a085-6766959e2f03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81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4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4th meeting of the Council of the European Union&amp;lt;LineBreak /&amp;gt;(Transport, Telecommunications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8T09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34E4C"/>
    <w:rsid w:val="00010C1D"/>
    <w:rsid w:val="00023EF8"/>
    <w:rsid w:val="0009656C"/>
    <w:rsid w:val="00165755"/>
    <w:rsid w:val="00182F2F"/>
    <w:rsid w:val="00184D3C"/>
    <w:rsid w:val="001C1958"/>
    <w:rsid w:val="00213F1F"/>
    <w:rsid w:val="002A2AE8"/>
    <w:rsid w:val="002B205F"/>
    <w:rsid w:val="002C5821"/>
    <w:rsid w:val="003C6E8B"/>
    <w:rsid w:val="003D3FE7"/>
    <w:rsid w:val="003F6563"/>
    <w:rsid w:val="00502768"/>
    <w:rsid w:val="005157F5"/>
    <w:rsid w:val="00524180"/>
    <w:rsid w:val="0060530D"/>
    <w:rsid w:val="0063379B"/>
    <w:rsid w:val="006444FE"/>
    <w:rsid w:val="006A38C5"/>
    <w:rsid w:val="006B4C7E"/>
    <w:rsid w:val="006C1AD4"/>
    <w:rsid w:val="006E33E2"/>
    <w:rsid w:val="006F4741"/>
    <w:rsid w:val="006F4A96"/>
    <w:rsid w:val="0075756A"/>
    <w:rsid w:val="00772664"/>
    <w:rsid w:val="007D5D73"/>
    <w:rsid w:val="00815F49"/>
    <w:rsid w:val="00825503"/>
    <w:rsid w:val="0083526B"/>
    <w:rsid w:val="0084205F"/>
    <w:rsid w:val="008826F8"/>
    <w:rsid w:val="00885A71"/>
    <w:rsid w:val="00986AF1"/>
    <w:rsid w:val="00A34E4C"/>
    <w:rsid w:val="00A469D7"/>
    <w:rsid w:val="00A84B59"/>
    <w:rsid w:val="00B56E12"/>
    <w:rsid w:val="00BE1373"/>
    <w:rsid w:val="00C73D77"/>
    <w:rsid w:val="00D038F2"/>
    <w:rsid w:val="00D451E4"/>
    <w:rsid w:val="00D664F0"/>
    <w:rsid w:val="00DB1A32"/>
    <w:rsid w:val="00E006D5"/>
    <w:rsid w:val="00E0753E"/>
    <w:rsid w:val="00E26E0C"/>
    <w:rsid w:val="00F014A9"/>
    <w:rsid w:val="00F1222E"/>
    <w:rsid w:val="00F66DC3"/>
    <w:rsid w:val="00F83E5A"/>
    <w:rsid w:val="00F97BEF"/>
    <w:rsid w:val="00FB65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86A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4E4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34E4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34E4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34E4C"/>
  </w:style>
  <w:style w:type="character" w:customStyle="1" w:styleId="FootnoteTextChar">
    <w:name w:val="Footnote Text Char"/>
    <w:basedOn w:val="DefaultParagraphFont"/>
    <w:link w:val="FootnoteText"/>
    <w:rsid w:val="00F1222E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F8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E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E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7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86A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4E4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34E4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34E4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34E4C"/>
  </w:style>
  <w:style w:type="character" w:customStyle="1" w:styleId="FootnoteTextChar">
    <w:name w:val="Footnote Text Char"/>
    <w:basedOn w:val="DefaultParagraphFont"/>
    <w:link w:val="FootnoteText"/>
    <w:rsid w:val="00F1222E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F8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E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EF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7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1298-DA05-4EB3-95EF-BEADD88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O'BYRNE Aedin</dc:creator>
  <cp:lastModifiedBy>O'BYRNE Aedin</cp:lastModifiedBy>
  <cp:revision>2</cp:revision>
  <cp:lastPrinted>2015-09-23T09:26:00Z</cp:lastPrinted>
  <dcterms:created xsi:type="dcterms:W3CDTF">2015-09-24T07:10:00Z</dcterms:created>
  <dcterms:modified xsi:type="dcterms:W3CDTF">2015-09-24T07:10:00Z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