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4C" w:rsidRPr="00C42B28" w:rsidRDefault="00605430" w:rsidP="00C42B2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91dc14-3e71-4f31-bec1-04142f1a72ab_0" style="width:568.5pt;height:480pt">
            <v:imagedata r:id="rId9" o:title=""/>
          </v:shape>
        </w:pict>
      </w:r>
      <w:bookmarkEnd w:id="0"/>
    </w:p>
    <w:p w:rsidR="002C5821" w:rsidRPr="00C42B28" w:rsidRDefault="002C5821" w:rsidP="00A34E4C"/>
    <w:p w:rsidR="002B205F" w:rsidRPr="00C42B28" w:rsidRDefault="002B205F" w:rsidP="00A34E4C"/>
    <w:p w:rsidR="00F1222E" w:rsidRPr="00C42B28" w:rsidRDefault="00F1222E" w:rsidP="00F1222E">
      <w:pPr>
        <w:pStyle w:val="PointManual"/>
        <w:spacing w:before="0"/>
      </w:pPr>
      <w:r w:rsidRPr="00C42B28">
        <w:t>1.</w:t>
      </w:r>
      <w:r w:rsidRPr="00C42B28">
        <w:tab/>
        <w:t>Приемане на предварителния дневен ред</w:t>
      </w:r>
    </w:p>
    <w:p w:rsidR="00F1222E" w:rsidRPr="00C42B28" w:rsidRDefault="00F1222E" w:rsidP="00F1222E">
      <w:pPr>
        <w:rPr>
          <w:b/>
          <w:bCs/>
        </w:rPr>
      </w:pPr>
    </w:p>
    <w:p w:rsidR="00F1222E" w:rsidRPr="00C42B28" w:rsidRDefault="00F1222E" w:rsidP="00F1222E">
      <w:pPr>
        <w:pStyle w:val="PointManual"/>
        <w:rPr>
          <w:b/>
          <w:bCs/>
          <w:u w:val="single"/>
        </w:rPr>
      </w:pPr>
      <w:r w:rsidRPr="00C42B28">
        <w:rPr>
          <w:b/>
          <w:u w:val="single"/>
        </w:rPr>
        <w:t>Незаконодателни дейности</w:t>
      </w:r>
    </w:p>
    <w:p w:rsidR="00F1222E" w:rsidRPr="00C42B28" w:rsidRDefault="00F1222E" w:rsidP="00F1222E"/>
    <w:p w:rsidR="00F1222E" w:rsidRPr="00C42B28" w:rsidRDefault="00F1222E" w:rsidP="00F1222E">
      <w:pPr>
        <w:pStyle w:val="PointManual"/>
        <w:rPr>
          <w:color w:val="000000"/>
        </w:rPr>
      </w:pPr>
      <w:r w:rsidRPr="00C42B28">
        <w:t>2.</w:t>
      </w:r>
      <w:r w:rsidRPr="00C42B28">
        <w:tab/>
        <w:t>(евентуално) Одобряване на списъка на точки А</w:t>
      </w:r>
    </w:p>
    <w:p w:rsidR="00F1222E" w:rsidRPr="00C42B28" w:rsidRDefault="00F1222E" w:rsidP="00F1222E"/>
    <w:p w:rsidR="002C5821" w:rsidRPr="00C42B28" w:rsidRDefault="002C5821" w:rsidP="002C5821">
      <w:pPr>
        <w:pStyle w:val="PointManual"/>
        <w:rPr>
          <w:b/>
          <w:bCs/>
          <w:u w:val="single"/>
        </w:rPr>
      </w:pPr>
      <w:r w:rsidRPr="00C42B28">
        <w:br w:type="page"/>
      </w:r>
      <w:r w:rsidRPr="00C42B28">
        <w:rPr>
          <w:b/>
          <w:u w:val="single"/>
        </w:rPr>
        <w:lastRenderedPageBreak/>
        <w:t>Обсъждания на законодателни актове</w:t>
      </w:r>
    </w:p>
    <w:p w:rsidR="002C5821" w:rsidRPr="00C42B28" w:rsidRDefault="002C5821" w:rsidP="002C5821">
      <w:pPr>
        <w:rPr>
          <w:b/>
          <w:bCs/>
        </w:rPr>
      </w:pPr>
      <w:r w:rsidRPr="00C42B28">
        <w:rPr>
          <w:b/>
        </w:rPr>
        <w:t>(Открито обсъждане съгласно член 16, параграф 8 от Договора за Европейския съюз)</w:t>
      </w:r>
    </w:p>
    <w:p w:rsidR="002C5821" w:rsidRPr="00C42B28" w:rsidRDefault="002C5821" w:rsidP="002C5821">
      <w:pPr>
        <w:pStyle w:val="PointManual"/>
        <w:spacing w:before="0"/>
      </w:pPr>
    </w:p>
    <w:p w:rsidR="002C5821" w:rsidRPr="00C42B28" w:rsidRDefault="002C5821" w:rsidP="002C5821">
      <w:pPr>
        <w:pStyle w:val="PointManual"/>
      </w:pPr>
      <w:r w:rsidRPr="00C42B28">
        <w:t>3.</w:t>
      </w:r>
      <w:r w:rsidRPr="00C42B28">
        <w:tab/>
        <w:t>(евентуално) Одобряване на списъка на точки А</w:t>
      </w:r>
    </w:p>
    <w:p w:rsidR="00F1222E" w:rsidRPr="00C42B28" w:rsidRDefault="00F1222E" w:rsidP="00F1222E"/>
    <w:p w:rsidR="002C5821" w:rsidRPr="00C42B28" w:rsidRDefault="002C5821" w:rsidP="00F1222E"/>
    <w:p w:rsidR="0083526B" w:rsidRPr="00C42B28" w:rsidRDefault="0083526B" w:rsidP="00F1222E">
      <w:pPr>
        <w:rPr>
          <w:u w:val="single"/>
        </w:rPr>
      </w:pPr>
    </w:p>
    <w:p w:rsidR="00F1222E" w:rsidRPr="00C42B28" w:rsidRDefault="0083526B" w:rsidP="00F1222E">
      <w:pPr>
        <w:rPr>
          <w:u w:val="single"/>
        </w:rPr>
      </w:pPr>
      <w:r w:rsidRPr="00C42B28">
        <w:rPr>
          <w:u w:val="single"/>
        </w:rPr>
        <w:t>СУХОПЪТЕН ТРАНСПОРТ</w:t>
      </w:r>
    </w:p>
    <w:p w:rsidR="0083526B" w:rsidRPr="00C42B28" w:rsidRDefault="0083526B" w:rsidP="00F1222E"/>
    <w:p w:rsidR="0083526B" w:rsidRPr="00C42B28" w:rsidRDefault="0083526B" w:rsidP="00F1222E"/>
    <w:p w:rsidR="00F1222E" w:rsidRPr="00C42B28" w:rsidRDefault="00F1222E" w:rsidP="002B205F">
      <w:pPr>
        <w:pStyle w:val="PointManual"/>
      </w:pPr>
      <w:r w:rsidRPr="00C42B28">
        <w:t>4.</w:t>
      </w:r>
      <w:r w:rsidRPr="00C42B28">
        <w:tab/>
        <w:t>Четвърти пакет в областта на железопътния транспорт  (пазарен стълб) (</w:t>
      </w:r>
      <w:r w:rsidRPr="00C42B28">
        <w:rPr>
          <w:b/>
        </w:rPr>
        <w:t>първо четене</w:t>
      </w:r>
      <w:r w:rsidRPr="00C42B28">
        <w:t>) (*)</w:t>
      </w:r>
    </w:p>
    <w:p w:rsidR="00F1222E" w:rsidRPr="00C42B28" w:rsidRDefault="007D5D73" w:rsidP="007D5D73">
      <w:pPr>
        <w:pStyle w:val="Text1"/>
      </w:pPr>
      <w:r w:rsidRPr="00C42B28">
        <w:t>(правно основание, предложено от Комисията: член 91 от ДФЕС)</w:t>
      </w:r>
    </w:p>
    <w:p w:rsidR="007D5D73" w:rsidRPr="00C42B28" w:rsidRDefault="007D5D73" w:rsidP="007D5D73"/>
    <w:p w:rsidR="00F1222E" w:rsidRPr="00C42B28" w:rsidRDefault="0051372C" w:rsidP="0051372C">
      <w:pPr>
        <w:pStyle w:val="Pointabc1"/>
        <w:numPr>
          <w:ilvl w:val="0"/>
          <w:numId w:val="0"/>
        </w:numPr>
        <w:ind w:left="1134" w:hanging="567"/>
      </w:pPr>
      <w:r>
        <w:t>а)</w:t>
      </w:r>
      <w:r>
        <w:tab/>
      </w:r>
      <w:r w:rsidR="00F1222E" w:rsidRPr="00C42B28">
        <w:t>Предложение за директива на Европейския парламент и на Съвета за изменение на Директива № 2012/34/ЕС на Европейския парламент и на Съвета от 21 ноември 2012 г.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885A71" w:rsidRPr="00C42B28" w:rsidRDefault="00885A71" w:rsidP="00885A71">
      <w:pPr>
        <w:pStyle w:val="Text2"/>
      </w:pPr>
      <w:r w:rsidRPr="00C42B28">
        <w:t>Междуинституционално досие: 2013/0029 (COD)</w:t>
      </w:r>
    </w:p>
    <w:p w:rsidR="00F1222E" w:rsidRPr="00C42B28" w:rsidRDefault="00F1222E" w:rsidP="00F1222E"/>
    <w:p w:rsidR="00F1222E" w:rsidRPr="00C42B28" w:rsidRDefault="0051372C" w:rsidP="0051372C">
      <w:pPr>
        <w:pStyle w:val="Pointabc1"/>
        <w:numPr>
          <w:ilvl w:val="0"/>
          <w:numId w:val="0"/>
        </w:numPr>
        <w:ind w:left="1134" w:hanging="567"/>
      </w:pPr>
      <w:r>
        <w:t>б)</w:t>
      </w:r>
      <w:r>
        <w:tab/>
      </w:r>
      <w:r w:rsidR="00F1222E" w:rsidRPr="00C42B28"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885A71" w:rsidRPr="00C42B28" w:rsidRDefault="00885A71" w:rsidP="00885A71">
      <w:pPr>
        <w:pStyle w:val="Text2"/>
      </w:pPr>
      <w:r w:rsidRPr="00C42B28">
        <w:t>Междуинституционално досие: 2013/0028 (COD)</w:t>
      </w:r>
    </w:p>
    <w:p w:rsidR="00F1222E" w:rsidRPr="00C42B28" w:rsidRDefault="00F1222E" w:rsidP="00F1222E">
      <w:pPr>
        <w:pStyle w:val="Dash1"/>
      </w:pPr>
      <w:r w:rsidRPr="00C42B28">
        <w:t>Общ подход (•)</w:t>
      </w:r>
    </w:p>
    <w:p w:rsidR="00F1222E" w:rsidRPr="00C42B28" w:rsidRDefault="00F1222E" w:rsidP="00F1222E"/>
    <w:p w:rsidR="0083526B" w:rsidRPr="00C42B28" w:rsidRDefault="0083526B" w:rsidP="00F1222E"/>
    <w:p w:rsidR="006F4A96" w:rsidRPr="00C42B28" w:rsidRDefault="006F4A96" w:rsidP="00F1222E"/>
    <w:p w:rsidR="002C5821" w:rsidRPr="00C42B28" w:rsidRDefault="002C5821" w:rsidP="002C5821">
      <w:pPr>
        <w:pStyle w:val="PointManual"/>
        <w:rPr>
          <w:b/>
          <w:bCs/>
          <w:u w:val="single"/>
        </w:rPr>
      </w:pPr>
      <w:r w:rsidRPr="00C42B28">
        <w:rPr>
          <w:b/>
          <w:u w:val="single"/>
        </w:rPr>
        <w:t>Незаконодателни дейности</w:t>
      </w:r>
    </w:p>
    <w:p w:rsidR="00F1222E" w:rsidRPr="00C42B28" w:rsidRDefault="00F1222E" w:rsidP="00F1222E"/>
    <w:p w:rsidR="002C5821" w:rsidRPr="00C42B28" w:rsidRDefault="002C5821" w:rsidP="00F1222E"/>
    <w:p w:rsidR="00F1222E" w:rsidRPr="00C42B28" w:rsidRDefault="00F1222E" w:rsidP="00F1222E">
      <w:pPr>
        <w:rPr>
          <w:u w:val="single"/>
        </w:rPr>
      </w:pPr>
      <w:r w:rsidRPr="00C42B28">
        <w:rPr>
          <w:u w:val="single"/>
        </w:rPr>
        <w:t>ХОРИЗОНТАЛНИ ВЪПРОСИ</w:t>
      </w:r>
    </w:p>
    <w:p w:rsidR="00F1222E" w:rsidRPr="00C42B28" w:rsidRDefault="00F1222E" w:rsidP="00F1222E"/>
    <w:p w:rsidR="002C5821" w:rsidRPr="00C42B28" w:rsidRDefault="002C5821" w:rsidP="00F1222E"/>
    <w:p w:rsidR="00F1222E" w:rsidRPr="00C42B28" w:rsidRDefault="00F1222E" w:rsidP="00F1222E">
      <w:pPr>
        <w:pStyle w:val="PointManual"/>
      </w:pPr>
      <w:r w:rsidRPr="00C42B28">
        <w:t>5.</w:t>
      </w:r>
      <w:r w:rsidRPr="00C42B28">
        <w:tab/>
        <w:t xml:space="preserve">Бяла книга за транспорта: </w:t>
      </w:r>
    </w:p>
    <w:p w:rsidR="00F1222E" w:rsidRPr="00C42B28" w:rsidRDefault="00F1222E" w:rsidP="00F1222E">
      <w:pPr>
        <w:pStyle w:val="Dash1"/>
      </w:pPr>
      <w:r w:rsidRPr="00C42B28">
        <w:t>Ориентационен дебат</w:t>
      </w:r>
    </w:p>
    <w:p w:rsidR="00F1222E" w:rsidRPr="00C42B28" w:rsidRDefault="00F1222E" w:rsidP="00F1222E"/>
    <w:p w:rsidR="00E006D5" w:rsidRPr="00C42B28" w:rsidRDefault="00E006D5" w:rsidP="00F1222E"/>
    <w:p w:rsidR="00F1222E" w:rsidRPr="00C42B28" w:rsidRDefault="00F1222E" w:rsidP="00E26E0C">
      <w:pPr>
        <w:pStyle w:val="PointManual"/>
      </w:pPr>
      <w:r w:rsidRPr="00C42B28">
        <w:t>6.</w:t>
      </w:r>
      <w:r w:rsidRPr="00C42B28">
        <w:tab/>
        <w:t xml:space="preserve">Нови възможности във връзка с Европейския фонд за стратегически инвестициии и в рамките на финансирането на ЕС в областта на транспорта </w:t>
      </w:r>
    </w:p>
    <w:p w:rsidR="00502768" w:rsidRPr="00C42B28" w:rsidRDefault="00502768" w:rsidP="00502768">
      <w:pPr>
        <w:pStyle w:val="Dash1"/>
      </w:pPr>
      <w:r w:rsidRPr="00C42B28">
        <w:t>Представяне от Комисията относно напредъка</w:t>
      </w:r>
    </w:p>
    <w:p w:rsidR="00F1222E" w:rsidRPr="00C42B28" w:rsidRDefault="0083526B" w:rsidP="00F1222E">
      <w:r w:rsidRPr="00C42B28">
        <w:br w:type="page"/>
      </w:r>
    </w:p>
    <w:p w:rsidR="0083526B" w:rsidRPr="00C42B28" w:rsidRDefault="0083526B" w:rsidP="00F1222E"/>
    <w:p w:rsidR="00F1222E" w:rsidRPr="00C42B28" w:rsidRDefault="00F1222E" w:rsidP="00F1222E">
      <w:pPr>
        <w:rPr>
          <w:b/>
          <w:bCs/>
          <w:u w:val="single"/>
        </w:rPr>
      </w:pPr>
      <w:r w:rsidRPr="00C42B28">
        <w:rPr>
          <w:b/>
          <w:u w:val="single"/>
        </w:rPr>
        <w:t>Други въпроси</w:t>
      </w:r>
    </w:p>
    <w:p w:rsidR="00F1222E" w:rsidRPr="00C42B28" w:rsidRDefault="00F1222E" w:rsidP="00F1222E">
      <w:pPr>
        <w:rPr>
          <w:b/>
          <w:bCs/>
          <w:u w:val="single"/>
        </w:rPr>
      </w:pPr>
    </w:p>
    <w:p w:rsidR="00F1222E" w:rsidRPr="00C42B28" w:rsidRDefault="00F1222E" w:rsidP="00F1222E">
      <w:pPr>
        <w:pStyle w:val="PointManual"/>
        <w:rPr>
          <w:rFonts w:asciiTheme="majorBidi" w:hAnsiTheme="majorBidi" w:cstheme="majorBidi"/>
        </w:rPr>
      </w:pPr>
      <w:r w:rsidRPr="00C42B28">
        <w:t>7.</w:t>
      </w:r>
      <w:r w:rsidRPr="00C42B28">
        <w:tab/>
        <w:t>Декларация на Люксембург относно използването на велосипеда като вид транспорт</w:t>
      </w:r>
    </w:p>
    <w:p w:rsidR="00F1222E" w:rsidRPr="00C42B28" w:rsidRDefault="00F1222E" w:rsidP="00F97BEF">
      <w:pPr>
        <w:pStyle w:val="Dash1"/>
        <w:rPr>
          <w:b/>
          <w:bCs/>
        </w:rPr>
      </w:pPr>
      <w:r w:rsidRPr="00C42B28">
        <w:t>Информация от председателството</w:t>
      </w:r>
    </w:p>
    <w:p w:rsidR="00F1222E" w:rsidRPr="00C42B28" w:rsidRDefault="00F1222E" w:rsidP="00F1222E">
      <w:pPr>
        <w:rPr>
          <w:bCs/>
          <w:color w:val="000000"/>
          <w:u w:val="single"/>
        </w:rPr>
      </w:pPr>
    </w:p>
    <w:p w:rsidR="0083526B" w:rsidRPr="00C42B28" w:rsidRDefault="0083526B" w:rsidP="00F1222E">
      <w:pPr>
        <w:rPr>
          <w:bCs/>
          <w:color w:val="000000"/>
          <w:u w:val="single"/>
        </w:rPr>
      </w:pPr>
    </w:p>
    <w:p w:rsidR="007D5D73" w:rsidRPr="00C42B28" w:rsidRDefault="007D5D73" w:rsidP="00F1222E">
      <w:pPr>
        <w:rPr>
          <w:bCs/>
          <w:color w:val="000000"/>
          <w:u w:val="single"/>
        </w:rPr>
      </w:pPr>
    </w:p>
    <w:p w:rsidR="007D5D73" w:rsidRPr="00C42B28" w:rsidRDefault="007D5D73" w:rsidP="00F1222E">
      <w:pPr>
        <w:rPr>
          <w:bCs/>
          <w:color w:val="000000"/>
          <w:u w:val="single"/>
        </w:rPr>
      </w:pPr>
    </w:p>
    <w:p w:rsidR="0083526B" w:rsidRPr="00C42B28" w:rsidRDefault="0083526B" w:rsidP="00F1222E">
      <w:pPr>
        <w:rPr>
          <w:bCs/>
          <w:color w:val="000000"/>
          <w:u w:val="single"/>
        </w:rPr>
      </w:pPr>
    </w:p>
    <w:p w:rsidR="007D5D73" w:rsidRPr="00C42B28" w:rsidRDefault="007D5D73" w:rsidP="00F1222E">
      <w:pPr>
        <w:rPr>
          <w:bCs/>
          <w:color w:val="000000"/>
          <w:u w:val="single"/>
        </w:rPr>
      </w:pPr>
    </w:p>
    <w:p w:rsidR="00F1222E" w:rsidRPr="00C42B28" w:rsidRDefault="00F1222E" w:rsidP="00F1222E">
      <w:pPr>
        <w:rPr>
          <w:bCs/>
          <w:color w:val="000000"/>
        </w:rPr>
      </w:pPr>
      <w:r w:rsidRPr="00C42B28">
        <w:rPr>
          <w:color w:val="000000"/>
        </w:rPr>
        <w:t>_______________________</w:t>
      </w:r>
    </w:p>
    <w:p w:rsidR="007D5D73" w:rsidRPr="00C42B28" w:rsidRDefault="007D5D73" w:rsidP="007D5D73">
      <w:pPr>
        <w:rPr>
          <w:rFonts w:asciiTheme="majorBidi" w:hAnsiTheme="majorBidi" w:cstheme="majorBidi"/>
        </w:rPr>
      </w:pPr>
      <w:r w:rsidRPr="00C42B28">
        <w:rPr>
          <w:rFonts w:asciiTheme="majorBidi" w:hAnsiTheme="majorBidi" w:cstheme="majorBidi"/>
        </w:rPr>
        <w:t>(*)</w:t>
      </w:r>
      <w:r w:rsidRPr="00C42B28">
        <w:tab/>
      </w:r>
      <w:r w:rsidRPr="00C42B28">
        <w:rPr>
          <w:rFonts w:asciiTheme="majorBidi" w:hAnsiTheme="majorBidi" w:cstheme="majorBidi"/>
        </w:rPr>
        <w:t>Точка, по която може да бъде поискано гласуване.</w:t>
      </w:r>
    </w:p>
    <w:p w:rsidR="007D5D73" w:rsidRPr="00C42B28" w:rsidRDefault="007D5D73" w:rsidP="00F97BEF"/>
    <w:p w:rsidR="00F66DC3" w:rsidRPr="00C42B28" w:rsidRDefault="00F1222E" w:rsidP="00F97BEF">
      <w:r w:rsidRPr="00C42B28">
        <w:t>(•)</w:t>
      </w:r>
      <w:r w:rsidRPr="00C42B28">
        <w:tab/>
        <w:t>Когато приема общ подход, след като Европейският парламент е приел позицията си</w:t>
      </w:r>
    </w:p>
    <w:p w:rsidR="00F1222E" w:rsidRPr="00C42B28" w:rsidRDefault="00F1222E" w:rsidP="00F66DC3">
      <w:pPr>
        <w:pStyle w:val="Text1"/>
      </w:pPr>
      <w:r w:rsidRPr="00C42B28">
        <w:t>на първо четене, Съветът не действа по смисъла на член 294, параграфи 4 и 5 от ДФЕС.</w:t>
      </w:r>
    </w:p>
    <w:p w:rsidR="00F1222E" w:rsidRPr="00C42B28" w:rsidRDefault="00F1222E" w:rsidP="00F1222E"/>
    <w:p w:rsidR="0083526B" w:rsidRPr="00C42B28" w:rsidRDefault="0083526B" w:rsidP="00F1222E"/>
    <w:p w:rsidR="0083526B" w:rsidRPr="00C42B28" w:rsidRDefault="0083526B" w:rsidP="00F1222E"/>
    <w:p w:rsidR="0083526B" w:rsidRPr="00C42B28" w:rsidRDefault="0083526B" w:rsidP="00F1222E"/>
    <w:p w:rsidR="0083526B" w:rsidRPr="00C42B28" w:rsidRDefault="0083526B" w:rsidP="00F1222E"/>
    <w:p w:rsidR="007D5D73" w:rsidRPr="00C42B28" w:rsidRDefault="007D5D73" w:rsidP="00F1222E"/>
    <w:p w:rsidR="007D5D73" w:rsidRPr="00C42B28" w:rsidRDefault="007D5D73" w:rsidP="00F1222E"/>
    <w:p w:rsidR="00772664" w:rsidRPr="00C42B28" w:rsidRDefault="00772664" w:rsidP="00F1222E"/>
    <w:p w:rsidR="00772664" w:rsidRPr="00C42B28" w:rsidRDefault="00772664" w:rsidP="00F1222E"/>
    <w:p w:rsidR="0083526B" w:rsidRPr="00C42B28" w:rsidRDefault="0083526B" w:rsidP="00F1222E"/>
    <w:p w:rsidR="0083526B" w:rsidRPr="00C42B28" w:rsidRDefault="0083526B" w:rsidP="00F1222E"/>
    <w:p w:rsidR="00A34E4C" w:rsidRPr="00C42B28" w:rsidRDefault="00A34E4C" w:rsidP="00A34E4C">
      <w:pPr>
        <w:pStyle w:val="FinalLine"/>
      </w:pPr>
    </w:p>
    <w:p w:rsidR="00A34E4C" w:rsidRPr="00C42B28" w:rsidRDefault="00C22C3D" w:rsidP="00C22C3D">
      <w:pPr>
        <w:pStyle w:val="NB"/>
      </w:pPr>
      <w:r w:rsidRPr="00C42B28">
        <w:t>NB:</w:t>
      </w:r>
      <w:r w:rsidRPr="00C42B28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C22C3D" w:rsidRDefault="00C22C3D" w:rsidP="00C22C3D">
      <w:pPr>
        <w:pStyle w:val="NB"/>
      </w:pPr>
      <w:r w:rsidRPr="00C42B28">
        <w:t>NB:</w:t>
      </w:r>
      <w:r w:rsidRPr="00C42B28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C22C3D" w:rsidSect="00605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4C" w:rsidRDefault="00A34E4C" w:rsidP="00A34E4C">
      <w:r>
        <w:separator/>
      </w:r>
    </w:p>
  </w:endnote>
  <w:endnote w:type="continuationSeparator" w:id="0">
    <w:p w:rsidR="00A34E4C" w:rsidRDefault="00A34E4C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605430" w:rsidRDefault="007D5D73" w:rsidP="00605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05430" w:rsidRPr="00D94637" w:rsidTr="0060543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05430" w:rsidRPr="00D94637" w:rsidRDefault="0060543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05430" w:rsidRPr="00B310DC" w:rsidTr="0060543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05430" w:rsidRPr="00AD7BF2" w:rsidRDefault="00605430" w:rsidP="004F54B2">
          <w:pPr>
            <w:pStyle w:val="FooterText"/>
          </w:pPr>
          <w:r>
            <w:t>CM 3817/15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05430" w:rsidRPr="00AD7BF2" w:rsidRDefault="0060543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05430" w:rsidRPr="002511D8" w:rsidRDefault="0060543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05430" w:rsidRPr="00B310DC" w:rsidRDefault="0060543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05430" w:rsidRPr="00D94637" w:rsidTr="00605430">
      <w:trPr>
        <w:jc w:val="center"/>
      </w:trPr>
      <w:tc>
        <w:tcPr>
          <w:tcW w:w="1774" w:type="pct"/>
          <w:shd w:val="clear" w:color="auto" w:fill="auto"/>
        </w:tcPr>
        <w:p w:rsidR="00605430" w:rsidRPr="00AD7BF2" w:rsidRDefault="0060543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05430" w:rsidRPr="00AD7BF2" w:rsidRDefault="0060543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05430" w:rsidRPr="00D94637" w:rsidRDefault="0060543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05430" w:rsidRPr="00D94637" w:rsidRDefault="0060543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34E4C" w:rsidRPr="00605430" w:rsidRDefault="00A34E4C" w:rsidP="0060543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05430" w:rsidRPr="00D94637" w:rsidTr="0060543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05430" w:rsidRPr="00D94637" w:rsidRDefault="0060543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05430" w:rsidRPr="00B310DC" w:rsidTr="0060543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05430" w:rsidRPr="00AD7BF2" w:rsidRDefault="00605430" w:rsidP="004F54B2">
          <w:pPr>
            <w:pStyle w:val="FooterText"/>
          </w:pPr>
          <w:r>
            <w:t>CM 3817/15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05430" w:rsidRPr="00AD7BF2" w:rsidRDefault="0060543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05430" w:rsidRPr="002511D8" w:rsidRDefault="0060543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05430" w:rsidRPr="00B310DC" w:rsidRDefault="0060543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05430" w:rsidRPr="00D94637" w:rsidTr="00605430">
      <w:trPr>
        <w:jc w:val="center"/>
      </w:trPr>
      <w:tc>
        <w:tcPr>
          <w:tcW w:w="1774" w:type="pct"/>
          <w:shd w:val="clear" w:color="auto" w:fill="auto"/>
        </w:tcPr>
        <w:p w:rsidR="00605430" w:rsidRPr="00AD7BF2" w:rsidRDefault="0060543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05430" w:rsidRPr="00AD7BF2" w:rsidRDefault="0060543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05430" w:rsidRPr="00D94637" w:rsidRDefault="0060543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05430" w:rsidRPr="00D94637" w:rsidRDefault="0060543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34E4C" w:rsidRPr="00605430" w:rsidRDefault="00A34E4C" w:rsidP="0060543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4C" w:rsidRDefault="00A34E4C" w:rsidP="00A34E4C">
      <w:r>
        <w:separator/>
      </w:r>
    </w:p>
  </w:footnote>
  <w:footnote w:type="continuationSeparator" w:id="0">
    <w:p w:rsidR="00A34E4C" w:rsidRDefault="00A34E4C" w:rsidP="00A3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605430" w:rsidRDefault="007D5D73" w:rsidP="00605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605430" w:rsidRDefault="007D5D73" w:rsidP="0060543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73" w:rsidRPr="00605430" w:rsidRDefault="007D5D73" w:rsidP="0060543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EF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D4F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A8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F45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FE0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CF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822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928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9E1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E0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C180301"/>
    <w:multiLevelType w:val="hybridMultilevel"/>
    <w:tmpl w:val="CD60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7a91dc14-3e71-4f31-bec1-04142f1a72a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81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4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8;&amp;#1086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4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8;&amp;#1086;&amp;#1090;&amp;lt;/Run&amp;gt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8T09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34E4C"/>
    <w:rsid w:val="00010C1D"/>
    <w:rsid w:val="00023EF8"/>
    <w:rsid w:val="0009656C"/>
    <w:rsid w:val="00165755"/>
    <w:rsid w:val="00182F2F"/>
    <w:rsid w:val="00184D3C"/>
    <w:rsid w:val="001C1958"/>
    <w:rsid w:val="00213F1F"/>
    <w:rsid w:val="002A2AE8"/>
    <w:rsid w:val="002B205F"/>
    <w:rsid w:val="002C5821"/>
    <w:rsid w:val="003C6E8B"/>
    <w:rsid w:val="003D3FE7"/>
    <w:rsid w:val="003F6563"/>
    <w:rsid w:val="00502768"/>
    <w:rsid w:val="0051372C"/>
    <w:rsid w:val="005157F5"/>
    <w:rsid w:val="00524180"/>
    <w:rsid w:val="005515D3"/>
    <w:rsid w:val="00605430"/>
    <w:rsid w:val="0063379B"/>
    <w:rsid w:val="006444FE"/>
    <w:rsid w:val="006A38C5"/>
    <w:rsid w:val="006B4C7E"/>
    <w:rsid w:val="006C1AD4"/>
    <w:rsid w:val="006E33E2"/>
    <w:rsid w:val="006F4741"/>
    <w:rsid w:val="006F4A96"/>
    <w:rsid w:val="0075756A"/>
    <w:rsid w:val="00772664"/>
    <w:rsid w:val="007D5D73"/>
    <w:rsid w:val="00815F49"/>
    <w:rsid w:val="00825503"/>
    <w:rsid w:val="0083526B"/>
    <w:rsid w:val="0084205F"/>
    <w:rsid w:val="008826F8"/>
    <w:rsid w:val="00885A71"/>
    <w:rsid w:val="00955FB9"/>
    <w:rsid w:val="00A34E4C"/>
    <w:rsid w:val="00A469D7"/>
    <w:rsid w:val="00A84B59"/>
    <w:rsid w:val="00BE1373"/>
    <w:rsid w:val="00C22C3D"/>
    <w:rsid w:val="00C42B28"/>
    <w:rsid w:val="00C5210A"/>
    <w:rsid w:val="00C73D77"/>
    <w:rsid w:val="00D038F2"/>
    <w:rsid w:val="00D451E4"/>
    <w:rsid w:val="00E006D5"/>
    <w:rsid w:val="00E0753E"/>
    <w:rsid w:val="00E26E0C"/>
    <w:rsid w:val="00F014A9"/>
    <w:rsid w:val="00F1222E"/>
    <w:rsid w:val="00F66DC3"/>
    <w:rsid w:val="00F83E5A"/>
    <w:rsid w:val="00F97BEF"/>
    <w:rsid w:val="00FB65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42B2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4E4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34E4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34E4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34E4C"/>
  </w:style>
  <w:style w:type="character" w:customStyle="1" w:styleId="FootnoteTextChar">
    <w:name w:val="Footnote Text Char"/>
    <w:basedOn w:val="DefaultParagraphFont"/>
    <w:link w:val="FootnoteText"/>
    <w:rsid w:val="00F1222E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F8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E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E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7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42B2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4E4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34E4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34E4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34E4C"/>
  </w:style>
  <w:style w:type="character" w:customStyle="1" w:styleId="FootnoteTextChar">
    <w:name w:val="Footnote Text Char"/>
    <w:basedOn w:val="DefaultParagraphFont"/>
    <w:link w:val="FootnoteText"/>
    <w:rsid w:val="00F1222E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F8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E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E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7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10A1-B820-4A96-8AE1-F338473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Nikolay</dc:creator>
  <cp:lastModifiedBy>SOKOLOV Nikolay</cp:lastModifiedBy>
  <cp:revision>4</cp:revision>
  <cp:lastPrinted>2015-09-23T09:26:00Z</cp:lastPrinted>
  <dcterms:created xsi:type="dcterms:W3CDTF">2015-09-23T14:07:00Z</dcterms:created>
  <dcterms:modified xsi:type="dcterms:W3CDTF">2015-09-23T14:10:00Z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