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0B" w:rsidRPr="00C34845" w:rsidRDefault="00C34845" w:rsidP="00C3484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bb0bd18-8490-40e9-a419-0aaa299617cc_0" style="width:568.25pt;height:369.3pt">
            <v:imagedata r:id="rId8" o:title=""/>
          </v:shape>
        </w:pict>
      </w:r>
      <w:bookmarkEnd w:id="0"/>
    </w:p>
    <w:p w:rsidR="008A3441" w:rsidRPr="009F62F3" w:rsidRDefault="008A3441" w:rsidP="008A3441">
      <w:pPr>
        <w:spacing w:before="240" w:after="0"/>
      </w:pPr>
      <w:r w:rsidRPr="009F62F3">
        <w:t>The following minutes (legislative or public deliberations part)</w:t>
      </w:r>
      <w:r w:rsidRPr="009F62F3">
        <w:rPr>
          <w:rStyle w:val="FootnoteReference"/>
        </w:rPr>
        <w:footnoteReference w:id="1"/>
      </w:r>
      <w:r w:rsidRPr="009F62F3">
        <w:t xml:space="preserve"> were formally adopted at meetings of the </w:t>
      </w:r>
      <w:r w:rsidRPr="009F62F3">
        <w:rPr>
          <w:b/>
        </w:rPr>
        <w:t>Permanent Representatives Committee (Parts 1 and 2):</w:t>
      </w:r>
    </w:p>
    <w:p w:rsidR="008A3441" w:rsidRPr="009F62F3" w:rsidRDefault="008A3441" w:rsidP="00481F08">
      <w:pPr>
        <w:spacing w:before="360" w:line="240" w:lineRule="auto"/>
        <w:rPr>
          <w:b/>
          <w:bCs/>
        </w:rPr>
      </w:pPr>
      <w:r w:rsidRPr="009F62F3">
        <w:rPr>
          <w:b/>
        </w:rPr>
        <w:t>2548</w:t>
      </w:r>
      <w:r w:rsidRPr="009F62F3">
        <w:t xml:space="preserve">th meeting of </w:t>
      </w:r>
      <w:r w:rsidRPr="009F62F3">
        <w:rPr>
          <w:b/>
        </w:rPr>
        <w:t>Coreper 1</w:t>
      </w:r>
      <w:r w:rsidRPr="009F62F3">
        <w:t xml:space="preserve"> held on </w:t>
      </w:r>
      <w:r w:rsidRPr="009F62F3">
        <w:rPr>
          <w:b/>
        </w:rPr>
        <w:t>30 June 2015</w:t>
      </w:r>
      <w:r w:rsidRPr="009F62F3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2123"/>
        <w:gridCol w:w="3262"/>
      </w:tblGrid>
      <w:tr w:rsidR="008A3441" w:rsidRPr="009F62F3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8A3441" w:rsidRPr="009F62F3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9F62F3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441" w:rsidRPr="009F62F3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9F62F3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441" w:rsidRPr="009F62F3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9F62F3"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3441" w:rsidRPr="009F62F3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9F62F3"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8A3441" w:rsidRPr="009F62F3" w:rsidRDefault="008A3441" w:rsidP="008A3441">
            <w:pPr>
              <w:spacing w:line="240" w:lineRule="auto"/>
              <w:jc w:val="center"/>
              <w:rPr>
                <w:bCs/>
              </w:rPr>
            </w:pPr>
            <w:r w:rsidRPr="009F62F3">
              <w:t>COR - REV</w:t>
            </w:r>
          </w:p>
        </w:tc>
      </w:tr>
      <w:tr w:rsidR="008A3441" w:rsidRPr="009F62F3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9F62F3" w:rsidRDefault="008A3441" w:rsidP="00481F08">
            <w:pPr>
              <w:spacing w:after="0"/>
              <w:jc w:val="center"/>
            </w:pPr>
            <w:r w:rsidRPr="009F62F3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9F62F3" w:rsidRDefault="008A3441" w:rsidP="00481F08">
            <w:pPr>
              <w:spacing w:after="0"/>
              <w:jc w:val="center"/>
            </w:pPr>
            <w:r w:rsidRPr="009F62F3">
              <w:t>3386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9F62F3" w:rsidRDefault="00481F08" w:rsidP="00481F08">
            <w:pPr>
              <w:spacing w:after="0"/>
              <w:jc w:val="center"/>
            </w:pPr>
            <w:r w:rsidRPr="009F62F3">
              <w:t>11.5.2015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9F62F3" w:rsidRDefault="008A3441" w:rsidP="00481F08">
            <w:pPr>
              <w:spacing w:after="0"/>
              <w:jc w:val="center"/>
            </w:pPr>
            <w:r w:rsidRPr="009F62F3">
              <w:t>9063/15 ADD 1: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441" w:rsidRPr="009F62F3" w:rsidRDefault="00481F08" w:rsidP="00481F08">
            <w:pPr>
              <w:tabs>
                <w:tab w:val="right" w:pos="2302"/>
              </w:tabs>
              <w:spacing w:before="0" w:after="0" w:line="240" w:lineRule="auto"/>
            </w:pPr>
            <w:r w:rsidRPr="009F62F3">
              <w:t>REV1</w:t>
            </w:r>
          </w:p>
        </w:tc>
      </w:tr>
    </w:tbl>
    <w:p w:rsidR="00481F08" w:rsidRPr="009F62F3" w:rsidRDefault="00481F08" w:rsidP="00481F08">
      <w:pPr>
        <w:spacing w:before="600" w:line="240" w:lineRule="auto"/>
        <w:rPr>
          <w:b/>
          <w:bCs/>
        </w:rPr>
      </w:pPr>
      <w:r w:rsidRPr="009F62F3">
        <w:rPr>
          <w:b/>
        </w:rPr>
        <w:t>2551</w:t>
      </w:r>
      <w:r w:rsidRPr="009F62F3">
        <w:t xml:space="preserve">th meeting of </w:t>
      </w:r>
      <w:r w:rsidRPr="009F62F3">
        <w:rPr>
          <w:b/>
        </w:rPr>
        <w:t>Coreper 2</w:t>
      </w:r>
      <w:r w:rsidRPr="009F62F3">
        <w:t xml:space="preserve"> held on </w:t>
      </w:r>
      <w:r w:rsidRPr="009F62F3">
        <w:rPr>
          <w:b/>
        </w:rPr>
        <w:t>6 July 2015</w:t>
      </w:r>
      <w:r w:rsidRPr="009F62F3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96"/>
        <w:gridCol w:w="1698"/>
        <w:gridCol w:w="2123"/>
        <w:gridCol w:w="3261"/>
      </w:tblGrid>
      <w:tr w:rsidR="00481F08" w:rsidRPr="009F62F3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COR - REV</w:t>
            </w:r>
          </w:p>
        </w:tc>
      </w:tr>
      <w:tr w:rsidR="00481F08" w:rsidRPr="009F62F3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A16BAD">
            <w:pPr>
              <w:spacing w:after="0"/>
              <w:jc w:val="center"/>
            </w:pPr>
            <w:r w:rsidRPr="009F62F3"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3390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19.5.2015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9068/15 ADD 1: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8D0C57">
            <w:pPr>
              <w:tabs>
                <w:tab w:val="right" w:pos="2302"/>
              </w:tabs>
              <w:spacing w:before="0" w:after="0" w:line="240" w:lineRule="auto"/>
            </w:pPr>
            <w:r w:rsidRPr="009F62F3">
              <w:t>+ ADD 1 COR 1 (nl)</w:t>
            </w:r>
            <w:r w:rsidRPr="009F62F3">
              <w:br/>
              <w:t>+ ADD 1 COR 2 (et)</w:t>
            </w:r>
          </w:p>
        </w:tc>
      </w:tr>
    </w:tbl>
    <w:p w:rsidR="00481F08" w:rsidRPr="009F62F3" w:rsidRDefault="00481F08" w:rsidP="00481F08">
      <w:pPr>
        <w:pageBreakBefore/>
        <w:spacing w:before="360" w:line="240" w:lineRule="auto"/>
        <w:rPr>
          <w:b/>
          <w:bCs/>
        </w:rPr>
      </w:pPr>
      <w:r w:rsidRPr="009F62F3">
        <w:rPr>
          <w:b/>
        </w:rPr>
        <w:lastRenderedPageBreak/>
        <w:t>2552</w:t>
      </w:r>
      <w:r w:rsidRPr="009F62F3">
        <w:t xml:space="preserve">th meeting of </w:t>
      </w:r>
      <w:r w:rsidRPr="009F62F3">
        <w:rPr>
          <w:b/>
        </w:rPr>
        <w:t>Coreper 1</w:t>
      </w:r>
      <w:r w:rsidRPr="009F62F3">
        <w:t xml:space="preserve"> held on </w:t>
      </w:r>
      <w:r w:rsidRPr="009F62F3">
        <w:rPr>
          <w:b/>
        </w:rPr>
        <w:t>22 July 2015</w:t>
      </w:r>
      <w:r w:rsidRPr="009F62F3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2123"/>
        <w:gridCol w:w="3262"/>
      </w:tblGrid>
      <w:tr w:rsidR="00481F08" w:rsidRPr="009F62F3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COR - REV</w:t>
            </w:r>
          </w:p>
        </w:tc>
      </w:tr>
      <w:tr w:rsidR="00481F08" w:rsidRPr="009F62F3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EYCS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3388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18-19.5.2015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9066/15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tabs>
                <w:tab w:val="right" w:pos="2302"/>
              </w:tabs>
              <w:spacing w:before="0" w:after="0" w:line="240" w:lineRule="auto"/>
            </w:pPr>
            <w:r w:rsidRPr="009F62F3">
              <w:t>+ ADD1 REV 1 (lv)</w:t>
            </w:r>
          </w:p>
        </w:tc>
      </w:tr>
      <w:tr w:rsidR="00481F08" w:rsidRPr="009F62F3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3392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28-29.5.2015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9352/15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</w:pPr>
            <w:r w:rsidRPr="009F62F3">
              <w:t>ADD 1 COR 1 (en)</w:t>
            </w:r>
          </w:p>
        </w:tc>
      </w:tr>
    </w:tbl>
    <w:p w:rsidR="00481F08" w:rsidRPr="009F62F3" w:rsidRDefault="00481F08" w:rsidP="00481F08">
      <w:pPr>
        <w:spacing w:before="600" w:line="240" w:lineRule="auto"/>
        <w:rPr>
          <w:b/>
          <w:bCs/>
        </w:rPr>
      </w:pPr>
      <w:r w:rsidRPr="009F62F3">
        <w:rPr>
          <w:b/>
        </w:rPr>
        <w:t>2556</w:t>
      </w:r>
      <w:r w:rsidRPr="009F62F3">
        <w:t xml:space="preserve">th meeting of </w:t>
      </w:r>
      <w:r w:rsidRPr="009F62F3">
        <w:rPr>
          <w:b/>
        </w:rPr>
        <w:t>Coreper 1</w:t>
      </w:r>
      <w:r w:rsidRPr="009F62F3">
        <w:t xml:space="preserve"> held on </w:t>
      </w:r>
      <w:r w:rsidRPr="009F62F3">
        <w:rPr>
          <w:b/>
        </w:rPr>
        <w:t>23 September 2015</w:t>
      </w:r>
      <w:r w:rsidRPr="009F62F3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96"/>
        <w:gridCol w:w="1698"/>
        <w:gridCol w:w="2123"/>
        <w:gridCol w:w="3261"/>
      </w:tblGrid>
      <w:tr w:rsidR="00481F08" w:rsidRPr="009F62F3" w:rsidTr="00481F08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COR - REV</w:t>
            </w:r>
          </w:p>
        </w:tc>
      </w:tr>
      <w:tr w:rsidR="00481F08" w:rsidRPr="009F62F3" w:rsidTr="00481F08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3393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8.6.2015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9720/15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tabs>
                <w:tab w:val="right" w:pos="2302"/>
              </w:tabs>
              <w:spacing w:before="0" w:after="0" w:line="240" w:lineRule="auto"/>
            </w:pPr>
          </w:p>
        </w:tc>
      </w:tr>
      <w:tr w:rsidR="00481F08" w:rsidRPr="009F62F3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3394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11-12.6.2015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9903/15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</w:pPr>
          </w:p>
        </w:tc>
      </w:tr>
      <w:tr w:rsidR="00481F08" w:rsidRPr="009F62F3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 xml:space="preserve">ENV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3395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15.6.2015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9933/15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</w:pPr>
            <w:r w:rsidRPr="009F62F3">
              <w:t>+ ADD 1 COR 1 (ro)</w:t>
            </w:r>
          </w:p>
        </w:tc>
      </w:tr>
      <w:tr w:rsidR="00481F08" w:rsidRPr="009F62F3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3397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16.6.2015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10002/15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</w:pPr>
          </w:p>
        </w:tc>
      </w:tr>
      <w:tr w:rsidR="00481F08" w:rsidRPr="009F62F3" w:rsidTr="00481F08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>EPSCO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3398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18-19.6.2015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SN 10171/1/15 REV1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</w:pPr>
          </w:p>
        </w:tc>
      </w:tr>
    </w:tbl>
    <w:p w:rsidR="00481F08" w:rsidRPr="009F62F3" w:rsidRDefault="00481F08" w:rsidP="00481F08">
      <w:pPr>
        <w:spacing w:before="600" w:line="240" w:lineRule="auto"/>
        <w:rPr>
          <w:b/>
          <w:bCs/>
        </w:rPr>
      </w:pPr>
      <w:r w:rsidRPr="009F62F3">
        <w:rPr>
          <w:b/>
        </w:rPr>
        <w:t>2557</w:t>
      </w:r>
      <w:r w:rsidRPr="009F62F3">
        <w:t xml:space="preserve">th meeting of </w:t>
      </w:r>
      <w:r w:rsidRPr="009F62F3">
        <w:rPr>
          <w:b/>
        </w:rPr>
        <w:t>Coreper 2</w:t>
      </w:r>
      <w:r w:rsidRPr="009F62F3">
        <w:t xml:space="preserve"> held on </w:t>
      </w:r>
      <w:r w:rsidRPr="009F62F3">
        <w:rPr>
          <w:b/>
        </w:rPr>
        <w:t>30 September 2015</w:t>
      </w:r>
      <w:r w:rsidRPr="009F62F3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2123"/>
        <w:gridCol w:w="3262"/>
      </w:tblGrid>
      <w:tr w:rsidR="00481F08" w:rsidRPr="009F62F3" w:rsidTr="000E4C66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1F08" w:rsidRPr="009F62F3" w:rsidRDefault="00481F08" w:rsidP="000E4C66">
            <w:pPr>
              <w:spacing w:line="240" w:lineRule="auto"/>
              <w:jc w:val="center"/>
              <w:rPr>
                <w:bCs/>
              </w:rPr>
            </w:pPr>
            <w:r w:rsidRPr="009F62F3">
              <w:t>COR - REV</w:t>
            </w:r>
          </w:p>
        </w:tc>
      </w:tr>
      <w:tr w:rsidR="00481F08" w:rsidRPr="009F62F3" w:rsidTr="000E4C66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JHA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3396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15-16.6.2015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after="0"/>
              <w:jc w:val="center"/>
            </w:pPr>
            <w:r w:rsidRPr="009F62F3">
              <w:t>9934/15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A26F12">
            <w:pPr>
              <w:tabs>
                <w:tab w:val="right" w:pos="2302"/>
              </w:tabs>
              <w:spacing w:before="0" w:after="0" w:line="240" w:lineRule="auto"/>
            </w:pPr>
            <w:r w:rsidRPr="009F62F3">
              <w:t>REV1</w:t>
            </w:r>
          </w:p>
        </w:tc>
      </w:tr>
      <w:tr w:rsidR="00481F08" w:rsidRPr="009F62F3" w:rsidTr="000E4C6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3401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23.6.2015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10176/15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</w:pPr>
          </w:p>
        </w:tc>
      </w:tr>
      <w:tr w:rsidR="00481F08" w:rsidRPr="009F62F3" w:rsidTr="000E4C66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line="240" w:lineRule="auto"/>
              <w:jc w:val="center"/>
            </w:pPr>
            <w:r w:rsidRPr="009F62F3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3403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481F08">
            <w:pPr>
              <w:spacing w:before="0" w:after="0"/>
              <w:jc w:val="center"/>
            </w:pPr>
            <w:r w:rsidRPr="009F62F3">
              <w:t>14.7.2015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  <w:jc w:val="center"/>
            </w:pPr>
            <w:r w:rsidRPr="009F62F3">
              <w:t>10453/15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F08" w:rsidRPr="009F62F3" w:rsidRDefault="00481F08" w:rsidP="000E4C66">
            <w:pPr>
              <w:spacing w:before="0" w:after="0"/>
            </w:pPr>
          </w:p>
        </w:tc>
      </w:tr>
    </w:tbl>
    <w:p w:rsidR="00FC4670" w:rsidRPr="00993A14" w:rsidRDefault="00FC4670" w:rsidP="002A380B">
      <w:pPr>
        <w:pStyle w:val="FinalLine"/>
      </w:pPr>
    </w:p>
    <w:sectPr w:rsidR="00FC4670" w:rsidRPr="00993A14" w:rsidSect="009F6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endnote>
  <w:end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4" w:rsidRPr="009F62F3" w:rsidRDefault="000901F4" w:rsidP="009F6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62F3" w:rsidRPr="00D94637" w:rsidTr="009F62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62F3" w:rsidRPr="00D94637" w:rsidRDefault="009F62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F62F3" w:rsidRPr="00B310DC" w:rsidTr="009F62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62F3" w:rsidRPr="00AD7BF2" w:rsidRDefault="009F62F3" w:rsidP="004F54B2">
          <w:pPr>
            <w:pStyle w:val="FooterText"/>
          </w:pPr>
          <w:r>
            <w:t>CM 3980/15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62F3" w:rsidRPr="00AD7BF2" w:rsidRDefault="009F62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62F3" w:rsidRPr="002511D8" w:rsidRDefault="009F62F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62F3" w:rsidRPr="00B310DC" w:rsidRDefault="009F62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34845">
            <w:rPr>
              <w:noProof/>
            </w:rPr>
            <w:t>2</w:t>
          </w:r>
          <w:r>
            <w:fldChar w:fldCharType="end"/>
          </w:r>
        </w:p>
      </w:tc>
    </w:tr>
    <w:tr w:rsidR="009F62F3" w:rsidRPr="00D94637" w:rsidTr="009F62F3">
      <w:trPr>
        <w:jc w:val="center"/>
      </w:trPr>
      <w:tc>
        <w:tcPr>
          <w:tcW w:w="1774" w:type="pct"/>
          <w:shd w:val="clear" w:color="auto" w:fill="auto"/>
        </w:tcPr>
        <w:p w:rsidR="009F62F3" w:rsidRPr="00AD7BF2" w:rsidRDefault="009F62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62F3" w:rsidRPr="00AD7BF2" w:rsidRDefault="009F62F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F62F3" w:rsidRPr="00D94637" w:rsidRDefault="009F62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62F3" w:rsidRPr="00D94637" w:rsidRDefault="009F62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A380B" w:rsidRPr="009F62F3" w:rsidRDefault="002A380B" w:rsidP="009F62F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62F3" w:rsidRPr="00D94637" w:rsidTr="009F62F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62F3" w:rsidRPr="00D94637" w:rsidRDefault="009F62F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F62F3" w:rsidRPr="00B310DC" w:rsidTr="009F62F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62F3" w:rsidRPr="00AD7BF2" w:rsidRDefault="009F62F3" w:rsidP="004F54B2">
          <w:pPr>
            <w:pStyle w:val="FooterText"/>
          </w:pPr>
          <w:r>
            <w:t>CM 3980/15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62F3" w:rsidRPr="00AD7BF2" w:rsidRDefault="009F62F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62F3" w:rsidRPr="002511D8" w:rsidRDefault="009F62F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62F3" w:rsidRPr="00B310DC" w:rsidRDefault="009F62F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34845">
            <w:rPr>
              <w:noProof/>
            </w:rPr>
            <w:t>1</w:t>
          </w:r>
          <w:r>
            <w:fldChar w:fldCharType="end"/>
          </w:r>
        </w:p>
      </w:tc>
    </w:tr>
    <w:tr w:rsidR="009F62F3" w:rsidRPr="00D94637" w:rsidTr="009F62F3">
      <w:trPr>
        <w:jc w:val="center"/>
      </w:trPr>
      <w:tc>
        <w:tcPr>
          <w:tcW w:w="1774" w:type="pct"/>
          <w:shd w:val="clear" w:color="auto" w:fill="auto"/>
        </w:tcPr>
        <w:p w:rsidR="009F62F3" w:rsidRPr="00AD7BF2" w:rsidRDefault="009F62F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62F3" w:rsidRPr="00AD7BF2" w:rsidRDefault="009F62F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F62F3" w:rsidRPr="00D94637" w:rsidRDefault="009F62F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62F3" w:rsidRPr="00D94637" w:rsidRDefault="009F62F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A380B" w:rsidRPr="009F62F3" w:rsidRDefault="002A380B" w:rsidP="009F62F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0B" w:rsidRDefault="002A380B" w:rsidP="002A380B">
      <w:pPr>
        <w:spacing w:before="0" w:after="0" w:line="240" w:lineRule="auto"/>
      </w:pPr>
      <w:r>
        <w:separator/>
      </w:r>
    </w:p>
  </w:footnote>
  <w:footnote w:type="continuationSeparator" w:id="0">
    <w:p w:rsidR="002A380B" w:rsidRDefault="002A380B" w:rsidP="002A380B">
      <w:pPr>
        <w:spacing w:before="0" w:after="0" w:line="240" w:lineRule="auto"/>
      </w:pPr>
      <w:r>
        <w:continuationSeparator/>
      </w:r>
    </w:p>
  </w:footnote>
  <w:footnote w:id="1">
    <w:p w:rsidR="008A3441" w:rsidRPr="00993A14" w:rsidRDefault="008A3441" w:rsidP="008A3441">
      <w:pPr>
        <w:pStyle w:val="FootnoteText"/>
      </w:pPr>
      <w:r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4" w:rsidRPr="009F62F3" w:rsidRDefault="000901F4" w:rsidP="009F6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4" w:rsidRPr="009F62F3" w:rsidRDefault="000901F4" w:rsidP="009F62F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F4" w:rsidRPr="009F62F3" w:rsidRDefault="000901F4" w:rsidP="009F62F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bb0bd18-8490-40e9-a419-0aaa299617cc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8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to the national parliaments of minutes of meetings of the Council of the European Union&amp;lt;/Run&amp;gt;&amp;lt;Run FontFamily=&quot;Times New Roman&quot; xml:lang=&quot;en-gb&quot; xml:space=&quot;preserve&quot;&amp;gt;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A380B"/>
    <w:rsid w:val="00055BE2"/>
    <w:rsid w:val="000901F4"/>
    <w:rsid w:val="00096B04"/>
    <w:rsid w:val="00130CD9"/>
    <w:rsid w:val="00182F2F"/>
    <w:rsid w:val="002345D5"/>
    <w:rsid w:val="002A380B"/>
    <w:rsid w:val="00322AF9"/>
    <w:rsid w:val="00356F5F"/>
    <w:rsid w:val="00402719"/>
    <w:rsid w:val="00414945"/>
    <w:rsid w:val="00420C07"/>
    <w:rsid w:val="00481F08"/>
    <w:rsid w:val="004A5CE6"/>
    <w:rsid w:val="00625999"/>
    <w:rsid w:val="006351BB"/>
    <w:rsid w:val="006407A3"/>
    <w:rsid w:val="00656762"/>
    <w:rsid w:val="007161AD"/>
    <w:rsid w:val="007C6B17"/>
    <w:rsid w:val="008A3441"/>
    <w:rsid w:val="008D0C57"/>
    <w:rsid w:val="00901450"/>
    <w:rsid w:val="00993A14"/>
    <w:rsid w:val="009B07D1"/>
    <w:rsid w:val="009D71DC"/>
    <w:rsid w:val="009F62F3"/>
    <w:rsid w:val="00A16BAD"/>
    <w:rsid w:val="00A201CB"/>
    <w:rsid w:val="00A26F12"/>
    <w:rsid w:val="00A30641"/>
    <w:rsid w:val="00A93207"/>
    <w:rsid w:val="00AF3113"/>
    <w:rsid w:val="00B54F86"/>
    <w:rsid w:val="00BE6E3D"/>
    <w:rsid w:val="00C07272"/>
    <w:rsid w:val="00C12345"/>
    <w:rsid w:val="00C34845"/>
    <w:rsid w:val="00D13316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34845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34845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2A380B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2A380B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2A380B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2A380B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CROGHAN Fiona</dc:creator>
  <cp:lastModifiedBy>CROGHAN Fiona</cp:lastModifiedBy>
  <cp:revision>2</cp:revision>
  <cp:lastPrinted>2015-09-30T10:11:00Z</cp:lastPrinted>
  <dcterms:created xsi:type="dcterms:W3CDTF">2015-10-02T10:17:00Z</dcterms:created>
  <dcterms:modified xsi:type="dcterms:W3CDTF">2015-10-02T10:17:00Z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