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C2B8EA7130FF42A582CCECE306BF9274" style="width:450.8pt;height:465.2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507"/>
        <w:gridCol w:w="2864"/>
      </w:tblGrid>
      <w:tr>
        <w:trPr>
          <w:trHeight w:val="510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4 към серия изменения 04 на Правило № 12 (кормилен механизъм)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ECE/TRANS/WP.29/2015/92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6 към серия изменения 06 на Правило № 16 (обезопасителни колани)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ECE/TRANS/WP.29/2015/93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3 към серия изменения 03 на Правило № 26 (външни издатини)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ECE/TRANS/WP.29/2015/82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серия изменения 01 на Правило № 39 (скоростомер и километражен брояч),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ECE/TRANS/WP.29/2015/83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10 към серия изменения 04 на Правило № 44 (системи за обезопасяване на деца)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ECE/TRANS/WP.29/2015/94</w:t>
            </w:r>
          </w:p>
        </w:tc>
      </w:tr>
      <w:tr>
        <w:trPr>
          <w:trHeight w:val="76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2 към серия изменения 04 на Правило № 46 (устройства за непряко виждане)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ECE/TRANS/WP.29/2015/84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серия изменения 03 на Правило № 58 (задна нискоразположена защита),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ECE/TRANS/WP.29/2015/85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Предложение за допълнение 3 към Правило № 61 (външни издатини на товарни превозни средства)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ECE/TRANS/WP.29/2015/86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поправка 1 към допълнение 8 към серия изменения 01 на Правило № 74 (монтиране на устройства за осветяване и светлинна сигнализация (мотопеди))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ECE/TRANS/WP.29/2015/79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11 към серия изменения 05 на Правило № 83 (емисии от превозни средства от категории M1 и N1)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ECE/TRANS/WP.29/2015/100</w:t>
            </w:r>
          </w:p>
        </w:tc>
      </w:tr>
      <w:tr>
        <w:trPr>
          <w:trHeight w:val="54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6 към серия изменения 06 на Правило № 83 (емисии от превозни средства от категории M1 и N1)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ECE/TRANS/WP.29/2015/101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7 към първоначалната версия на Правило № 85 (измерване на полезната мощност)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ECE/TRANS/WP.29/2015/102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6 към серия изменения 02 на Правило № 94 (челен удар)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ECE/TRANS/WP.29/2015/95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серия изменения 03 на Правило № 94 (челен удар)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ECE/TRANS/WP.29/2015/96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5 към серия изменения 03 на Правило № 95 (страничен удар)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ECE/TRANS/WP.29/2015/97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Предложение за допълнение 8 към серия от изменения 01 на Правило № 97 (алармени системи на превозното средство)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ECE/TRANS/WP.29/2015/87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7 към серия от изменения 01 на Правило № 98 (фарове с газоразрядни източници на светлина)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ECE/TRANS/WP.29/2015/80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11 към Правило № 99 (газоразрядни светлинни източници)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ECE/TRANS/WP.29/2015/81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3 към серия от изменения 02 на Правило № 100 (превозни средства с електрическо силово предаване)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ECE/TRANS/WP.29/2015/98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6 към серия изменения 01 на Правило № 101 (емисии на CO2 / разход на гориво)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ECE/TRANS/WP.29/2015/103</w:t>
            </w:r>
          </w:p>
        </w:tc>
      </w:tr>
      <w:tr>
        <w:trPr>
          <w:trHeight w:val="31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13 към Правило № 106 (гуми за селскостопански превозни средства)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ECE/TRANS/WP.29/2015/109</w:t>
            </w:r>
          </w:p>
        </w:tc>
      </w:tr>
      <w:tr>
        <w:trPr>
          <w:trHeight w:val="34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4 към серия изменения 06 на Правило № 107 (общи конструктивни характеристики на градски и междуградски автобуси)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ECE/TRANS/WP.29/2015/88</w:t>
            </w:r>
          </w:p>
        </w:tc>
      </w:tr>
      <w:tr>
        <w:trPr>
          <w:trHeight w:val="345"/>
        </w:trPr>
        <w:tc>
          <w:tcPr>
            <w:tcW w:w="6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4 към серия изменения 05 на Правило № 107 (общи конструктивни характеристики на градски и междуградски автобуси)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ECE/TRANS/WP.29/2015/104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4 към серия изменения 01 на Правило № 110 (специални компоненти за СПГ/ВПГ)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ECE/TRANS/WP.29/2015/89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допълнение 5 към Правило № 116 (алармени системи за превозни средства)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ECE/TRANS/WP.29/2015/91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серия от изменения 02 на Правило № 127 (безопасност на пешеходците)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ECE/TRANS/WP.29/2015/99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ново правило във връзка с челен удар с акцент върху системите за обезопасяване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ECE/TRANS/WP.29/2015/105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серия изменения 01 към новото правило във връзка с челен удар с акцент върху системите за обезопасяване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ECE/TRANS/WP.29/2015/106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изменения на Консолидираната резолюция за конструкцията на превозните средства (R.E.3)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ECE/TRANS/WP.29/2015/111</w:t>
            </w:r>
          </w:p>
        </w:tc>
      </w:tr>
      <w:tr>
        <w:trPr>
          <w:trHeight w:val="510"/>
        </w:trPr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Предложение за нова Обща резолюция № 2 (М.R. 2) относно определенията на силовото предаване на превозното средство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ECE/TRANS/WP.29/2015/110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5BC57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B7A0B4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F2C8D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5F68A9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06044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DC699C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31438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79B0CB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hideSpellingErrors/>
  <w:hideGrammaticalErrors/>
  <w:attachedTemplate r:id="rId1"/>
  <w:revisionView w:markup="0"/>
  <w:doNotTrackMoves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5-10-22 09:50:0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C2B8EA7130FF42A582CCECE306BF9274"/>
    <w:docVar w:name="LW_CROSSREFERENCE" w:val="&lt;UNUSED&gt;"/>
    <w:docVar w:name="LW_DocType" w:val="ANNEX"/>
    <w:docVar w:name="LW_EMISSION" w:val="22.10.2015"/>
    <w:docVar w:name="LW_EMISSION_ISODATE" w:val="2015-10-22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6?\u1087?\u1088?\u1077?\u1076?\u1077?\u1083?\u1103?\u1085?\u1077? \u1085?\u1072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9?\u1098?\u1086?\u1090?\u1074?\u1077?\u1090?\u1085?\u1080?\u1090?\u1077? \u1082?\u1086?\u1084?\u1080?\u1090?\u1077?\u1090?\u1080? \u1085?\u1072? \u1048?\u1082?\u1086?\u1085?\u1086?\u1084?\u1080?\u1095?\u1077?\u1089?\u1082?\u1072?\u1090?\u1072? \u1082?\u1086?\u1084?\u1080?\u1089?\u1080?\u1103? \u1085?\u1072? \u1054?\u1054?\u1053? \u1079?\u1072? \u1045?\u1074?\u1088?\u1086?\u1087?\u1072? \u1087?\u1086? \u1086?\u1090?\u1085?\u1086?\u1096?\u1077?\u1085?\u1080?\u1077? \u1085?\u1072? \u1087?\u1088?\u1077?\u1076?\u1083?\u1086?\u1078?\u1077?\u1085?\u1080?\u1103?\u1090?\u1072? \u1079?\u1072? \u1080?\u1079?\u1084?\u1077?\u1085?\u1077?\u1085?\u1080?\u1103? \u1085?\u1072? \u1087?\u1088?\u1072?\u1074?\u1080?\u1083?\u1072? \u8470? 12, 16, 26, 39, 44, 46, 58, 61, 74, 83, 85, 94, 95, 97, 98, 99, 100, 101, 106, 107, 110, 116 \u1080? 127 \u1085?\u1072? \u1054?\u1054?\u1053?, \u1087?\u1088?\u1077?\u1076?\u1083?\u1086?\u1078?\u1077?\u1085?\u1080?\u1077?\u1090?\u1086? \u1079?\u1072? \u1085?\u1086?\u1074?\u1086? \u1087?\u1088?\u1072?\u1074?\u1080?\u1083?\u1086? \u1085?\u1072? \u1054?\u1054?\u1053? \u1074?\u1098?\u1074? \u1074?\u1088?\u1098?\u1079?\u1082?\u1072? \u1089? \u1095?\u1077?\u1083?\u1085?\u1080?\u1103? \u1091?\u1076?\u1072?\u1088?, \u1087?\u1088?\u1077?\u1076?\u1083?\u1086?\u1078?\u1077?\u1085?\u1080?\u1103?\u1090?\u1072? \u1079?\u1072? \u1080?\u1079?\u1084?\u1077?\u1085?\u1077?\u1085?\u1080?\u1077? \u1085?\u1072? \u1050?\u1086?\u1085?\u1089?\u1086?\u1083?\u1080?\u1076?\u1080?\u1088?\u1072?\u1085?\u1072?\u1090?\u1072? \u1088?\u1077?\u1079?\u1086?\u1083?\u1102?\u1094?\u1080?\u1103? \u1079?\u1072? \u1082?\u1086?\u1085?\u1089?\u1090?\u1088?\u1091?\u1082?\u1094?\u1080?\u1103?\u1090?\u1072? \u1085?\u1072? \u1087?\u1088?\u1077?\u1074?\u1086?\u1079?\u1085?\u1080?\u1090?\u1077? \u1089?\u1088?\u1077?\u1076?\u1089?\u1090?\u1074?\u1072? (R.E.3) \u1080? \u1087?\u1088?\u1077?\u1076?\u1083?\u1086?\u1078?\u1077?\u1085?\u1080?\u1077?\u1090?\u1086? \u1079?\u1072? \u1085?\u1086?\u1074?\u1072? \u1054?\u1073?\u1097?\u1072? \u1088?\u1077?\u1079?\u1086?\u1083?\u1102?\u1094?\u1080?\u1103? \u8470? 2 (M.R.2) \u1079?\u1072? \u1086?\u1087?\u1088?\u1077?\u1076?\u1077?\u1083?\u1077?\u1085?\u1080?\u1103?\u1090?\u1072? \u1085?\u1072? \u1089?\u1080?\u1083?\u1086?\u1074?\u1086?\u1090?\u1086? \u1087?\u1088?\u1077?\u1076?\u1072?\u1074?\u1072?\u1085?\u1077? \u1085?\u1072? \u1087?\u1088?\u1077?\u1074?\u1086?\u1079?\u1085?\u1080?\u1090?\u1077? \u1089?\u1088?\u1077?\u1076?\u1089?\u1090?\u1074?\u1072?"/>
    <w:docVar w:name="LW_OBJETACTEPRINCIPAL.CP" w:val="\u1079?\u1072? \u1086?\u1087?\u1088?\u1077?\u1076?\u1077?\u1083?\u1103?\u1085?\u1077? \u1085?\u1072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9?\u1098?\u1086?\u1090?\u1074?\u1077?\u1090?\u1085?\u1080?\u1090?\u1077? \u1082?\u1086?\u1084?\u1080?\u1090?\u1077?\u1090?\u1080? \u1085?\u1072? \u1048?\u1082?\u1086?\u1085?\u1086?\u1084?\u1080?\u1095?\u1077?\u1089?\u1082?\u1072?\u1090?\u1072? \u1082?\u1086?\u1084?\u1080?\u1089?\u1080?\u1103? \u1085?\u1072? \u1054?\u1054?\u1053? \u1079?\u1072? \u1045?\u1074?\u1088?\u1086?\u1087?\u1072? \u1087?\u1086? \u1086?\u1090?\u1085?\u1086?\u1096?\u1077?\u1085?\u1080?\u1077? \u1085?\u1072? \u1087?\u1088?\u1077?\u1076?\u1083?\u1086?\u1078?\u1077?\u1085?\u1080?\u1103?\u1090?\u1072? \u1079?\u1072? \u1080?\u1079?\u1084?\u1077?\u1085?\u1077?\u1085?\u1080?\u1103? \u1085?\u1072? \u1087?\u1088?\u1072?\u1074?\u1080?\u1083?\u1072? \u8470? 12, 16, 26, 39, 44, 46, 58, 61, 74, 83, 85, 94, 95, 97, 98, 99, 100, 101, 106, 107, 110, 116 \u1080? 127 \u1085?\u1072? \u1054?\u1054?\u1053?, \u1087?\u1088?\u1077?\u1076?\u1083?\u1086?\u1078?\u1077?\u1085?\u1080?\u1077?\u1090?\u1086? \u1079?\u1072? \u1085?\u1086?\u1074?\u1086? \u1087?\u1088?\u1072?\u1074?\u1080?\u1083?\u1086? \u1085?\u1072? \u1054?\u1054?\u1053? \u1074?\u1098?\u1074? \u1074?\u1088?\u1098?\u1079?\u1082?\u1072? \u1089? \u1095?\u1077?\u1083?\u1085?\u1080?\u1103? \u1091?\u1076?\u1072?\u1088?, \u1087?\u1088?\u1077?\u1076?\u1083?\u1086?\u1078?\u1077?\u1085?\u1080?\u1103?\u1090?\u1072? \u1079?\u1072? \u1080?\u1079?\u1084?\u1077?\u1085?\u1077?\u1085?\u1080?\u1077? \u1085?\u1072? \u1050?\u1086?\u1085?\u1089?\u1086?\u1083?\u1080?\u1076?\u1080?\u1088?\u1072?\u1085?\u1072?\u1090?\u1072? \u1088?\u1077?\u1079?\u1086?\u1083?\u1102?\u1094?\u1080?\u1103? \u1079?\u1072? \u1082?\u1086?\u1085?\u1089?\u1090?\u1088?\u1091?\u1082?\u1094?\u1080?\u1103?\u1090?\u1072? \u1085?\u1072? \u1087?\u1088?\u1077?\u1074?\u1086?\u1079?\u1085?\u1080?\u1090?\u1077? \u1089?\u1088?\u1077?\u1076?\u1089?\u1090?\u1074?\u1072? (R.E.3) \u1080? \u1087?\u1088?\u1077?\u1076?\u1083?\u1086?\u1078?\u1077?\u1085?\u1080?\u1077?\u1090?\u1086? \u1079?\u1072? \u1085?\u1086?\u1074?\u1072? \u1054?\u1073?\u1097?\u1072? \u1088?\u1077?\u1079?\u1086?\u1083?\u1102?\u1094?\u1080?\u1103? \u8470? 2 (M.R.2) \u1079?\u1072? \u1086?\u1087?\u1088?\u1077?\u1076?\u1077?\u1083?\u1077?\u1085?\u1080?\u1103?\u1090?\u1072? \u1085?\u1072? \u1089?\u1080?\u1083?\u1086?\u1074?\u1086?\u1090?\u1086? \u1087?\u1088?\u1077?\u1076?\u1072?\u1074?\u1072?\u1085?\u1077? \u1085?\u1072? \u1087?\u1088?\u1077?\u1074?\u1086?\u1079?\u1085?\u1080?\u1090?\u1077? \u1089?\u1088?\u1077?\u1076?\u1089?\u1090?\u1074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5) 537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 \u1088?\u1077?\u1096?\u1077?\u1085?\u1080?\u1077? \u1085?\u1072? \u1057?\u1098?\u1074?\u1077?\u1090?\u1072?"/>
    <w:docVar w:name="LW_TYPEACTEPRINCIPAL.CP" w:val="\u1055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513</Words>
  <Characters>3321</Characters>
  <Application>Microsoft Office Word</Application>
  <DocSecurity>0</DocSecurity>
  <Lines>97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schulal</dc:creator>
  <cp:keywords/>
  <cp:lastModifiedBy>DIGIT/A3</cp:lastModifiedBy>
  <cp:revision>7</cp:revision>
  <cp:lastPrinted>2015-09-04T13:03:00Z</cp:lastPrinted>
  <dcterms:created xsi:type="dcterms:W3CDTF">2015-10-09T10:13:00Z</dcterms:created>
  <dcterms:modified xsi:type="dcterms:W3CDTF">2015-10-22T07:50:00Z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