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9E63DCA895347DFAE8285CB9019E01F" style="width:450.8pt;height:451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br/>
        <w:t>Предложение за</w:t>
      </w:r>
      <w:r>
        <w:rPr>
          <w:noProof/>
        </w:rPr>
        <w:br/>
      </w:r>
      <w:r>
        <w:rPr>
          <w:noProof/>
        </w:rPr>
        <w:br/>
        <w:t>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финансовите вноски, които трябва да бъдат платени от държавите членки за финансиране на Европейския фонд за развитие през 2015 г., включително третата част от вноската за 2015 г.</w:t>
      </w:r>
      <w:r>
        <w:rPr>
          <w:noProof/>
        </w:rPr>
        <w:br/>
      </w:r>
    </w:p>
    <w:p>
      <w:pPr>
        <w:pStyle w:val="Titrearticle"/>
        <w:rPr>
          <w:b/>
          <w:i w:val="0"/>
          <w:noProof/>
        </w:rPr>
      </w:pPr>
      <w:r>
        <w:rPr>
          <w:b/>
          <w:i w:val="0"/>
          <w:noProof/>
        </w:rPr>
        <w:t>ПРИЛОЖЕНИЕ 1а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080"/>
        <w:gridCol w:w="1120"/>
        <w:gridCol w:w="1717"/>
        <w:gridCol w:w="1845"/>
        <w:gridCol w:w="2258"/>
      </w:tblGrid>
      <w:tr>
        <w:trPr>
          <w:trHeight w:val="33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ДЪРЖАВИ ЧЛЕНКИ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Индекс за 10-ия ЕФР %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3-та част от вноската за 2015 г.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Платена 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Платена на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Общо 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ЕИБ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Комисията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</w:p>
        </w:tc>
      </w:tr>
      <w:tr>
        <w:trPr>
          <w:trHeight w:val="27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10-и ЕФР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10-и ЕФР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2,41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1 205 000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20 485 000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21 690 000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3,53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1 765 000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30 005 000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31 770 000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1 190 000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1 260 000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765 000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810 000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0,51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4 335 000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4 590 000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1 000 000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17 000 000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18 000 000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425 000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12 495 000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13 230 000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19,55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9 775 000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166 175 000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175 950 000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20,50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10 250 000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174 250 000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184 500 000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12 495 000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13 230 000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275 000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4 675 000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4 950 000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455 000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7 735 000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8 190 000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12,86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6 430 000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109 310 000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115 740 000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1 020 000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1 080 000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0,27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2 295 000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2 430 000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255 000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270 000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4,85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2 425 000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41 225 000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43 650 000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1,30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650 000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11 050 000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11 700 000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575 000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9 775 000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10 350 000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185 000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3 145 000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3 330 000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0,21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105 000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1 785 000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1 890 000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90 000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1 530 000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1 620 000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7,85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3 925 000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66 725 000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70 650 000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1 370 000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23 290 000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24 660 000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 КРАЛСТВО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14,82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7 410 000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125 970 000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133 380 000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EС-27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50 000 000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850 000 000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900 000 000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39426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A2A3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FE01E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F2DD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4845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43A4E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620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162B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0-15 11:36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9E63DCA895347DFAE8285CB9019E01F"/>
    <w:docVar w:name="LW_CROSSREFERENCE" w:val="&lt;UNUSED&gt;"/>
    <w:docVar w:name="LW_DocType" w:val="ANNEX"/>
    <w:docVar w:name="LW_EMISSION" w:val="23.10.2015"/>
    <w:docVar w:name="LW_EMISSION_ISODATE" w:val="2015-10-2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 \u1087?\u1088?\u1077?\u1079? 2015 \u1075?., \u1074?\u1082?\u1083?\u1102?\u1095?\u1080?\u1090?\u1077?\u1083?\u1085?\u1086? \u1090?\u1088?\u1077?\u1090?\u1072?\u1090?\u1072? \u1095?\u1072?\u1089?\u1090? \u1086?\u1090? \u1074?\u1085?\u1086?\u1089?\u1082?\u1072?\u1090?\u1072? \u1079?\u1072? 2015 \u1075?.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52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_x000b_\u1055?\u1088?\u1077?\u1076?\u1083?\u1086?\u1078?\u1077?\u1085?\u1080?\u1077? \u1079?\u1072?_x000b_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E18E-2ADE-4D36-8D68-7AC34AF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359</Words>
  <Characters>1285</Characters>
  <Application>Microsoft Office Word</Application>
  <DocSecurity>0</DocSecurity>
  <Lines>183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 Marc (DEVCO)</dc:creator>
  <cp:keywords/>
  <cp:lastModifiedBy>DIGIT/A3</cp:lastModifiedBy>
  <cp:revision>7</cp:revision>
  <cp:lastPrinted>2014-08-07T12:55:00Z</cp:lastPrinted>
  <dcterms:created xsi:type="dcterms:W3CDTF">2015-10-14T11:36:00Z</dcterms:created>
  <dcterms:modified xsi:type="dcterms:W3CDTF">2015-10-15T09:36:00Z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