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61" w:rsidRPr="00AE308D" w:rsidRDefault="00DA6875" w:rsidP="00AE308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513d26e-61c3-4192-b90a-29f8afbf156b_0" style="width:568.5pt;height:472.5pt">
            <v:imagedata r:id="rId8" o:title=""/>
          </v:shape>
        </w:pict>
      </w:r>
      <w:bookmarkEnd w:id="0"/>
    </w:p>
    <w:p w:rsidR="007622F9" w:rsidRPr="007622F9" w:rsidRDefault="007622F9" w:rsidP="007622F9">
      <w:pPr>
        <w:pStyle w:val="NormalCentered"/>
        <w:rPr>
          <w:b/>
          <w:bCs/>
          <w:u w:val="single"/>
        </w:rPr>
      </w:pPr>
      <w:r w:rsidRPr="007622F9">
        <w:rPr>
          <w:b/>
          <w:bCs/>
          <w:u w:val="single"/>
        </w:rPr>
        <w:t>REVISED VERSION N°1 OF NOTICE OF MEETING AND PROVISIONAL AGENDA</w:t>
      </w:r>
    </w:p>
    <w:p w:rsidR="004432DB" w:rsidRDefault="004432DB" w:rsidP="007622F9">
      <w:pPr>
        <w:pStyle w:val="PointManual"/>
        <w:spacing w:before="360"/>
      </w:pPr>
      <w:r w:rsidRPr="009302D5">
        <w:rPr>
          <w:b/>
          <w:bCs/>
        </w:rPr>
        <w:t xml:space="preserve">A. </w:t>
      </w:r>
      <w:r w:rsidRPr="009302D5">
        <w:rPr>
          <w:b/>
          <w:bCs/>
          <w:u w:val="single"/>
        </w:rPr>
        <w:t>MONDAY 16 NOVEMBER 2015</w:t>
      </w:r>
      <w:r>
        <w:rPr>
          <w:b/>
          <w:bCs/>
        </w:rPr>
        <w:t xml:space="preserve"> (</w:t>
      </w:r>
      <w:r w:rsidRPr="009302D5">
        <w:rPr>
          <w:b/>
          <w:bCs/>
        </w:rPr>
        <w:t>0</w:t>
      </w:r>
      <w:r>
        <w:rPr>
          <w:b/>
          <w:bCs/>
        </w:rPr>
        <w:t>9.3</w:t>
      </w:r>
      <w:r w:rsidRPr="009302D5">
        <w:rPr>
          <w:b/>
          <w:bCs/>
        </w:rPr>
        <w:t>0)</w:t>
      </w:r>
    </w:p>
    <w:p w:rsidR="004432DB" w:rsidRDefault="004432DB" w:rsidP="004432DB">
      <w:pPr>
        <w:pStyle w:val="PointManual"/>
        <w:spacing w:before="360"/>
        <w:rPr>
          <w:bCs/>
          <w:iCs/>
        </w:rPr>
      </w:pPr>
      <w:r>
        <w:rPr>
          <w:b/>
          <w:i/>
          <w:u w:val="single"/>
        </w:rPr>
        <w:t>Meeting of the Foreign Affairs Council</w:t>
      </w:r>
    </w:p>
    <w:p w:rsidR="004432DB" w:rsidRDefault="004432DB" w:rsidP="004432DB">
      <w:pPr>
        <w:pStyle w:val="PointManual"/>
        <w:spacing w:before="360"/>
      </w:pPr>
      <w:r>
        <w:t>-</w:t>
      </w:r>
      <w:r>
        <w:tab/>
        <w:t>Adoption of the provisional agenda</w:t>
      </w:r>
    </w:p>
    <w:p w:rsidR="00B35A58" w:rsidRDefault="00B35A58" w:rsidP="00B35A58">
      <w:pPr>
        <w:pStyle w:val="Text3"/>
      </w:pPr>
      <w:r>
        <w:t>13822/15 OJ/CONS 63 RELEX 897</w:t>
      </w:r>
    </w:p>
    <w:p w:rsidR="004432DB" w:rsidRDefault="004432DB" w:rsidP="007622F9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4432DB" w:rsidRDefault="004432DB" w:rsidP="007622F9">
      <w:pPr>
        <w:pStyle w:val="PointManual"/>
        <w:spacing w:before="360"/>
      </w:pPr>
      <w:r>
        <w:t>-</w:t>
      </w:r>
      <w:r>
        <w:tab/>
        <w:t>Approval of the list of "A" items</w:t>
      </w:r>
    </w:p>
    <w:p w:rsidR="004432DB" w:rsidRDefault="00B35A58" w:rsidP="00B35A58">
      <w:pPr>
        <w:pStyle w:val="Text3"/>
      </w:pPr>
      <w:r>
        <w:t>13823/15 PTS A 86</w:t>
      </w:r>
    </w:p>
    <w:p w:rsidR="00CE7AC9" w:rsidRDefault="00CE7AC9" w:rsidP="00CE7AC9">
      <w:pPr>
        <w:pStyle w:val="Text4"/>
      </w:pPr>
      <w:r>
        <w:t>+ ADD 1</w:t>
      </w:r>
    </w:p>
    <w:p w:rsidR="00CE7AC9" w:rsidRDefault="00CE7AC9" w:rsidP="00CE7AC9">
      <w:pPr>
        <w:pStyle w:val="Text4"/>
      </w:pPr>
      <w:bookmarkStart w:id="1" w:name="_GoBack"/>
      <w:bookmarkEnd w:id="1"/>
    </w:p>
    <w:p w:rsidR="00B35A58" w:rsidRPr="00D127BC" w:rsidRDefault="00B35A58" w:rsidP="00B35A58">
      <w:pPr>
        <w:pStyle w:val="PointManual"/>
      </w:pPr>
      <w:r>
        <w:br w:type="page"/>
      </w:r>
      <w:r w:rsidRPr="00D127BC">
        <w:lastRenderedPageBreak/>
        <w:t>-</w:t>
      </w:r>
      <w:r w:rsidRPr="00D127BC">
        <w:tab/>
        <w:t>MEPP</w:t>
      </w:r>
    </w:p>
    <w:p w:rsidR="004432DB" w:rsidRDefault="004432DB" w:rsidP="00B35A58">
      <w:pPr>
        <w:pStyle w:val="PointManual"/>
        <w:spacing w:before="360"/>
      </w:pPr>
      <w:r>
        <w:t>-</w:t>
      </w:r>
      <w:r>
        <w:tab/>
        <w:t>Migration (Follow-up to Valletta Summit and Western Balkans Conference)</w:t>
      </w:r>
    </w:p>
    <w:p w:rsidR="004432DB" w:rsidRPr="00D127BC" w:rsidRDefault="00B35A58" w:rsidP="00BA646F">
      <w:pPr>
        <w:pStyle w:val="PointManual"/>
        <w:spacing w:before="360"/>
      </w:pPr>
      <w:r w:rsidRPr="00D127BC">
        <w:t>-</w:t>
      </w:r>
      <w:r w:rsidRPr="00D127BC">
        <w:tab/>
      </w:r>
      <w:r>
        <w:t>Syria</w:t>
      </w:r>
      <w:r w:rsidR="00BA646F">
        <w:t xml:space="preserve"> and </w:t>
      </w:r>
      <w:r w:rsidR="004432DB" w:rsidRPr="00D127BC">
        <w:t>Libya</w:t>
      </w:r>
    </w:p>
    <w:p w:rsidR="00BA646F" w:rsidRPr="00D127BC" w:rsidRDefault="00BA646F" w:rsidP="00BA646F">
      <w:pPr>
        <w:pStyle w:val="PointManual"/>
        <w:spacing w:before="360"/>
      </w:pPr>
      <w:r w:rsidRPr="00D127BC">
        <w:t>-</w:t>
      </w:r>
      <w:r w:rsidRPr="00D127BC">
        <w:tab/>
        <w:t>Eastern Partners</w:t>
      </w:r>
    </w:p>
    <w:p w:rsidR="004432DB" w:rsidRDefault="004432DB" w:rsidP="00B35A58">
      <w:pPr>
        <w:pStyle w:val="PointManual"/>
        <w:spacing w:before="360"/>
      </w:pPr>
      <w:r>
        <w:t>-</w:t>
      </w:r>
      <w:r>
        <w:tab/>
        <w:t>Any other business</w:t>
      </w:r>
    </w:p>
    <w:p w:rsidR="004432DB" w:rsidRDefault="004432DB" w:rsidP="004432DB">
      <w:pPr>
        <w:pStyle w:val="PointManual"/>
      </w:pPr>
    </w:p>
    <w:p w:rsidR="004432DB" w:rsidRDefault="004432DB" w:rsidP="004432DB">
      <w:pPr>
        <w:pStyle w:val="PointManual"/>
      </w:pPr>
    </w:p>
    <w:p w:rsidR="004432DB" w:rsidRDefault="004432DB" w:rsidP="004432DB">
      <w:pPr>
        <w:pStyle w:val="PointManual"/>
      </w:pPr>
      <w:r>
        <w:rPr>
          <w:b/>
          <w:bCs/>
        </w:rPr>
        <w:t xml:space="preserve">B. </w:t>
      </w:r>
      <w:r w:rsidRPr="009302D5">
        <w:rPr>
          <w:b/>
          <w:bCs/>
          <w:u w:val="single"/>
        </w:rPr>
        <w:t>TUESDAY 17 NOVEMBER 2015</w:t>
      </w:r>
      <w:r>
        <w:rPr>
          <w:b/>
          <w:bCs/>
          <w:u w:val="single"/>
        </w:rPr>
        <w:t xml:space="preserve"> (10.30) :</w:t>
      </w:r>
    </w:p>
    <w:p w:rsidR="004432DB" w:rsidRDefault="004432DB" w:rsidP="004432DB">
      <w:pPr>
        <w:pStyle w:val="PointManual"/>
        <w:spacing w:before="360"/>
        <w:rPr>
          <w:lang w:eastAsia="fr-BE"/>
        </w:rPr>
      </w:pPr>
      <w:r>
        <w:rPr>
          <w:b/>
          <w:u w:val="single"/>
          <w:lang w:eastAsia="fr-BE"/>
        </w:rPr>
        <w:t>p.m.</w:t>
      </w:r>
      <w:r>
        <w:rPr>
          <w:lang w:eastAsia="fr-BE"/>
        </w:rPr>
        <w:t xml:space="preserve">: </w:t>
      </w:r>
      <w:r>
        <w:rPr>
          <w:b/>
          <w:bCs/>
          <w:lang w:eastAsia="fr-BE"/>
        </w:rPr>
        <w:t>09.00</w:t>
      </w:r>
      <w:r w:rsidRPr="000317BF">
        <w:rPr>
          <w:b/>
          <w:bCs/>
          <w:lang w:eastAsia="fr-BE"/>
        </w:rPr>
        <w:t>:</w:t>
      </w:r>
      <w:r>
        <w:rPr>
          <w:lang w:eastAsia="fr-BE"/>
        </w:rPr>
        <w:t xml:space="preserve"> EDA Steering Board</w:t>
      </w:r>
    </w:p>
    <w:p w:rsidR="004432DB" w:rsidRDefault="004432DB" w:rsidP="004432DB">
      <w:pPr>
        <w:pStyle w:val="NormalCentered"/>
      </w:pPr>
      <w:r>
        <w:t>°</w:t>
      </w:r>
    </w:p>
    <w:p w:rsidR="004432DB" w:rsidRDefault="004432DB" w:rsidP="004432DB">
      <w:pPr>
        <w:pStyle w:val="NormalCentered"/>
      </w:pPr>
      <w:r>
        <w:t>°          °</w:t>
      </w:r>
    </w:p>
    <w:p w:rsidR="004432DB" w:rsidRDefault="004432DB" w:rsidP="004432DB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>
        <w:rPr>
          <w:b/>
          <w:bCs/>
          <w:i/>
          <w:iCs/>
          <w:u w:val="single"/>
          <w:lang w:eastAsia="fr-BE"/>
        </w:rPr>
        <w:t>Meeting of the Defence Ministers (10.30)</w:t>
      </w:r>
    </w:p>
    <w:p w:rsidR="004432DB" w:rsidRDefault="004432DB" w:rsidP="000C230C">
      <w:pPr>
        <w:pStyle w:val="PointManual"/>
        <w:spacing w:before="360"/>
      </w:pPr>
      <w:r>
        <w:t>-</w:t>
      </w:r>
      <w:r>
        <w:tab/>
      </w:r>
      <w:r w:rsidR="000C230C">
        <w:t>European Defence Action Plan</w:t>
      </w:r>
      <w:r>
        <w:t xml:space="preserve"> </w:t>
      </w:r>
    </w:p>
    <w:p w:rsidR="004432DB" w:rsidRDefault="004432DB" w:rsidP="00B35A58">
      <w:pPr>
        <w:pStyle w:val="PointManual"/>
        <w:spacing w:before="360"/>
      </w:pPr>
      <w:r>
        <w:t>-</w:t>
      </w:r>
      <w:r>
        <w:tab/>
        <w:t>Capacity building in support of security and development</w:t>
      </w:r>
    </w:p>
    <w:p w:rsidR="004432DB" w:rsidRDefault="004432DB" w:rsidP="00B35A58">
      <w:pPr>
        <w:pStyle w:val="PointManual"/>
        <w:spacing w:before="360"/>
      </w:pPr>
      <w:r>
        <w:t>-</w:t>
      </w:r>
      <w:r>
        <w:tab/>
        <w:t>CSDP Operations</w:t>
      </w:r>
    </w:p>
    <w:p w:rsidR="00FC4670" w:rsidRPr="00306061" w:rsidRDefault="00FC4670" w:rsidP="00306061">
      <w:pPr>
        <w:pStyle w:val="FinalLine"/>
      </w:pPr>
    </w:p>
    <w:sectPr w:rsidR="00FC4670" w:rsidRPr="00306061" w:rsidSect="00DA6875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61" w:rsidRDefault="00306061" w:rsidP="00306061">
      <w:r>
        <w:separator/>
      </w:r>
    </w:p>
  </w:endnote>
  <w:endnote w:type="continuationSeparator" w:id="0">
    <w:p w:rsidR="00306061" w:rsidRDefault="00306061" w:rsidP="0030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A6875" w:rsidRPr="00D94637" w:rsidTr="00DA68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A6875" w:rsidRPr="00D94637" w:rsidRDefault="00DA68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A6875" w:rsidRPr="00B310DC" w:rsidTr="00DA68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A6875" w:rsidRPr="00AD7BF2" w:rsidRDefault="00DA6875" w:rsidP="004F54B2">
          <w:pPr>
            <w:pStyle w:val="FooterText"/>
          </w:pPr>
          <w:r>
            <w:t>CM 4421/1/15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A6875" w:rsidRPr="00AD7BF2" w:rsidRDefault="00DA68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A6875" w:rsidRPr="002511D8" w:rsidRDefault="00DA687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A6875" w:rsidRPr="00B310DC" w:rsidRDefault="00DA68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A6875" w:rsidRPr="00D94637" w:rsidTr="00DA6875">
      <w:trPr>
        <w:jc w:val="center"/>
      </w:trPr>
      <w:tc>
        <w:tcPr>
          <w:tcW w:w="1774" w:type="pct"/>
          <w:shd w:val="clear" w:color="auto" w:fill="auto"/>
        </w:tcPr>
        <w:p w:rsidR="00DA6875" w:rsidRPr="00AD7BF2" w:rsidRDefault="00DA68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A6875" w:rsidRPr="00AD7BF2" w:rsidRDefault="00DA687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A6875" w:rsidRPr="00D94637" w:rsidRDefault="00DA68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A6875" w:rsidRPr="00D94637" w:rsidRDefault="00DA68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06061" w:rsidRPr="00DA6875" w:rsidRDefault="00306061" w:rsidP="00DA687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A6875" w:rsidRPr="00D94637" w:rsidTr="00DA68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A6875" w:rsidRPr="00D94637" w:rsidRDefault="00DA68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A6875" w:rsidRPr="00B310DC" w:rsidTr="00DA68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A6875" w:rsidRPr="00AD7BF2" w:rsidRDefault="00DA6875" w:rsidP="004F54B2">
          <w:pPr>
            <w:pStyle w:val="FooterText"/>
          </w:pPr>
          <w:r>
            <w:t>CM 4421/1/15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A6875" w:rsidRPr="00AD7BF2" w:rsidRDefault="00DA68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A6875" w:rsidRPr="002511D8" w:rsidRDefault="00DA687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A6875" w:rsidRPr="00B310DC" w:rsidRDefault="00DA68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A6875" w:rsidRPr="00D94637" w:rsidTr="00DA6875">
      <w:trPr>
        <w:jc w:val="center"/>
      </w:trPr>
      <w:tc>
        <w:tcPr>
          <w:tcW w:w="1774" w:type="pct"/>
          <w:shd w:val="clear" w:color="auto" w:fill="auto"/>
        </w:tcPr>
        <w:p w:rsidR="00DA6875" w:rsidRPr="00AD7BF2" w:rsidRDefault="00DA68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A6875" w:rsidRPr="00AD7BF2" w:rsidRDefault="00DA687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A6875" w:rsidRPr="00D94637" w:rsidRDefault="00DA68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A6875" w:rsidRPr="00D94637" w:rsidRDefault="00DA68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06061" w:rsidRPr="00DA6875" w:rsidRDefault="00306061" w:rsidP="00DA68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61" w:rsidRDefault="00306061" w:rsidP="00306061">
      <w:r>
        <w:separator/>
      </w:r>
    </w:p>
  </w:footnote>
  <w:footnote w:type="continuationSeparator" w:id="0">
    <w:p w:rsidR="00306061" w:rsidRDefault="00306061" w:rsidP="0030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513d26e-61c3-4192-b90a-29f8afbf156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2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11-16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11-17T10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306061"/>
    <w:rsid w:val="00010C1D"/>
    <w:rsid w:val="0009656C"/>
    <w:rsid w:val="000C230C"/>
    <w:rsid w:val="00165755"/>
    <w:rsid w:val="00182F2F"/>
    <w:rsid w:val="001C1958"/>
    <w:rsid w:val="00213F1F"/>
    <w:rsid w:val="002A2AE8"/>
    <w:rsid w:val="00306061"/>
    <w:rsid w:val="003C6E8B"/>
    <w:rsid w:val="004432DB"/>
    <w:rsid w:val="005157F5"/>
    <w:rsid w:val="0063379B"/>
    <w:rsid w:val="006A38C5"/>
    <w:rsid w:val="006C1AD4"/>
    <w:rsid w:val="006E33E2"/>
    <w:rsid w:val="006F4741"/>
    <w:rsid w:val="0075756A"/>
    <w:rsid w:val="007622F9"/>
    <w:rsid w:val="00825503"/>
    <w:rsid w:val="008826F8"/>
    <w:rsid w:val="00A469D7"/>
    <w:rsid w:val="00AE308D"/>
    <w:rsid w:val="00B35A58"/>
    <w:rsid w:val="00B92BE3"/>
    <w:rsid w:val="00BA646F"/>
    <w:rsid w:val="00BE1373"/>
    <w:rsid w:val="00CE7AC9"/>
    <w:rsid w:val="00D451E4"/>
    <w:rsid w:val="00DA687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E30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0606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0606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0606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06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E30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0606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0606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0606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0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111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2015-11-13T15:50:00Z</cp:lastPrinted>
  <dcterms:created xsi:type="dcterms:W3CDTF">2015-11-13T15:18:00Z</dcterms:created>
  <dcterms:modified xsi:type="dcterms:W3CDTF">2015-11-13T15:51:00Z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